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CCA0F" w14:textId="2F058390" w:rsidR="00F74203" w:rsidRPr="00F74203" w:rsidRDefault="00F74203" w:rsidP="00634668">
      <w:pPr>
        <w:rPr>
          <w:rFonts w:ascii="Interstate-Bold" w:hAnsi="Interstate-Bold"/>
        </w:rPr>
      </w:pPr>
      <w:r w:rsidRPr="00F74203">
        <w:rPr>
          <w:rFonts w:ascii="Interstate-Bold" w:hAnsi="Interstate-Bold"/>
        </w:rPr>
        <w:t>TALOMUSEO GLIMS – LUSIKK</w:t>
      </w:r>
      <w:r w:rsidR="00B34A73">
        <w:rPr>
          <w:rFonts w:ascii="Interstate-Bold" w:hAnsi="Interstate-Bold"/>
        </w:rPr>
        <w:t>A</w:t>
      </w:r>
      <w:r w:rsidRPr="00F74203">
        <w:rPr>
          <w:rFonts w:ascii="Interstate-Bold" w:hAnsi="Interstate-Bold"/>
        </w:rPr>
        <w:t>HÄKKI-TEHTÄVÄ</w:t>
      </w:r>
    </w:p>
    <w:p w14:paraId="0DD0887B" w14:textId="77777777" w:rsidR="00634668" w:rsidRPr="00787C34" w:rsidRDefault="00634668" w:rsidP="00634668">
      <w:pPr>
        <w:rPr>
          <w:rFonts w:ascii="Interstate-Regular" w:hAnsi="Interstate-Regular"/>
        </w:rPr>
      </w:pPr>
      <w:r w:rsidRPr="00787C34">
        <w:rPr>
          <w:rFonts w:ascii="Interstate-Regular" w:hAnsi="Interstate-Regular"/>
        </w:rPr>
        <w:t>Entisaikaan jokaisella perheenjäsenellä oli oma puinen lusikkansa, joka aterian jälkeen nuolaistiin puhtaaksi ja laitettiin paikalleen lusikkahäkkiin. Kaikki lusikat olivat käsin tehtyjä ja siksi erilaisia keskenään. Omansa oli helppo tunnistaa sen koosta, muodosta ja kaiverretuista koristeluista.</w:t>
      </w:r>
    </w:p>
    <w:p w14:paraId="141080CC" w14:textId="77777777" w:rsidR="00634668" w:rsidRDefault="00634668" w:rsidP="00634668">
      <w:pPr>
        <w:rPr>
          <w:rFonts w:ascii="Interstate-Regular" w:hAnsi="Interstate-Regular"/>
        </w:rPr>
      </w:pPr>
      <w:r w:rsidRPr="00787C34">
        <w:rPr>
          <w:rFonts w:ascii="Interstate-Regular" w:hAnsi="Interstate-Regular"/>
        </w:rPr>
        <w:t>Jos omassa kodissasi olisi lusikkahäkki, kuinka monta lusikkaa siinä olisi? Piirrä tähän lusikkahäkkiin jokaisell</w:t>
      </w:r>
      <w:r>
        <w:rPr>
          <w:rFonts w:ascii="Interstate-Regular" w:hAnsi="Interstate-Regular"/>
        </w:rPr>
        <w:t>e perheenjäsenellesi sopiv</w:t>
      </w:r>
      <w:r w:rsidRPr="00787C34">
        <w:rPr>
          <w:rFonts w:ascii="Interstate-Regular" w:hAnsi="Interstate-Regular"/>
        </w:rPr>
        <w:t>a lusikka</w:t>
      </w:r>
      <w:r>
        <w:rPr>
          <w:rFonts w:ascii="Interstate-Regular" w:hAnsi="Interstate-Regular"/>
        </w:rPr>
        <w:t>. Kenen lusikka on suurin ja kenen pikkuisin? Entä kuka saa kaikkein koristeellisimman lusikan?</w:t>
      </w:r>
    </w:p>
    <w:p w14:paraId="5829C8BB" w14:textId="77777777" w:rsidR="00634668" w:rsidRDefault="00634668" w:rsidP="00634668">
      <w:pPr>
        <w:rPr>
          <w:rFonts w:ascii="Interstate-Regular" w:hAnsi="Interstate-Regular"/>
        </w:rPr>
      </w:pPr>
    </w:p>
    <w:p w14:paraId="560697BB" w14:textId="77777777" w:rsidR="00634668" w:rsidRDefault="00634668" w:rsidP="00634668">
      <w:pPr>
        <w:rPr>
          <w:rFonts w:ascii="Interstate-Regular" w:hAnsi="Interstate-Regular"/>
        </w:rPr>
      </w:pPr>
    </w:p>
    <w:p w14:paraId="35567FC6" w14:textId="77777777" w:rsidR="004C114E" w:rsidRDefault="004C114E" w:rsidP="004C114E">
      <w:pPr>
        <w:rPr>
          <w:rFonts w:ascii="Interstate-Regular" w:hAnsi="Interstate-Regular"/>
        </w:rPr>
      </w:pPr>
    </w:p>
    <w:p w14:paraId="47327D4C" w14:textId="77777777" w:rsidR="004C114E" w:rsidRDefault="004C114E" w:rsidP="004C114E">
      <w:pPr>
        <w:rPr>
          <w:rFonts w:ascii="Interstate-Regular" w:hAnsi="Interstate-Regular"/>
        </w:rPr>
      </w:pPr>
    </w:p>
    <w:p w14:paraId="7E12227C" w14:textId="77777777" w:rsidR="004C114E" w:rsidRDefault="004C114E" w:rsidP="004C114E">
      <w:pPr>
        <w:rPr>
          <w:rFonts w:ascii="Interstate-Regular" w:hAnsi="Interstate-Regular"/>
        </w:rPr>
      </w:pPr>
    </w:p>
    <w:p w14:paraId="647FAAED" w14:textId="77777777" w:rsidR="004C114E" w:rsidRDefault="004C114E" w:rsidP="004C114E">
      <w:pPr>
        <w:rPr>
          <w:rFonts w:ascii="Interstate-Regular" w:hAnsi="Interstate-Regular"/>
        </w:rPr>
      </w:pPr>
    </w:p>
    <w:p w14:paraId="18C6BA62" w14:textId="18C1F924" w:rsidR="00BC5908" w:rsidRPr="004C114E" w:rsidRDefault="001A6073" w:rsidP="004C114E">
      <w:pPr>
        <w:rPr>
          <w:rFonts w:ascii="Interstate-Regular" w:hAnsi="Interstate-Regular"/>
        </w:rPr>
      </w:pPr>
      <w:r>
        <w:rPr>
          <w:rFonts w:ascii="Interstate-Regular" w:hAnsi="Interstate-Regular"/>
          <w:noProof/>
        </w:rPr>
        <w:drawing>
          <wp:inline distT="0" distB="0" distL="0" distR="0" wp14:anchorId="1AE90B8F" wp14:editId="34DED2B9">
            <wp:extent cx="8797578" cy="1341120"/>
            <wp:effectExtent l="0" t="0" r="3810" b="0"/>
            <wp:docPr id="21" name="Kuva 21" descr="Kuvassa seinälle kiinnitettävä lusikkahäkki, jossa on seitsemän koloa perheenjäsenten lusikoi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uva 21" descr="Kuvassa seinälle kiinnitettävä lusikkahäkki, jossa on seitsemän koloa perheenjäsenten lusikoille. "/>
                    <pic:cNvPicPr/>
                  </pic:nvPicPr>
                  <pic:blipFill rotWithShape="1">
                    <a:blip r:embed="rId11" cstate="print">
                      <a:extLst>
                        <a:ext uri="{28A0092B-C50C-407E-A947-70E740481C1C}">
                          <a14:useLocalDpi xmlns:a14="http://schemas.microsoft.com/office/drawing/2010/main" val="0"/>
                        </a:ext>
                      </a:extLst>
                    </a:blip>
                    <a:srcRect l="8475" t="37239" r="6935" b="34161"/>
                    <a:stretch/>
                  </pic:blipFill>
                  <pic:spPr bwMode="auto">
                    <a:xfrm>
                      <a:off x="0" y="0"/>
                      <a:ext cx="8802986" cy="1341944"/>
                    </a:xfrm>
                    <a:prstGeom prst="rect">
                      <a:avLst/>
                    </a:prstGeom>
                    <a:ln>
                      <a:noFill/>
                    </a:ln>
                    <a:extLst>
                      <a:ext uri="{53640926-AAD7-44D8-BBD7-CCE9431645EC}">
                        <a14:shadowObscured xmlns:a14="http://schemas.microsoft.com/office/drawing/2010/main"/>
                      </a:ext>
                    </a:extLst>
                  </pic:spPr>
                </pic:pic>
              </a:graphicData>
            </a:graphic>
          </wp:inline>
        </w:drawing>
      </w:r>
    </w:p>
    <w:sectPr w:rsidR="00BC5908" w:rsidRPr="004C114E" w:rsidSect="001A6073">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40778" w14:textId="77777777" w:rsidR="00114183" w:rsidRDefault="00114183" w:rsidP="004C52DB">
      <w:r>
        <w:separator/>
      </w:r>
    </w:p>
  </w:endnote>
  <w:endnote w:type="continuationSeparator" w:id="0">
    <w:p w14:paraId="6E1EFABC" w14:textId="77777777" w:rsidR="00114183" w:rsidRDefault="00114183"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Bold">
    <w:altName w:val="Calibri"/>
    <w:panose1 w:val="00000000000000000000"/>
    <w:charset w:val="00"/>
    <w:family w:val="auto"/>
    <w:notTrueType/>
    <w:pitch w:val="variable"/>
    <w:sig w:usb0="00000083" w:usb1="00000000" w:usb2="00000000" w:usb3="00000000" w:csb0="00000009" w:csb1="00000000"/>
  </w:font>
  <w:font w:name="Interstate-Regular">
    <w:altName w:val="Calibri"/>
    <w:panose1 w:val="00000000000000000000"/>
    <w:charset w:val="00"/>
    <w:family w:val="auto"/>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E584" w14:textId="77777777" w:rsidR="004C114E" w:rsidRDefault="004C114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286F7" w14:textId="3F377CD8" w:rsidR="0009623A" w:rsidRDefault="00222125" w:rsidP="004C114E">
    <w:pPr>
      <w:pStyle w:val="Alatunniste"/>
    </w:pPr>
    <w:r>
      <w:drawing>
        <wp:inline distT="0" distB="0" distL="0" distR="0" wp14:anchorId="1C57CFA3" wp14:editId="1AA4AD0B">
          <wp:extent cx="2187769" cy="358140"/>
          <wp:effectExtent l="0" t="0" r="3175" b="3810"/>
          <wp:docPr id="1" name="Kuva 1" descr="Talomuseo Gl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Talomuseo Gli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440" cy="36316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A582" w14:textId="77777777" w:rsidR="004C114E" w:rsidRDefault="004C114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6695E" w14:textId="77777777" w:rsidR="00114183" w:rsidRDefault="00114183" w:rsidP="004C52DB">
      <w:r>
        <w:separator/>
      </w:r>
    </w:p>
  </w:footnote>
  <w:footnote w:type="continuationSeparator" w:id="0">
    <w:p w14:paraId="4E7474CB" w14:textId="77777777" w:rsidR="00114183" w:rsidRDefault="00114183"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607E" w14:textId="77777777" w:rsidR="004C114E" w:rsidRDefault="004C114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8150" w14:textId="77777777" w:rsidR="004C114E" w:rsidRDefault="004C114E">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591E2" w14:textId="77777777" w:rsidR="004C114E" w:rsidRDefault="004C114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4"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abstractNumId w:val="1"/>
  </w:num>
  <w:num w:numId="2">
    <w:abstractNumId w:val="0"/>
  </w:num>
  <w:num w:numId="3">
    <w:abstractNumId w:val="2"/>
  </w:num>
  <w:num w:numId="4">
    <w:abstractNumId w:val="4"/>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668"/>
    <w:rsid w:val="000141B3"/>
    <w:rsid w:val="00051EE7"/>
    <w:rsid w:val="0009623A"/>
    <w:rsid w:val="000B5548"/>
    <w:rsid w:val="00114183"/>
    <w:rsid w:val="001A6073"/>
    <w:rsid w:val="001C0A29"/>
    <w:rsid w:val="001D244E"/>
    <w:rsid w:val="002200D7"/>
    <w:rsid w:val="00222125"/>
    <w:rsid w:val="00275C4B"/>
    <w:rsid w:val="0029286E"/>
    <w:rsid w:val="002C3D95"/>
    <w:rsid w:val="003B1865"/>
    <w:rsid w:val="00422582"/>
    <w:rsid w:val="004C114E"/>
    <w:rsid w:val="004C52DB"/>
    <w:rsid w:val="00500E5F"/>
    <w:rsid w:val="00505F9B"/>
    <w:rsid w:val="00563E2D"/>
    <w:rsid w:val="005E3ACC"/>
    <w:rsid w:val="00607FC2"/>
    <w:rsid w:val="00634668"/>
    <w:rsid w:val="006925CC"/>
    <w:rsid w:val="006930F5"/>
    <w:rsid w:val="006934F5"/>
    <w:rsid w:val="006A6F94"/>
    <w:rsid w:val="006E21DC"/>
    <w:rsid w:val="006E5DBD"/>
    <w:rsid w:val="007505FB"/>
    <w:rsid w:val="00757809"/>
    <w:rsid w:val="00851D91"/>
    <w:rsid w:val="008E17F8"/>
    <w:rsid w:val="00902800"/>
    <w:rsid w:val="00A505CA"/>
    <w:rsid w:val="00A621E0"/>
    <w:rsid w:val="00AA34CE"/>
    <w:rsid w:val="00AC5D46"/>
    <w:rsid w:val="00AE7A32"/>
    <w:rsid w:val="00B16E74"/>
    <w:rsid w:val="00B32B9F"/>
    <w:rsid w:val="00B34A73"/>
    <w:rsid w:val="00B57E32"/>
    <w:rsid w:val="00BC5908"/>
    <w:rsid w:val="00C4683A"/>
    <w:rsid w:val="00CE556A"/>
    <w:rsid w:val="00D101FE"/>
    <w:rsid w:val="00D922A2"/>
    <w:rsid w:val="00DB1778"/>
    <w:rsid w:val="00E37D4C"/>
    <w:rsid w:val="00EA4297"/>
    <w:rsid w:val="00F74203"/>
    <w:rsid w:val="00FC3D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6DDA2"/>
  <w15:docId w15:val="{51A9B5E8-F064-486B-AEF8-1E34A921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34668"/>
    <w:pPr>
      <w:spacing w:after="220"/>
    </w:pPr>
  </w:style>
  <w:style w:type="paragraph" w:styleId="Otsikko1">
    <w:name w:val="heading 1"/>
    <w:basedOn w:val="Normaali"/>
    <w:next w:val="Leipteksti"/>
    <w:link w:val="Otsikko1Char"/>
    <w:uiPriority w:val="9"/>
    <w:qFormat/>
    <w:rsid w:val="001C0A29"/>
    <w:pPr>
      <w:keepNext/>
      <w:keepLines/>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C52DB"/>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C52DB"/>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5"/>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5"/>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5"/>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5"/>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5"/>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5"/>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4C52DB"/>
    <w:pPr>
      <w:ind w:left="2608"/>
    </w:pPr>
  </w:style>
  <w:style w:type="character" w:customStyle="1" w:styleId="LeiptekstiChar">
    <w:name w:val="Leipäteksti Char"/>
    <w:basedOn w:val="Kappaleenoletusfontti"/>
    <w:link w:val="Leipteksti"/>
    <w:uiPriority w:val="1"/>
    <w:rsid w:val="004C52DB"/>
  </w:style>
  <w:style w:type="paragraph" w:styleId="Eivli">
    <w:name w:val="No Spacing"/>
    <w:uiPriority w:val="2"/>
    <w:qFormat/>
    <w:rsid w:val="004C52DB"/>
    <w:pPr>
      <w:ind w:left="2608"/>
    </w:pPr>
  </w:style>
  <w:style w:type="character" w:customStyle="1" w:styleId="Otsikko1Char">
    <w:name w:val="Otsikko 1 Char"/>
    <w:basedOn w:val="Kappaleenoletusfontti"/>
    <w:link w:val="Otsikko1"/>
    <w:uiPriority w:val="9"/>
    <w:rsid w:val="001C0A29"/>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C52DB"/>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4C52DB"/>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1C0A29"/>
    <w:pPr>
      <w:keepNext/>
      <w:keepLines/>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1C0A29"/>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1"/>
    <w:next w:val="Normaali"/>
    <w:uiPriority w:val="39"/>
    <w:rsid w:val="001C0A29"/>
    <w:pPr>
      <w:spacing w:after="0"/>
      <w:outlineLvl w:val="9"/>
    </w:pPr>
    <w:rPr>
      <w:sz w:val="28"/>
    </w:rPr>
  </w:style>
  <w:style w:type="paragraph" w:styleId="Sisluet1">
    <w:name w:val="toc 1"/>
    <w:basedOn w:val="Normaali"/>
    <w:next w:val="Normaali"/>
    <w:autoRedefine/>
    <w:uiPriority w:val="39"/>
    <w:rsid w:val="008E17F8"/>
    <w:pPr>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4C52DB"/>
    <w:pPr>
      <w:numPr>
        <w:numId w:val="7"/>
      </w:numPr>
      <w:contextualSpacing/>
    </w:pPr>
  </w:style>
  <w:style w:type="paragraph" w:styleId="Merkittyluettelo">
    <w:name w:val="List Bullet"/>
    <w:basedOn w:val="Normaali"/>
    <w:uiPriority w:val="99"/>
    <w:qFormat/>
    <w:rsid w:val="004C52DB"/>
    <w:pPr>
      <w:numPr>
        <w:numId w:val="6"/>
      </w:numPr>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limsm\AppData\Roaming\Microsoft\Templates\Espoon%20kaupunki\Tyhj&#228;.dotx" TargetMode="Externa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9C5FC36141946859CBA8E2EDEE752" ma:contentTypeVersion="36" ma:contentTypeDescription="Create a new document." ma:contentTypeScope="" ma:versionID="361602942499e8aeaca42e7cfac5ba8a">
  <xsd:schema xmlns:xsd="http://www.w3.org/2001/XMLSchema" xmlns:xs="http://www.w3.org/2001/XMLSchema" xmlns:p="http://schemas.microsoft.com/office/2006/metadata/properties" xmlns:ns1="http://schemas.microsoft.com/sharepoint/v3" xmlns:ns2="927cf1f9-c623-4214-836c-5b623c74a7d0" xmlns:ns3="2245cbcb-5165-428d-96ce-f8d237cabee8" targetNamespace="http://schemas.microsoft.com/office/2006/metadata/properties" ma:root="true" ma:fieldsID="968403e8680b98fa45a5975f681ca354" ns1:_="" ns2:_="" ns3:_="">
    <xsd:import namespace="http://schemas.microsoft.com/sharepoint/v3"/>
    <xsd:import namespace="927cf1f9-c623-4214-836c-5b623c74a7d0"/>
    <xsd:import namespace="2245cbcb-5165-428d-96ce-f8d237cabee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7cf1f9-c623-4214-836c-5b623c74a7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cbcb-5165-428d-96ce-f8d237cabee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C43F34E-F6EF-4374-8C4B-399277B3D5BE}">
  <ds:schemaRefs>
    <ds:schemaRef ds:uri="http://schemas.microsoft.com/sharepoint/v3/contenttype/forms"/>
  </ds:schemaRefs>
</ds:datastoreItem>
</file>

<file path=customXml/itemProps2.xml><?xml version="1.0" encoding="utf-8"?>
<ds:datastoreItem xmlns:ds="http://schemas.openxmlformats.org/officeDocument/2006/customXml" ds:itemID="{853594A4-6058-41A8-8AD5-E38F26199EB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DFBBA8B-F48F-48BF-930A-BE100827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cf1f9-c623-4214-836c-5b623c74a7d0"/>
    <ds:schemaRef ds:uri="2245cbcb-5165-428d-96ce-f8d237cab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6D9A4-932E-4C0D-8B7E-102ACD2489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Tyhjä</Template>
  <TotalTime>70</TotalTime>
  <Pages>1</Pages>
  <Words>64</Words>
  <Characters>526</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Espoon kaupunki</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Talomuseo Glims</dc:creator>
  <cp:lastModifiedBy>Jansson Tomi</cp:lastModifiedBy>
  <cp:revision>8</cp:revision>
  <cp:lastPrinted>2018-05-03T10:31:00Z</cp:lastPrinted>
  <dcterms:created xsi:type="dcterms:W3CDTF">2018-05-02T07:28:00Z</dcterms:created>
  <dcterms:modified xsi:type="dcterms:W3CDTF">2021-11-02T10:21:00Z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0x0101009D19C5FC36141946859CBA8E2EDEE752</vt:lpwstr>
  </property>
</Properties>
</file>