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34F5" w:rsidRDefault="00713477" w:rsidP="006424AE">
      <w:pPr>
        <w:pStyle w:val="Otsikko"/>
        <w:ind w:left="284"/>
      </w:pPr>
      <w:r>
        <w:t>Avtal om överlåtande av arkiv</w:t>
      </w:r>
    </w:p>
    <w:p w:rsidR="00BB100F" w:rsidRPr="006424AE" w:rsidRDefault="00BB100F" w:rsidP="006424AE">
      <w:pPr>
        <w:pStyle w:val="Leipteksti"/>
        <w:ind w:left="284"/>
      </w:pPr>
      <w:r>
        <w:t xml:space="preserve">Genom detta avtal överlåter och donerar </w:t>
      </w:r>
      <w:r w:rsidR="00DA319E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  <w:r>
        <w:t xml:space="preserve"> arkivet </w:t>
      </w:r>
      <w:r w:rsidR="00DA319E"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  <w:r>
        <w:t xml:space="preserve"> till Esbo stadsarkiv på följande villkor:</w:t>
      </w:r>
    </w:p>
    <w:p w:rsidR="00BB100F" w:rsidRPr="006424AE" w:rsidRDefault="00BB100F" w:rsidP="006424AE">
      <w:pPr>
        <w:pStyle w:val="Leipteksti"/>
        <w:numPr>
          <w:ilvl w:val="0"/>
          <w:numId w:val="8"/>
        </w:numPr>
        <w:ind w:left="709"/>
      </w:pPr>
      <w:r>
        <w:t xml:space="preserve">Handlingarna förvaras som en helhet i Esbo stadsarkiv under namnet </w:t>
      </w:r>
      <w:r w:rsidR="00DA319E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  <w:bookmarkEnd w:id="0"/>
      <w:r>
        <w:t>. Stadsarkivet upprättar en arkivförteckning och en kort beskrivning av arkivet. Handlingar som ska endast ska förvaras under en viss tid förstörs på behörigt sätt.</w:t>
      </w:r>
    </w:p>
    <w:p w:rsidR="00DA319E" w:rsidRDefault="00BB100F" w:rsidP="006424AE">
      <w:pPr>
        <w:pStyle w:val="Leipteksti"/>
        <w:numPr>
          <w:ilvl w:val="0"/>
          <w:numId w:val="8"/>
        </w:numPr>
        <w:ind w:left="709"/>
      </w:pPr>
      <w:r>
        <w:t>Arkivet innehåller följande serier/handlingar:</w:t>
      </w:r>
    </w:p>
    <w:p w:rsidR="00DA319E" w:rsidRDefault="00BB100F" w:rsidP="00DA319E">
      <w:pPr>
        <w:pStyle w:val="Leipteksti"/>
        <w:ind w:left="709"/>
      </w:pPr>
      <w:r>
        <w:t xml:space="preserve">namn </w:t>
      </w:r>
      <w:r w:rsidR="00DA319E" w:rsidRPr="00A040DB">
        <w:rPr>
          <w:u w:val="single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 w:rsidRPr="00A040DB">
        <w:rPr>
          <w:u w:val="single"/>
        </w:rPr>
        <w:instrText xml:space="preserve"> FORMTEXT </w:instrText>
      </w:r>
      <w:r w:rsidR="00DA319E" w:rsidRPr="00A040DB">
        <w:rPr>
          <w:u w:val="single"/>
        </w:rPr>
      </w:r>
      <w:r w:rsidR="00DA319E" w:rsidRPr="00A040DB">
        <w:rPr>
          <w:u w:val="single"/>
        </w:rPr>
        <w:fldChar w:fldCharType="separate"/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Pr="00A040DB">
        <w:rPr>
          <w:u w:val="single"/>
        </w:rPr>
        <w:t> </w:t>
      </w:r>
      <w:r w:rsidR="00DA319E" w:rsidRPr="00A040DB">
        <w:rPr>
          <w:u w:val="single"/>
        </w:rPr>
        <w:fldChar w:fldCharType="end"/>
      </w:r>
      <w:r>
        <w:t xml:space="preserve"> från tiden 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  <w:r>
        <w:t xml:space="preserve"> –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</w:p>
    <w:p w:rsidR="00DA319E" w:rsidRDefault="00DA319E" w:rsidP="00DA319E">
      <w:pPr>
        <w:pStyle w:val="Leipteksti"/>
        <w:ind w:left="709"/>
      </w:pPr>
      <w:r>
        <w:t xml:space="preserve">namn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från tiden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DA319E" w:rsidRDefault="00DA319E" w:rsidP="00DA319E">
      <w:pPr>
        <w:pStyle w:val="Leipteksti"/>
        <w:ind w:left="709"/>
      </w:pPr>
      <w:r>
        <w:t xml:space="preserve">namn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från tiden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BB100F" w:rsidRPr="006424AE" w:rsidRDefault="00DA319E" w:rsidP="00DA319E">
      <w:pPr>
        <w:pStyle w:val="Leipteksti"/>
        <w:ind w:left="709"/>
      </w:pPr>
      <w:r>
        <w:t xml:space="preserve">namn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från tiden 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–</w:t>
      </w:r>
      <w: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8767B2" w:rsidRPr="006424AE" w:rsidRDefault="008767B2" w:rsidP="006424AE">
      <w:pPr>
        <w:pStyle w:val="Leipteksti"/>
        <w:numPr>
          <w:ilvl w:val="0"/>
          <w:numId w:val="8"/>
        </w:numPr>
        <w:ind w:left="709"/>
      </w:pPr>
      <w:r>
        <w:t xml:space="preserve">Handlingarna står till forskarnas förfogande i Esbo stadsarkiv med iakttagande av vad som föreskrivs om handlingars offentlighet och vad som föreskrivs om utlämnande av uppgifter i andra bestämmelser. </w:t>
      </w:r>
      <w:r>
        <w:br/>
        <w:t xml:space="preserve">eller Villkor </w:t>
      </w:r>
      <w:r w:rsidR="00DA319E"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A319E">
        <w:instrText xml:space="preserve"> FORMTEXT </w:instrText>
      </w:r>
      <w:r w:rsidR="00DA319E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A319E">
        <w:fldChar w:fldCharType="end"/>
      </w:r>
      <w:r>
        <w:t>.</w:t>
      </w:r>
    </w:p>
    <w:p w:rsidR="00DA319E" w:rsidRDefault="008767B2" w:rsidP="006424AE">
      <w:pPr>
        <w:pStyle w:val="Leipteksti"/>
        <w:numPr>
          <w:ilvl w:val="0"/>
          <w:numId w:val="8"/>
        </w:numPr>
        <w:ind w:left="709"/>
      </w:pPr>
      <w:r>
        <w:t>Den som överlåter ett arkiv har rätt att vid behov låna tillbaka arkivet.</w:t>
      </w:r>
    </w:p>
    <w:p w:rsidR="00973420" w:rsidRPr="006424AE" w:rsidRDefault="00973420" w:rsidP="006424AE">
      <w:pPr>
        <w:pStyle w:val="Leipteksti"/>
        <w:numPr>
          <w:ilvl w:val="0"/>
          <w:numId w:val="8"/>
        </w:numPr>
        <w:ind w:left="709"/>
      </w:pPr>
      <w:r>
        <w:t>Arkivet kan kompletteras med nya överlåtelser och för varje överlåtelse ingås ett nytt överlåtelseavtal.</w:t>
      </w:r>
    </w:p>
    <w:p w:rsidR="00973420" w:rsidRPr="006424AE" w:rsidRDefault="00973420" w:rsidP="006424AE">
      <w:pPr>
        <w:pStyle w:val="Leipteksti"/>
        <w:ind w:left="284"/>
      </w:pPr>
      <w:r>
        <w:t>Den undertecknade överlåtaren har överlåtit och den undertecknade mottagaren har mottagit det ovan nämnda arkivet och förbinder sig att iaktta villkoren i detta avtal.</w:t>
      </w:r>
      <w:r>
        <w:br/>
      </w:r>
    </w:p>
    <w:p w:rsidR="0085296F" w:rsidRPr="006424AE" w:rsidRDefault="00973420" w:rsidP="006424AE">
      <w:pPr>
        <w:pStyle w:val="Leipteksti"/>
        <w:tabs>
          <w:tab w:val="left" w:pos="1843"/>
        </w:tabs>
        <w:ind w:left="284"/>
      </w:pPr>
      <w:r>
        <w:t>Datum</w:t>
      </w:r>
      <w:r>
        <w:tab/>
        <w:t xml:space="preserve">/ </w:t>
      </w:r>
      <w:r>
        <w:rPr>
          <w:u w:val="single"/>
        </w:rPr>
        <w:tab/>
      </w:r>
    </w:p>
    <w:p w:rsidR="006424AE" w:rsidRPr="006424AE" w:rsidRDefault="006424AE" w:rsidP="006424AE">
      <w:pPr>
        <w:pStyle w:val="Leipteksti"/>
        <w:tabs>
          <w:tab w:val="left" w:pos="1843"/>
        </w:tabs>
        <w:ind w:left="284"/>
        <w:rPr>
          <w:u w:val="single"/>
        </w:rPr>
      </w:pP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424AE" w:rsidRPr="006424AE" w:rsidRDefault="0085296F" w:rsidP="006424AE">
      <w:pPr>
        <w:pStyle w:val="Leipteksti"/>
        <w:tabs>
          <w:tab w:val="left" w:pos="1843"/>
        </w:tabs>
        <w:ind w:left="284"/>
      </w:pPr>
      <w:r>
        <w:t>Överlåtarens underskrift</w:t>
      </w:r>
      <w:r>
        <w:br/>
      </w:r>
    </w:p>
    <w:p w:rsidR="006424AE" w:rsidRPr="006424AE" w:rsidRDefault="006424AE" w:rsidP="006424AE">
      <w:pPr>
        <w:pStyle w:val="Leipteksti"/>
        <w:tabs>
          <w:tab w:val="left" w:pos="1843"/>
        </w:tabs>
        <w:ind w:left="284"/>
      </w:pPr>
      <w:r>
        <w:t>Datum</w:t>
      </w:r>
      <w:r>
        <w:tab/>
        <w:t xml:space="preserve">/ </w:t>
      </w:r>
      <w:r>
        <w:rPr>
          <w:u w:val="single"/>
        </w:rPr>
        <w:tab/>
      </w:r>
    </w:p>
    <w:p w:rsidR="006424AE" w:rsidRPr="006424AE" w:rsidRDefault="006424AE" w:rsidP="006424AE">
      <w:pPr>
        <w:pStyle w:val="Leipteksti"/>
        <w:tabs>
          <w:tab w:val="left" w:pos="1843"/>
        </w:tabs>
        <w:ind w:left="284"/>
        <w:rPr>
          <w:u w:val="single"/>
        </w:rPr>
      </w:pPr>
      <w: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296F" w:rsidRPr="006424AE" w:rsidRDefault="0085296F" w:rsidP="006424AE">
      <w:pPr>
        <w:pStyle w:val="Leipteksti"/>
        <w:ind w:left="284"/>
      </w:pPr>
      <w:r>
        <w:t>Mottagarens underskrift</w:t>
      </w:r>
    </w:p>
    <w:sectPr w:rsidR="0085296F" w:rsidRPr="006424AE" w:rsidSect="00642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508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173" w:rsidRDefault="00374173" w:rsidP="004C52DB">
      <w:r>
        <w:separator/>
      </w:r>
    </w:p>
  </w:endnote>
  <w:endnote w:type="continuationSeparator" w:id="0">
    <w:p w:rsidR="00374173" w:rsidRDefault="00374173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173" w:rsidRDefault="0037417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29"/>
    </w:tblGrid>
    <w:tr w:rsidR="00374173" w:rsidRPr="00A040DB" w:rsidTr="00F26E71">
      <w:tc>
        <w:tcPr>
          <w:tcW w:w="8929" w:type="dxa"/>
          <w:shd w:val="clear" w:color="auto" w:fill="auto"/>
        </w:tcPr>
        <w:p w:rsidR="00374173" w:rsidRPr="00A040DB" w:rsidRDefault="00374173" w:rsidP="004C52DB">
          <w:pPr>
            <w:pStyle w:val="Alatunniste"/>
            <w:rPr>
              <w:lang w:val="fi-FI"/>
            </w:rPr>
          </w:pPr>
          <w:r w:rsidRPr="00A040DB">
            <w:rPr>
              <w:lang w:val="fi-FI"/>
            </w:rPr>
            <w:t>ESPOON KAUPUNKI • 02070 ESPOON KAUPUNKI • WWW.ESPOO.FI</w:t>
          </w:r>
        </w:p>
      </w:tc>
    </w:tr>
    <w:tr w:rsidR="00374173" w:rsidRPr="00F26E71" w:rsidTr="00F26E71">
      <w:tc>
        <w:tcPr>
          <w:tcW w:w="8929" w:type="dxa"/>
          <w:shd w:val="clear" w:color="auto" w:fill="auto"/>
        </w:tcPr>
        <w:p w:rsidR="00374173" w:rsidRPr="00F26E71" w:rsidRDefault="00374173" w:rsidP="004C52DB">
          <w:pPr>
            <w:pStyle w:val="Alatunniste"/>
          </w:pPr>
          <w:r>
            <w:t>ESBO STAD • 02070 ESBO STAD • WWW.ESBO.FI</w:t>
          </w:r>
        </w:p>
      </w:tc>
    </w:tr>
  </w:tbl>
  <w:p w:rsidR="00374173" w:rsidRPr="004C52DB" w:rsidRDefault="00374173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173" w:rsidRDefault="0037417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173" w:rsidRDefault="00374173" w:rsidP="004C52DB">
      <w:r>
        <w:separator/>
      </w:r>
    </w:p>
  </w:footnote>
  <w:footnote w:type="continuationSeparator" w:id="0">
    <w:p w:rsidR="00374173" w:rsidRDefault="00374173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173" w:rsidRDefault="0037417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8" w:type="dxa"/>
      <w:tblInd w:w="-3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9"/>
      <w:gridCol w:w="1304"/>
      <w:gridCol w:w="649"/>
    </w:tblGrid>
    <w:tr w:rsidR="00510D5B" w:rsidRPr="00F26E71" w:rsidTr="00F26E71">
      <w:trPr>
        <w:trHeight w:hRule="exact" w:val="142"/>
      </w:trPr>
      <w:tc>
        <w:tcPr>
          <w:tcW w:w="5216" w:type="dxa"/>
          <w:shd w:val="clear" w:color="auto" w:fill="auto"/>
        </w:tcPr>
        <w:p w:rsidR="00374173" w:rsidRPr="00F26E71" w:rsidRDefault="00374173" w:rsidP="00374173">
          <w:pPr>
            <w:pStyle w:val="Yltunniste"/>
            <w:rPr>
              <w:noProof/>
            </w:rPr>
          </w:pPr>
        </w:p>
      </w:tc>
      <w:tc>
        <w:tcPr>
          <w:tcW w:w="260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  <w:rPr>
              <w:b/>
            </w:rPr>
          </w:pPr>
        </w:p>
      </w:tc>
      <w:tc>
        <w:tcPr>
          <w:tcW w:w="1304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:rsidTr="00F26E71">
      <w:tc>
        <w:tcPr>
          <w:tcW w:w="5216" w:type="dxa"/>
          <w:vMerge w:val="restart"/>
          <w:shd w:val="clear" w:color="auto" w:fill="auto"/>
        </w:tcPr>
        <w:p w:rsidR="00374173" w:rsidRPr="00F26E71" w:rsidRDefault="00C43EDA" w:rsidP="00374173">
          <w:pPr>
            <w:pStyle w:val="Yltunniste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-240030</wp:posOffset>
                </wp:positionV>
                <wp:extent cx="1256030" cy="640080"/>
                <wp:effectExtent l="0" t="0" r="0" b="0"/>
                <wp:wrapNone/>
                <wp:docPr id="1" name="Picture 22" descr="Esbo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Esbo stad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  <w:tab w:val="right" w:pos="2609"/>
            </w:tabs>
          </w:pPr>
        </w:p>
      </w:tc>
      <w:tc>
        <w:tcPr>
          <w:tcW w:w="1304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:rsidTr="00F26E71">
      <w:tc>
        <w:tcPr>
          <w:tcW w:w="5216" w:type="dxa"/>
          <w:vMerge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  <w:rPr>
              <w:b/>
            </w:rPr>
          </w:pPr>
        </w:p>
      </w:tc>
      <w:tc>
        <w:tcPr>
          <w:tcW w:w="1304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510D5B" w:rsidRPr="00F26E71" w:rsidTr="00F26E71">
      <w:tc>
        <w:tcPr>
          <w:tcW w:w="5216" w:type="dxa"/>
          <w:vMerge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304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64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  <w:tr w:rsidR="00374173" w:rsidRPr="00F26E71" w:rsidTr="00F26E71">
      <w:tc>
        <w:tcPr>
          <w:tcW w:w="5216" w:type="dxa"/>
          <w:vMerge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2609" w:type="dxa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  <w:tc>
        <w:tcPr>
          <w:tcW w:w="1953" w:type="dxa"/>
          <w:gridSpan w:val="2"/>
          <w:shd w:val="clear" w:color="auto" w:fill="auto"/>
        </w:tcPr>
        <w:p w:rsidR="00374173" w:rsidRPr="00F26E71" w:rsidRDefault="00374173" w:rsidP="00F26E71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</w:p>
      </w:tc>
    </w:tr>
  </w:tbl>
  <w:p w:rsidR="00374173" w:rsidRDefault="00374173" w:rsidP="0090280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4173" w:rsidRDefault="0037417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3" w15:restartNumberingAfterBreak="0">
    <w:nsid w:val="2CC25A68"/>
    <w:multiLevelType w:val="hybridMultilevel"/>
    <w:tmpl w:val="D72A018E"/>
    <w:lvl w:ilvl="0" w:tplc="040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0F"/>
    <w:rsid w:val="00051EE7"/>
    <w:rsid w:val="000B5548"/>
    <w:rsid w:val="002200D7"/>
    <w:rsid w:val="0029286E"/>
    <w:rsid w:val="00374173"/>
    <w:rsid w:val="003917F1"/>
    <w:rsid w:val="004C52DB"/>
    <w:rsid w:val="00503CB2"/>
    <w:rsid w:val="00505F9B"/>
    <w:rsid w:val="00510D5B"/>
    <w:rsid w:val="00563E2D"/>
    <w:rsid w:val="005E3ACC"/>
    <w:rsid w:val="006424AE"/>
    <w:rsid w:val="00682B22"/>
    <w:rsid w:val="006925CC"/>
    <w:rsid w:val="006930F5"/>
    <w:rsid w:val="006934F5"/>
    <w:rsid w:val="00693B0C"/>
    <w:rsid w:val="006E21DC"/>
    <w:rsid w:val="00713477"/>
    <w:rsid w:val="00736061"/>
    <w:rsid w:val="0085296F"/>
    <w:rsid w:val="008767B2"/>
    <w:rsid w:val="008E17F8"/>
    <w:rsid w:val="00902800"/>
    <w:rsid w:val="0090466B"/>
    <w:rsid w:val="00924649"/>
    <w:rsid w:val="00973420"/>
    <w:rsid w:val="00A040DB"/>
    <w:rsid w:val="00A621E0"/>
    <w:rsid w:val="00AA34CE"/>
    <w:rsid w:val="00B16E74"/>
    <w:rsid w:val="00B32B9F"/>
    <w:rsid w:val="00B57E32"/>
    <w:rsid w:val="00BB100F"/>
    <w:rsid w:val="00C43EDA"/>
    <w:rsid w:val="00D922A2"/>
    <w:rsid w:val="00DA319E"/>
    <w:rsid w:val="00E37D4C"/>
    <w:rsid w:val="00EB4E5E"/>
    <w:rsid w:val="00F26E71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EAA04CF4-8EF2-41CC-A928-F59E703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sv-FI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B4E5E"/>
    <w:rPr>
      <w:sz w:val="22"/>
      <w:szCs w:val="22"/>
      <w:lang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C52DB"/>
    <w:pPr>
      <w:keepNext/>
      <w:keepLines/>
      <w:spacing w:after="220"/>
      <w:outlineLvl w:val="0"/>
    </w:pPr>
    <w:rPr>
      <w:rFonts w:eastAsia="Times New Roman" w:cs="Times New Roman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spacing w:after="220"/>
      <w:outlineLvl w:val="1"/>
    </w:pPr>
    <w:rPr>
      <w:rFonts w:eastAsia="Times New Roman" w:cs="Times New Roman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spacing w:after="220"/>
      <w:outlineLvl w:val="2"/>
    </w:pPr>
    <w:rPr>
      <w:rFonts w:eastAsia="Times New Roman" w:cs="Times New Roman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spacing w:after="220"/>
      <w:outlineLvl w:val="3"/>
    </w:pPr>
    <w:rPr>
      <w:rFonts w:eastAsia="Times New Roman" w:cs="Times New Roman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spacing w:after="220"/>
      <w:outlineLvl w:val="4"/>
    </w:pPr>
    <w:rPr>
      <w:rFonts w:eastAsia="Times New Roman" w:cs="Times New Roman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spacing w:after="220"/>
      <w:outlineLvl w:val="5"/>
    </w:pPr>
    <w:rPr>
      <w:rFonts w:eastAsia="Times New Roman" w:cs="Times New Roman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spacing w:after="220"/>
      <w:outlineLvl w:val="6"/>
    </w:pPr>
    <w:rPr>
      <w:rFonts w:eastAsia="Times New Roman" w:cs="Times New Roman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spacing w:after="220"/>
      <w:outlineLvl w:val="7"/>
    </w:pPr>
    <w:rPr>
      <w:rFonts w:eastAsia="Times New Roman" w:cs="Times New Roman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spacing w:after="220"/>
      <w:outlineLvl w:val="8"/>
    </w:pPr>
    <w:rPr>
      <w:rFonts w:eastAsia="Times New Roman" w:cs="Times New Roman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  <w:rPr>
      <w:sz w:val="22"/>
      <w:szCs w:val="22"/>
      <w:lang w:eastAsia="en-US"/>
    </w:rPr>
  </w:style>
  <w:style w:type="character" w:customStyle="1" w:styleId="Otsikko1Char">
    <w:name w:val="Otsikko 1 Char"/>
    <w:link w:val="Otsikko1"/>
    <w:uiPriority w:val="9"/>
    <w:rsid w:val="004C52DB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Otsikko2Char">
    <w:name w:val="Otsikko 2 Char"/>
    <w:link w:val="Otsikko2"/>
    <w:uiPriority w:val="9"/>
    <w:rsid w:val="004C52DB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Otsikko3Char">
    <w:name w:val="Otsikko 3 Char"/>
    <w:link w:val="Otsikko3"/>
    <w:uiPriority w:val="9"/>
    <w:rsid w:val="004C52DB"/>
    <w:rPr>
      <w:rFonts w:ascii="Arial" w:eastAsia="Times New Roman" w:hAnsi="Arial" w:cs="Times New Roman"/>
      <w:b/>
      <w:bCs/>
    </w:rPr>
  </w:style>
  <w:style w:type="character" w:customStyle="1" w:styleId="Otsikko4Char">
    <w:name w:val="Otsikko 4 Char"/>
    <w:link w:val="Otsikko4"/>
    <w:uiPriority w:val="9"/>
    <w:rsid w:val="008E17F8"/>
    <w:rPr>
      <w:rFonts w:ascii="Arial" w:eastAsia="Times New Roman" w:hAnsi="Arial" w:cs="Times New Roman"/>
      <w:b/>
      <w:bCs/>
      <w:iCs/>
    </w:rPr>
  </w:style>
  <w:style w:type="character" w:customStyle="1" w:styleId="Otsikko5Char">
    <w:name w:val="Otsikko 5 Char"/>
    <w:link w:val="Otsikko5"/>
    <w:uiPriority w:val="9"/>
    <w:rsid w:val="008E17F8"/>
    <w:rPr>
      <w:rFonts w:ascii="Arial" w:eastAsia="Times New Roman" w:hAnsi="Arial" w:cs="Times New Roman"/>
      <w:b/>
    </w:rPr>
  </w:style>
  <w:style w:type="character" w:customStyle="1" w:styleId="Otsikko6Char">
    <w:name w:val="Otsikko 6 Char"/>
    <w:link w:val="Otsikko6"/>
    <w:uiPriority w:val="9"/>
    <w:rsid w:val="008E17F8"/>
    <w:rPr>
      <w:rFonts w:ascii="Arial" w:eastAsia="Times New Roman" w:hAnsi="Arial" w:cs="Times New Roman"/>
      <w:b/>
      <w:iCs/>
    </w:rPr>
  </w:style>
  <w:style w:type="character" w:customStyle="1" w:styleId="Otsikko7Char">
    <w:name w:val="Otsikko 7 Char"/>
    <w:link w:val="Otsikko7"/>
    <w:uiPriority w:val="9"/>
    <w:rsid w:val="008E17F8"/>
    <w:rPr>
      <w:rFonts w:ascii="Arial" w:eastAsia="Times New Roman" w:hAnsi="Arial" w:cs="Times New Roman"/>
      <w:b/>
      <w:iCs/>
    </w:rPr>
  </w:style>
  <w:style w:type="character" w:customStyle="1" w:styleId="Otsikko8Char">
    <w:name w:val="Otsikko 8 Char"/>
    <w:link w:val="Otsikko8"/>
    <w:uiPriority w:val="9"/>
    <w:rsid w:val="008E17F8"/>
    <w:rPr>
      <w:rFonts w:ascii="Arial" w:eastAsia="Times New Roman" w:hAnsi="Arial" w:cs="Times New Roman"/>
      <w:b/>
      <w:szCs w:val="20"/>
    </w:rPr>
  </w:style>
  <w:style w:type="character" w:customStyle="1" w:styleId="Otsikko9Char">
    <w:name w:val="Otsikko 9 Char"/>
    <w:link w:val="Otsikko9"/>
    <w:uiPriority w:val="9"/>
    <w:rsid w:val="008E17F8"/>
    <w:rPr>
      <w:rFonts w:ascii="Arial" w:eastAsia="Times New Roman" w:hAnsi="Arial" w:cs="Times New Roman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C52DB"/>
    <w:pPr>
      <w:keepNext/>
      <w:keepLines/>
      <w:spacing w:after="220"/>
      <w:contextualSpacing/>
    </w:pPr>
    <w:rPr>
      <w:rFonts w:eastAsia="Times New Roman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4C52DB"/>
    <w:rPr>
      <w:rFonts w:ascii="Arial" w:eastAsia="Times New Roman" w:hAnsi="Arial" w:cs="Arial"/>
      <w:b/>
      <w:sz w:val="32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/>
      <w:sz w:val="14"/>
    </w:rPr>
  </w:style>
  <w:style w:type="character" w:customStyle="1" w:styleId="AlatunnisteChar">
    <w:name w:val="Alatunniste Char"/>
    <w:link w:val="Alatunniste"/>
    <w:uiPriority w:val="99"/>
    <w:rsid w:val="004C52DB"/>
    <w:rPr>
      <w:noProof/>
      <w:color w:val="1F497D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8E17F8"/>
    <w:pPr>
      <w:spacing w:before="480" w:after="0"/>
      <w:outlineLvl w:val="9"/>
    </w:pPr>
    <w:rPr>
      <w:sz w:val="32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spacing w:after="220"/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spacing w:after="220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uiPriority w:val="99"/>
    <w:rsid w:val="004C52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npe\AppData\Roaming\Microsoft\Templates\Espoon%20kaupunki\Espoon%20asiakirja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CFCC9A-ACBC-442D-BDA5-28AFC4AE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Espoon asiakirja.dotx</Template>
  <TotalTime>1</TotalTime>
  <Pages>1</Pages>
  <Words>157</Words>
  <Characters>1276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Sopimus arkiston luovuttamisesta</vt:lpstr>
      <vt:lpstr/>
    </vt:vector>
  </TitlesOfParts>
  <Company>Espoon kaupunki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 arkiston luovuttamisesta</dc:title>
  <dc:creator>Parantala Peter</dc:creator>
  <cp:lastModifiedBy>Parantala Peter</cp:lastModifiedBy>
  <cp:revision>2</cp:revision>
  <dcterms:created xsi:type="dcterms:W3CDTF">2022-01-14T10:28:00Z</dcterms:created>
  <dcterms:modified xsi:type="dcterms:W3CDTF">2022-01-14T10:28:00Z</dcterms:modified>
</cp:coreProperties>
</file>