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C89D" w14:textId="25352001" w:rsidR="00605977" w:rsidRPr="00F87B75" w:rsidRDefault="009E54D7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sz w:val="16"/>
          <w:szCs w:val="16"/>
        </w:rPr>
        <w:t xml:space="preserve">Kasvun ja oppimisen lautakunta on </w:t>
      </w:r>
      <w:r w:rsidR="009245C9" w:rsidRPr="00F87B75">
        <w:rPr>
          <w:rFonts w:asciiTheme="minorHAnsi" w:hAnsiTheme="minorHAnsi" w:cstheme="minorHAnsi"/>
          <w:sz w:val="16"/>
          <w:szCs w:val="16"/>
        </w:rPr>
        <w:t xml:space="preserve">15.6.2022 § 104 </w:t>
      </w:r>
      <w:r w:rsidRPr="00F87B75">
        <w:rPr>
          <w:rFonts w:asciiTheme="minorHAnsi" w:hAnsiTheme="minorHAnsi" w:cstheme="minorHAnsi"/>
          <w:sz w:val="16"/>
          <w:szCs w:val="16"/>
        </w:rPr>
        <w:t xml:space="preserve">päättänyt A2-kielen opiskelun keskeyttämisperusteista. </w:t>
      </w:r>
      <w:r w:rsidR="00A73F42" w:rsidRPr="00F87B75">
        <w:rPr>
          <w:rFonts w:asciiTheme="minorHAnsi" w:hAnsiTheme="minorHAnsi" w:cstheme="minorHAnsi"/>
          <w:sz w:val="16"/>
          <w:szCs w:val="16"/>
        </w:rPr>
        <w:t xml:space="preserve">Perusteet </w:t>
      </w:r>
      <w:r w:rsidR="00AA48FA" w:rsidRPr="00F87B75">
        <w:rPr>
          <w:rFonts w:asciiTheme="minorHAnsi" w:hAnsiTheme="minorHAnsi" w:cstheme="minorHAnsi"/>
          <w:sz w:val="16"/>
          <w:szCs w:val="16"/>
        </w:rPr>
        <w:t xml:space="preserve">löytyvät </w:t>
      </w:r>
      <w:r w:rsidR="00572C8C" w:rsidRPr="00F87B75">
        <w:rPr>
          <w:rFonts w:asciiTheme="minorHAnsi" w:hAnsiTheme="minorHAnsi" w:cstheme="minorHAnsi"/>
          <w:sz w:val="16"/>
          <w:szCs w:val="16"/>
        </w:rPr>
        <w:t>Espoon kaupungin suomenkielisen perusopetuksen opetussuunnitelman perustei</w:t>
      </w:r>
      <w:r w:rsidR="00605977" w:rsidRPr="00F87B75">
        <w:rPr>
          <w:rFonts w:asciiTheme="minorHAnsi" w:hAnsiTheme="minorHAnsi" w:cstheme="minorHAnsi"/>
          <w:sz w:val="16"/>
          <w:szCs w:val="16"/>
        </w:rPr>
        <w:t>den lu</w:t>
      </w:r>
      <w:r w:rsidR="00AA48FA" w:rsidRPr="00F87B75">
        <w:rPr>
          <w:rFonts w:asciiTheme="minorHAnsi" w:hAnsiTheme="minorHAnsi" w:cstheme="minorHAnsi"/>
          <w:sz w:val="16"/>
          <w:szCs w:val="16"/>
        </w:rPr>
        <w:t>vusta</w:t>
      </w:r>
      <w:r w:rsidR="00605977" w:rsidRPr="00F87B75">
        <w:rPr>
          <w:rFonts w:asciiTheme="minorHAnsi" w:hAnsiTheme="minorHAnsi" w:cstheme="minorHAnsi"/>
          <w:sz w:val="16"/>
          <w:szCs w:val="16"/>
        </w:rPr>
        <w:t xml:space="preserve"> 1.4.</w:t>
      </w:r>
      <w:r w:rsidR="00AA48FA" w:rsidRPr="00F87B75">
        <w:rPr>
          <w:rFonts w:asciiTheme="minorHAnsi" w:hAnsiTheme="minorHAnsi" w:cstheme="minorHAnsi"/>
          <w:sz w:val="16"/>
          <w:szCs w:val="16"/>
        </w:rPr>
        <w:br/>
      </w:r>
      <w:hyperlink r:id="rId12" w:anchor="/fi/opetussuunnitelma/20942620/perusopetus/tekstikappale/28219433" w:history="1">
        <w:r w:rsidR="00605977" w:rsidRPr="00F87B75">
          <w:rPr>
            <w:rStyle w:val="Hyperlinkki"/>
            <w:rFonts w:asciiTheme="minorHAnsi" w:hAnsiTheme="minorHAnsi" w:cstheme="minorHAnsi"/>
            <w:sz w:val="16"/>
            <w:szCs w:val="16"/>
          </w:rPr>
          <w:t>Espoon kaupungin suomenkielisen perusopetuksen opetussuunnitelma - ePerusteet (opintopolku.fi)</w:t>
        </w:r>
      </w:hyperlink>
    </w:p>
    <w:p w14:paraId="51ABDA2A" w14:textId="77777777" w:rsidR="00963D68" w:rsidRPr="00F87B75" w:rsidRDefault="00963D68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</w:p>
    <w:p w14:paraId="10D50883" w14:textId="744EFEBE" w:rsidR="00533277" w:rsidRPr="00F87B75" w:rsidRDefault="006B10A4" w:rsidP="00BF7094">
      <w:pPr>
        <w:autoSpaceDE w:val="0"/>
        <w:autoSpaceDN w:val="0"/>
        <w:adjustRightInd w:val="0"/>
        <w:spacing w:before="10" w:afterLines="20" w:after="48"/>
        <w:rPr>
          <w:rFonts w:asciiTheme="minorHAnsi" w:hAnsiTheme="minorHAnsi" w:cstheme="minorHAnsi"/>
          <w:sz w:val="16"/>
          <w:szCs w:val="16"/>
        </w:rPr>
      </w:pPr>
      <w:r w:rsidRPr="00F87B75">
        <w:rPr>
          <w:rFonts w:asciiTheme="minorHAnsi" w:hAnsiTheme="minorHAnsi" w:cstheme="minorHAnsi"/>
          <w:b/>
          <w:bCs/>
          <w:sz w:val="16"/>
          <w:szCs w:val="16"/>
        </w:rPr>
        <w:t>Keskustele</w:t>
      </w:r>
      <w:r w:rsidRPr="00F87B75">
        <w:rPr>
          <w:rFonts w:asciiTheme="minorHAnsi" w:hAnsiTheme="minorHAnsi" w:cstheme="minorHAnsi"/>
          <w:sz w:val="16"/>
          <w:szCs w:val="16"/>
        </w:rPr>
        <w:t xml:space="preserve"> e</w:t>
      </w:r>
      <w:r w:rsidR="001D7F5D" w:rsidRPr="00F87B75">
        <w:rPr>
          <w:rFonts w:asciiTheme="minorHAnsi" w:hAnsiTheme="minorHAnsi" w:cstheme="minorHAnsi"/>
          <w:sz w:val="16"/>
          <w:szCs w:val="16"/>
        </w:rPr>
        <w:t>nnen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 tämän </w:t>
      </w:r>
      <w:r w:rsidR="001D7F5D" w:rsidRPr="00F87B75">
        <w:rPr>
          <w:rFonts w:asciiTheme="minorHAnsi" w:hAnsiTheme="minorHAnsi" w:cstheme="minorHAnsi"/>
          <w:sz w:val="16"/>
          <w:szCs w:val="16"/>
        </w:rPr>
        <w:t>hakemuksen täyttämistä</w:t>
      </w:r>
      <w:r w:rsidRPr="00F87B75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8B5FED" w:rsidRPr="00F87B75">
        <w:rPr>
          <w:rFonts w:asciiTheme="minorHAnsi" w:hAnsiTheme="minorHAnsi" w:cstheme="minorHAnsi"/>
          <w:sz w:val="16"/>
          <w:szCs w:val="16"/>
        </w:rPr>
        <w:t>lapsesi nykyisen aineenopettajan kanssa</w:t>
      </w:r>
      <w:r w:rsidR="00BF7094" w:rsidRPr="00F87B75">
        <w:rPr>
          <w:rFonts w:asciiTheme="minorHAnsi" w:hAnsiTheme="minorHAnsi" w:cstheme="minorHAnsi"/>
          <w:sz w:val="16"/>
          <w:szCs w:val="16"/>
        </w:rPr>
        <w:t xml:space="preserve">. </w:t>
      </w:r>
      <w:r w:rsidR="00F47DBF"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Palauta</w:t>
      </w:r>
      <w:r w:rsidR="00F47DBF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BF70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hakemus</w:t>
      </w:r>
      <w:r w:rsidR="00F47DBF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4523E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mahdolliset liitteet </w:t>
      </w:r>
      <w:r w:rsidR="00F47DBF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lapsesi nykyisen Espoon kaupungin koulun rehtorille/koulunjohtajalle</w:t>
      </w:r>
      <w:r w:rsidR="00406594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kun A2-kielestä luopuminen on ajankohtaista.</w:t>
      </w:r>
      <w:r w:rsidR="00AC7C27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 xml:space="preserve"> </w:t>
      </w:r>
      <w:r w:rsidR="00F92EF6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J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os </w:t>
      </w:r>
      <w:r w:rsidR="00F2084C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lapsesi opiskelee 6. luokalla 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ja 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mahdollinen 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A2-kiele</w:t>
      </w:r>
      <w:r w:rsidR="00FF1918">
        <w:rPr>
          <w:rFonts w:asciiTheme="minorHAnsi" w:eastAsiaTheme="minorHAnsi" w:hAnsiTheme="minorHAnsi" w:cstheme="minorHAnsi"/>
          <w:sz w:val="16"/>
          <w:szCs w:val="16"/>
          <w:lang w:eastAsia="en-US"/>
        </w:rPr>
        <w:t>n opiskelusta keskeyttäminen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tulee huomioida lapsesi </w:t>
      </w:r>
      <w:r w:rsidR="004B7B31" w:rsidRPr="00F87B75"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  <w:t>lähikoulun</w:t>
      </w:r>
      <w:r w:rsidR="004B7B31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osoittamisessa</w:t>
      </w:r>
      <w:r w:rsidR="00017D2E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="002A3AE7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</w:r>
      <w:r w:rsidR="00017D2E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7. luokal</w:t>
      </w:r>
      <w:r w:rsidR="00EA7325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le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, palauta hakemus 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viimeistään 1</w:t>
      </w:r>
      <w:r w:rsidR="00BD54ED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7</w:t>
      </w:r>
      <w:r w:rsidR="00F92EF6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.1.202</w:t>
      </w:r>
      <w:r w:rsidR="00BD54ED" w:rsidRPr="00F87B75"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  <w:t>5</w:t>
      </w:r>
      <w:r w:rsidR="003745A8" w:rsidRPr="00F87B75">
        <w:rPr>
          <w:rFonts w:asciiTheme="minorHAnsi" w:eastAsiaTheme="minorHAnsi" w:hAnsiTheme="minorHAnsi" w:cstheme="minorHAnsi"/>
          <w:sz w:val="16"/>
          <w:szCs w:val="16"/>
          <w:lang w:eastAsia="en-US"/>
        </w:rPr>
        <w:t>.</w:t>
      </w:r>
    </w:p>
    <w:p w14:paraId="0FBB2F08" w14:textId="77777777" w:rsidR="00F47DBF" w:rsidRDefault="00F47DBF" w:rsidP="00BA66AD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114"/>
        <w:gridCol w:w="2958"/>
      </w:tblGrid>
      <w:tr w:rsidR="00E941AF" w:rsidRPr="003F2A1D" w14:paraId="423FCB0B" w14:textId="77777777" w:rsidTr="0083196B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5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 xml:space="preserve">1 </w:t>
            </w:r>
          </w:p>
          <w:p w14:paraId="423FCB06" w14:textId="2E20077C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OPPILAAN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E6F6F6" w14:textId="1E357ECA" w:rsidR="00E941AF" w:rsidRDefault="00806D93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(sukunimi, etunimet)</w:t>
            </w:r>
          </w:p>
          <w:p w14:paraId="423FCB08" w14:textId="5B9617E0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3FCB09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Henkilötunnus</w:t>
            </w:r>
          </w:p>
          <w:p w14:paraId="423FCB0A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D8287C2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62983E" w14:textId="40CA500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55B6BB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Nykyinen koulu</w:t>
            </w:r>
          </w:p>
          <w:p w14:paraId="21774895" w14:textId="6F4FE8F1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67A84A8D" w14:textId="77777777" w:rsidR="00E941AF" w:rsidRPr="003F2A1D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Nykyinen l</w:t>
            </w:r>
            <w:r w:rsidRPr="003F2A1D">
              <w:rPr>
                <w:rFonts w:ascii="Arial" w:hAnsi="Arial" w:cs="Arial"/>
                <w:sz w:val="16"/>
                <w:szCs w:val="16"/>
              </w:rPr>
              <w:t>uokka-aste</w:t>
            </w:r>
          </w:p>
          <w:p w14:paraId="78284F99" w14:textId="3E40FDBB" w:rsidR="00E941AF" w:rsidRDefault="00E941AF" w:rsidP="00BA66AD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06436285" w14:textId="77777777" w:rsidTr="00806D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80C3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B6EB22" w14:textId="054DC515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A2-kieli</w:t>
            </w:r>
          </w:p>
          <w:p w14:paraId="0599A6B3" w14:textId="0B6735FF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8F256C" w14:textId="3DE6FC30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A2-kielen aloituspäi</w:t>
            </w:r>
            <w:r w:rsidR="00E941AF">
              <w:rPr>
                <w:rFonts w:ascii="Arial" w:hAnsi="Arial" w:cs="Arial"/>
                <w:sz w:val="16"/>
                <w:szCs w:val="16"/>
              </w:rPr>
              <w:t>vä (pp.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kk.vvvv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29CD925" w14:textId="7FC11AE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C7ADE">
              <w:rPr>
                <w:rFonts w:ascii="Arial" w:hAnsi="Arial" w:cs="Arial"/>
                <w:sz w:val="22"/>
                <w:szCs w:val="22"/>
              </w:rPr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06D93">
              <w:rPr>
                <w:rFonts w:ascii="Arial" w:hAnsi="Arial" w:cs="Arial"/>
                <w:sz w:val="22"/>
                <w:szCs w:val="22"/>
              </w:rPr>
              <w:t>.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6D93" w:rsidRPr="00EC7AD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C7A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1AF" w:rsidRPr="003F2A1D" w14:paraId="423FCB18" w14:textId="77777777" w:rsidTr="00806D93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  <w:p w14:paraId="423FCB13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HUOLTAJIEN TIEDOT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2E7A10" w14:textId="229D0FE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5" w14:textId="490E3081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top w:val="single" w:sz="12" w:space="0" w:color="auto"/>
            </w:tcBorders>
            <w:shd w:val="clear" w:color="auto" w:fill="auto"/>
          </w:tcPr>
          <w:p w14:paraId="423FCB16" w14:textId="42EF886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7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2A31AAD" w14:textId="77777777" w:rsidTr="007952F6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3B25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D2C71E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13313AA2" w14:textId="3E2DD138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1E" w14:textId="77777777" w:rsidTr="00396893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9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9592D6" w14:textId="11240C07" w:rsidR="00E941AF" w:rsidRDefault="00806D93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941AF">
              <w:rPr>
                <w:rFonts w:ascii="Arial" w:hAnsi="Arial" w:cs="Arial"/>
                <w:sz w:val="16"/>
                <w:szCs w:val="16"/>
              </w:rPr>
              <w:t>imi (</w:t>
            </w:r>
            <w:proofErr w:type="gramStart"/>
            <w:r w:rsidR="00E941AF">
              <w:rPr>
                <w:rFonts w:ascii="Arial" w:hAnsi="Arial" w:cs="Arial"/>
                <w:sz w:val="16"/>
                <w:szCs w:val="16"/>
              </w:rPr>
              <w:t>sukunimi,etunimet</w:t>
            </w:r>
            <w:proofErr w:type="gramEnd"/>
            <w:r w:rsidR="00E941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3FCB1B" w14:textId="252EE21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14:paraId="423FCB1C" w14:textId="5936CA0A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Puhelin</w:t>
            </w: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  <w:p w14:paraId="423FCB1D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6D8F1D83" w14:textId="77777777" w:rsidTr="00EC7ADE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D94DF6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7364D07" w14:textId="75D18801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Sähköpostiosoite</w:t>
            </w:r>
          </w:p>
          <w:p w14:paraId="24766861" w14:textId="3935CC80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C8B" w:rsidRPr="003F2A1D" w14:paraId="1899DCB6" w14:textId="77777777" w:rsidTr="007B30DC">
        <w:trPr>
          <w:trHeight w:val="229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29B6" w14:textId="77777777" w:rsidR="00DD3C8B" w:rsidRPr="003F2A1D" w:rsidRDefault="00DD3C8B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003F2A1D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  <w:p w14:paraId="4F57D056" w14:textId="4F584B37" w:rsidR="00DD3C8B" w:rsidRPr="00671623" w:rsidRDefault="00DD3C8B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PERUSTELU 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A2-KIELEN OPISKELUN KESKEYTTÄ</w:t>
            </w:r>
            <w:r w:rsidR="006E5912"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</w:rPr>
              <w:t>MISEKSI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F510414" w14:textId="77777777" w:rsidR="00DD3C8B" w:rsidRPr="003F2A1D" w:rsidRDefault="00DD3C8B" w:rsidP="00DD3C8B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>Peruste</w:t>
            </w:r>
            <w:r>
              <w:rPr>
                <w:rFonts w:ascii="Arial" w:hAnsi="Arial" w:cs="Arial"/>
                <w:sz w:val="16"/>
                <w:szCs w:val="16"/>
              </w:rPr>
              <w:t xml:space="preserve"> A2-kielestä luopumiseksi</w:t>
            </w:r>
          </w:p>
          <w:p w14:paraId="17B1BC84" w14:textId="72164263" w:rsidR="00DD3C8B" w:rsidRDefault="00DD3C8B" w:rsidP="00DD3C8B">
            <w:pPr>
              <w:autoSpaceDE w:val="0"/>
              <w:autoSpaceDN w:val="0"/>
              <w:adjustRightInd w:val="0"/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423FCB2B" w14:textId="77777777" w:rsidTr="006E39D6">
        <w:trPr>
          <w:trHeight w:val="464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2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E15583" w14:textId="20944752" w:rsidR="00E941AF" w:rsidRDefault="00E941AF" w:rsidP="00E941AF">
            <w:pPr>
              <w:autoSpaceDE w:val="0"/>
              <w:autoSpaceDN w:val="0"/>
              <w:adjustRightInd w:val="0"/>
              <w:spacing w:before="10" w:afterLines="20" w:after="48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A2-kiele</w:t>
            </w:r>
            <w:r w:rsidR="004170DA">
              <w:rPr>
                <w:rFonts w:asciiTheme="majorHAnsi" w:hAnsiTheme="majorHAnsi" w:cstheme="majorHAnsi"/>
                <w:sz w:val="16"/>
                <w:szCs w:val="16"/>
              </w:rPr>
              <w:t xml:space="preserve">n opiskelun keskeyttämisestä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ja </w:t>
            </w:r>
            <w:r w:rsidR="009E54D7">
              <w:rPr>
                <w:rFonts w:asciiTheme="majorHAnsi" w:hAnsiTheme="majorHAnsi" w:cstheme="majorHAnsi"/>
                <w:sz w:val="16"/>
                <w:szCs w:val="16"/>
              </w:rPr>
              <w:t>keskeyttämis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>eruste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ista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on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keskustel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tu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nykyisen </w:t>
            </w:r>
            <w:r w:rsidRPr="00872405">
              <w:rPr>
                <w:rFonts w:asciiTheme="majorHAnsi" w:hAnsiTheme="majorHAnsi" w:cstheme="majorHAnsi"/>
                <w:sz w:val="16"/>
                <w:szCs w:val="16"/>
              </w:rPr>
              <w:t xml:space="preserve">aineenopettajan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kanssa.</w:t>
            </w:r>
          </w:p>
          <w:p w14:paraId="7720BB73" w14:textId="286FBF6B" w:rsidR="00E941AF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3AE7">
              <w:rPr>
                <w:rFonts w:ascii="Arial" w:hAnsi="Arial" w:cs="Arial"/>
                <w:sz w:val="22"/>
                <w:szCs w:val="22"/>
              </w:rPr>
            </w:r>
            <w:r w:rsidR="002A3A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Kyllä</w:t>
            </w:r>
          </w:p>
          <w:p w14:paraId="423FCB2A" w14:textId="7C94797D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5B49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49C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3AE7">
              <w:rPr>
                <w:rFonts w:ascii="Arial" w:hAnsi="Arial" w:cs="Arial"/>
                <w:sz w:val="22"/>
                <w:szCs w:val="22"/>
              </w:rPr>
            </w:r>
            <w:r w:rsidR="002A3A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49C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73E9">
              <w:rPr>
                <w:rFonts w:ascii="Arial" w:hAnsi="Arial" w:cs="Arial"/>
                <w:sz w:val="16"/>
                <w:szCs w:val="16"/>
              </w:rPr>
              <w:t>Ei</w:t>
            </w:r>
          </w:p>
        </w:tc>
      </w:tr>
      <w:tr w:rsidR="00E941AF" w:rsidRPr="003F2A1D" w14:paraId="13483969" w14:textId="77777777" w:rsidTr="00E33A2D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883CE9" w14:textId="577556AF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  <w:p w14:paraId="25DE5462" w14:textId="76956A58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MAHDOLLISET </w:t>
            </w:r>
            <w:r w:rsidRPr="003F2A1D">
              <w:rPr>
                <w:rFonts w:ascii="Arial" w:hAnsi="Arial" w:cs="Arial"/>
                <w:b/>
                <w:sz w:val="14"/>
                <w:szCs w:val="14"/>
              </w:rPr>
              <w:t>LIITTEET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D57FB15" w14:textId="5D1D988B" w:rsidR="00E941AF" w:rsidRPr="00746850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4F5A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5A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5A6E">
              <w:rPr>
                <w:rFonts w:ascii="Arial" w:hAnsi="Arial" w:cs="Arial"/>
                <w:sz w:val="22"/>
                <w:szCs w:val="22"/>
              </w:rPr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5A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37795551" w14:textId="77777777" w:rsidTr="00A41A0A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D4E291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1A35A565" w14:textId="662E4DA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PÄÄTÖKSEN TOIMITUS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D161F2" w14:textId="5CACD31F" w:rsidR="00E941AF" w:rsidRPr="00D73A05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Päätös toimitetaan alla valitun tiedoksiantotavan mukaisesti. Valita voi vain </w:t>
            </w:r>
            <w:r w:rsidRPr="00483021">
              <w:rPr>
                <w:rFonts w:ascii="Arial" w:hAnsi="Arial" w:cs="Arial"/>
                <w:bCs/>
                <w:sz w:val="16"/>
                <w:szCs w:val="16"/>
              </w:rPr>
              <w:t xml:space="preserve">yhden. </w:t>
            </w:r>
            <w:r w:rsidRPr="00842626">
              <w:rPr>
                <w:rFonts w:ascii="Arial" w:hAnsi="Arial" w:cs="Arial"/>
                <w:sz w:val="22"/>
                <w:szCs w:val="22"/>
              </w:rPr>
              <w:br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3AE7">
              <w:rPr>
                <w:rFonts w:ascii="Arial" w:hAnsi="Arial" w:cs="Arial"/>
                <w:sz w:val="22"/>
                <w:szCs w:val="22"/>
              </w:rPr>
            </w:r>
            <w:r w:rsidR="002A3A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468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Päätös julkaistaan </w:t>
            </w:r>
            <w:r w:rsidRPr="00D73A05">
              <w:rPr>
                <w:rFonts w:ascii="Arial" w:hAnsi="Arial" w:cs="Arial"/>
                <w:sz w:val="16"/>
                <w:szCs w:val="16"/>
              </w:rPr>
              <w:t>Wilmassa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141513" w14:textId="798B64B8" w:rsidR="00E941AF" w:rsidRPr="00AB3E79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73A0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3A0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A3AE7">
              <w:rPr>
                <w:rFonts w:ascii="Arial" w:hAnsi="Arial" w:cs="Arial"/>
                <w:sz w:val="22"/>
                <w:szCs w:val="22"/>
              </w:rPr>
            </w:r>
            <w:r w:rsidR="002A3A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73A0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73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A05">
              <w:rPr>
                <w:rFonts w:ascii="Arial" w:hAnsi="Arial" w:cs="Arial"/>
                <w:sz w:val="22"/>
                <w:szCs w:val="22"/>
              </w:rPr>
              <w:tab/>
            </w:r>
            <w:r w:rsidRPr="00D73A05">
              <w:rPr>
                <w:rFonts w:ascii="Arial" w:hAnsi="Arial" w:cs="Arial"/>
                <w:sz w:val="16"/>
                <w:szCs w:val="16"/>
              </w:rPr>
              <w:t>Päätös postitetaan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941AF" w:rsidRPr="003F2A1D" w14:paraId="423FCB48" w14:textId="77777777" w:rsidTr="002C7F62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42" w14:textId="6E7110B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  <w:p w14:paraId="423FCB43" w14:textId="55E126A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E765" w14:textId="4DB5E8AB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5A9F993C" w14:textId="56ABD7C3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B36E8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423FCB47" w14:textId="239653A6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41AF" w:rsidRPr="003F2A1D" w14:paraId="5CA4530C" w14:textId="77777777" w:rsidTr="0083196B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E3E7F" w14:textId="77777777" w:rsidR="00E941AF" w:rsidRDefault="00E941AF" w:rsidP="00E941AF">
            <w:pPr>
              <w:spacing w:before="10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603648" w14:textId="0F76D335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 w:rsidRPr="003F2A1D">
              <w:rPr>
                <w:rFonts w:ascii="Arial" w:hAnsi="Arial" w:cs="Arial"/>
                <w:sz w:val="16"/>
                <w:szCs w:val="16"/>
              </w:rPr>
              <w:t xml:space="preserve">Huoltajan allekirjoitus </w:t>
            </w:r>
          </w:p>
          <w:p w14:paraId="3E06BC84" w14:textId="19814668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 w:rsidRPr="003F2A1D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D7C012" w14:textId="77777777" w:rsidR="00E941AF" w:rsidRPr="003F2A1D" w:rsidRDefault="00E941AF" w:rsidP="00E941AF">
            <w:pPr>
              <w:spacing w:before="10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Päiväys </w:t>
            </w:r>
          </w:p>
          <w:p w14:paraId="3BC055B2" w14:textId="5FF03CA4" w:rsidR="00E941AF" w:rsidRPr="004F5A6E" w:rsidRDefault="00E941AF" w:rsidP="00E941AF">
            <w:pPr>
              <w:spacing w:before="10" w:afterLines="20" w:after="48"/>
              <w:rPr>
                <w:rFonts w:ascii="Arial" w:hAnsi="Arial" w:cs="Arial"/>
                <w:sz w:val="22"/>
                <w:szCs w:val="22"/>
              </w:rPr>
            </w:pPr>
            <w:r w:rsidRPr="003F2A1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F2A1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F2A1D">
              <w:rPr>
                <w:rFonts w:ascii="Arial" w:hAnsi="Arial" w:cs="Arial"/>
                <w:sz w:val="22"/>
                <w:szCs w:val="22"/>
              </w:rPr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F2A1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F38EF6" w14:textId="1276406E" w:rsidR="00990FCC" w:rsidRPr="00175D11" w:rsidRDefault="00990FCC" w:rsidP="00BA66AD">
      <w:pPr>
        <w:rPr>
          <w:rFonts w:ascii="Arial" w:hAnsi="Arial" w:cs="Arial"/>
          <w:sz w:val="16"/>
          <w:szCs w:val="16"/>
        </w:rPr>
      </w:pPr>
      <w:r w:rsidRPr="00175D11">
        <w:rPr>
          <w:rFonts w:ascii="Arial" w:hAnsi="Arial" w:cs="Arial"/>
          <w:sz w:val="16"/>
          <w:szCs w:val="16"/>
        </w:rPr>
        <w:t>Lomakkeen tiedot tallennetaan Espoon kaupungin Primus-kouluhallintojärjestelmään</w:t>
      </w:r>
      <w:r w:rsidRPr="00100F10">
        <w:rPr>
          <w:rFonts w:ascii="Arial" w:hAnsi="Arial" w:cs="Arial"/>
          <w:sz w:val="16"/>
          <w:szCs w:val="16"/>
        </w:rPr>
        <w:t xml:space="preserve">. Informointi </w:t>
      </w:r>
      <w:r w:rsidRPr="00175D11">
        <w:rPr>
          <w:rFonts w:ascii="Arial" w:hAnsi="Arial" w:cs="Arial"/>
          <w:sz w:val="16"/>
          <w:szCs w:val="16"/>
        </w:rPr>
        <w:t xml:space="preserve">tietojen käsittelystä on nähtävänä osoitteessa </w:t>
      </w:r>
      <w:hyperlink r:id="rId13" w:history="1">
        <w:r w:rsidRPr="00175D11">
          <w:rPr>
            <w:rStyle w:val="Hyperlinkki"/>
            <w:rFonts w:ascii="Arial" w:eastAsiaTheme="majorEastAsia" w:hAnsi="Arial" w:cs="Arial"/>
            <w:sz w:val="16"/>
            <w:szCs w:val="16"/>
          </w:rPr>
          <w:t>https://www.espoo.fi/tietosuojaselosteet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423FCBA3" w14:textId="544BE741" w:rsidR="00BC5908" w:rsidRPr="00992DCF" w:rsidRDefault="00BC5908" w:rsidP="00BA66AD">
      <w:pPr>
        <w:pStyle w:val="Alatunniste"/>
        <w:rPr>
          <w:rFonts w:ascii="Arial" w:hAnsi="Arial" w:cs="Arial"/>
          <w:sz w:val="16"/>
          <w:szCs w:val="16"/>
        </w:rPr>
      </w:pPr>
    </w:p>
    <w:sectPr w:rsidR="00BC5908" w:rsidRPr="00992DCF">
      <w:head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7C27" w14:textId="77777777" w:rsidR="00B16EA9" w:rsidRDefault="00B16EA9" w:rsidP="004C52DB">
      <w:r>
        <w:separator/>
      </w:r>
    </w:p>
  </w:endnote>
  <w:endnote w:type="continuationSeparator" w:id="0">
    <w:p w14:paraId="10520649" w14:textId="77777777" w:rsidR="00B16EA9" w:rsidRDefault="00B16EA9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6813" w14:textId="77777777" w:rsidR="00B16EA9" w:rsidRDefault="00B16EA9" w:rsidP="004C52DB">
      <w:r>
        <w:separator/>
      </w:r>
    </w:p>
  </w:footnote>
  <w:footnote w:type="continuationSeparator" w:id="0">
    <w:p w14:paraId="01825304" w14:textId="77777777" w:rsidR="00B16EA9" w:rsidRDefault="00B16EA9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FE26" w14:textId="77777777" w:rsidR="00E2359D" w:rsidRDefault="00FE2D85" w:rsidP="00FE2D85">
    <w:pPr>
      <w:pStyle w:val="Otsikko1"/>
      <w:rPr>
        <w:rStyle w:val="lomake1"/>
        <w:rFonts w:cs="Arial"/>
        <w:b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0" allowOverlap="1" wp14:anchorId="605EBA7E" wp14:editId="2D255CAD">
          <wp:simplePos x="0" y="0"/>
          <wp:positionH relativeFrom="column">
            <wp:posOffset>-481330</wp:posOffset>
          </wp:positionH>
          <wp:positionV relativeFrom="page">
            <wp:posOffset>369570</wp:posOffset>
          </wp:positionV>
          <wp:extent cx="392430" cy="433705"/>
          <wp:effectExtent l="0" t="0" r="7620" b="4445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1" name="Kuva 1" descr="vaakuna 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 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7B0">
      <w:rPr>
        <w:rStyle w:val="lomake1"/>
        <w:rFonts w:cs="Arial"/>
        <w:b/>
        <w:szCs w:val="20"/>
      </w:rPr>
      <w:t>ESPOON KAUPUNKI</w:t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 w:rsidRPr="009907B0"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E2359D">
      <w:rPr>
        <w:rStyle w:val="lomake1"/>
        <w:rFonts w:cs="Arial"/>
        <w:b/>
        <w:szCs w:val="20"/>
      </w:rPr>
      <w:t xml:space="preserve">HAKEMUS </w:t>
    </w:r>
    <w:r>
      <w:rPr>
        <w:rStyle w:val="lomake1"/>
        <w:rFonts w:cs="Arial"/>
        <w:b/>
        <w:szCs w:val="20"/>
      </w:rPr>
      <w:t>A2-KIELE</w:t>
    </w:r>
    <w:r w:rsidR="000B3EEE">
      <w:rPr>
        <w:rStyle w:val="lomake1"/>
        <w:rFonts w:cs="Arial"/>
        <w:b/>
        <w:szCs w:val="20"/>
      </w:rPr>
      <w:t xml:space="preserve">N OPISKELUN </w:t>
    </w:r>
    <w:r w:rsidR="00E2359D">
      <w:rPr>
        <w:rStyle w:val="lomake1"/>
        <w:rFonts w:cs="Arial"/>
        <w:b/>
        <w:szCs w:val="20"/>
      </w:rPr>
      <w:tab/>
    </w:r>
  </w:p>
  <w:p w14:paraId="3BD9F01A" w14:textId="4E5B88B0" w:rsidR="00FE2D85" w:rsidRPr="00E2359D" w:rsidRDefault="00E2359D" w:rsidP="00E2359D">
    <w:pPr>
      <w:pStyle w:val="Otsikko1"/>
      <w:rPr>
        <w:rFonts w:ascii="Arial" w:hAnsi="Arial" w:cs="Arial"/>
        <w:sz w:val="20"/>
        <w:szCs w:val="20"/>
      </w:rPr>
    </w:pPr>
    <w:r w:rsidRPr="00F44A0D">
      <w:rPr>
        <w:rFonts w:ascii="Arial" w:hAnsi="Arial" w:cs="Arial"/>
        <w:b w:val="0"/>
        <w:bCs w:val="0"/>
        <w:sz w:val="20"/>
        <w:szCs w:val="20"/>
      </w:rPr>
      <w:t>Kasvun ja oppimisen toimiala</w:t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>
      <w:rPr>
        <w:rStyle w:val="lomake1"/>
        <w:rFonts w:cs="Arial"/>
        <w:b/>
        <w:szCs w:val="20"/>
      </w:rPr>
      <w:tab/>
    </w:r>
    <w:r w:rsidR="00F44A0D">
      <w:rPr>
        <w:rStyle w:val="lomake1"/>
        <w:rFonts w:cs="Arial"/>
        <w:b/>
        <w:szCs w:val="20"/>
      </w:rPr>
      <w:tab/>
    </w:r>
    <w:r w:rsidR="000B3EEE">
      <w:rPr>
        <w:rStyle w:val="lomake1"/>
        <w:rFonts w:cs="Arial"/>
        <w:b/>
        <w:szCs w:val="20"/>
      </w:rPr>
      <w:t>KESKEYTTÄMI</w:t>
    </w:r>
    <w:r>
      <w:rPr>
        <w:rStyle w:val="lomake1"/>
        <w:rFonts w:cs="Arial"/>
        <w:b/>
        <w:szCs w:val="20"/>
      </w:rPr>
      <w:t>SE</w:t>
    </w:r>
    <w:r w:rsidR="00C47421">
      <w:rPr>
        <w:rStyle w:val="lomake1"/>
        <w:rFonts w:cs="Arial"/>
        <w:b/>
        <w:szCs w:val="20"/>
      </w:rPr>
      <w:t>KSI</w:t>
    </w:r>
  </w:p>
  <w:p w14:paraId="423FCBAA" w14:textId="32DCEC37" w:rsidR="006B7CBB" w:rsidRPr="009907B0" w:rsidRDefault="00FE2D85" w:rsidP="00FE2D85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</w:rPr>
    </w:pPr>
    <w:r w:rsidRPr="009907B0">
      <w:rPr>
        <w:rFonts w:ascii="Arial" w:hAnsi="Arial" w:cs="Arial"/>
      </w:rPr>
      <w:t>Suomenki</w:t>
    </w:r>
    <w:r>
      <w:rPr>
        <w:rFonts w:ascii="Arial" w:hAnsi="Arial" w:cs="Arial"/>
      </w:rPr>
      <w:t>elisen perusopetuksen tulosyksikkö</w:t>
    </w:r>
    <w:r w:rsidR="00761878">
      <w:rPr>
        <w:rFonts w:ascii="Arial" w:hAnsi="Arial" w:cs="Arial"/>
      </w:rPr>
      <w:tab/>
    </w:r>
    <w:r w:rsidR="00761878">
      <w:rPr>
        <w:rFonts w:ascii="Arial" w:hAnsi="Arial" w:cs="Arial"/>
      </w:rPr>
      <w:tab/>
    </w:r>
  </w:p>
  <w:p w14:paraId="423FCBAB" w14:textId="77777777" w:rsidR="006B7CBB" w:rsidRPr="009907B0" w:rsidRDefault="006B7CBB" w:rsidP="00CB7BC8">
    <w:pPr>
      <w:pStyle w:val="Yltunniste"/>
      <w:tabs>
        <w:tab w:val="clear" w:pos="5216"/>
        <w:tab w:val="clear" w:pos="7825"/>
        <w:tab w:val="clear" w:pos="9129"/>
      </w:tabs>
      <w:rPr>
        <w:rFonts w:ascii="Arial" w:hAnsi="Arial" w:cs="Arial"/>
        <w:sz w:val="16"/>
        <w:szCs w:val="16"/>
      </w:rPr>
    </w:pPr>
  </w:p>
  <w:p w14:paraId="423FCBAF" w14:textId="7BD2E4CC" w:rsidR="006B7CBB" w:rsidRDefault="000C4590" w:rsidP="00CB7BC8">
    <w:pPr>
      <w:pStyle w:val="Otsikko1"/>
      <w:ind w:left="567" w:right="567"/>
      <w:rPr>
        <w:rFonts w:ascii="Arial" w:hAnsi="Arial" w:cs="Arial"/>
        <w:sz w:val="16"/>
        <w:szCs w:val="16"/>
      </w:rPr>
    </w:pPr>
    <w:r w:rsidRPr="009907B0">
      <w:rPr>
        <w:rFonts w:ascii="Arial" w:hAnsi="Arial" w:cs="Arial"/>
        <w:sz w:val="16"/>
        <w:szCs w:val="16"/>
      </w:rPr>
      <w:tab/>
    </w:r>
    <w:r w:rsidRPr="009907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9CDD111" w14:textId="77777777" w:rsidR="00EC7ADE" w:rsidRPr="00EC7ADE" w:rsidRDefault="00EC7ADE" w:rsidP="00671623">
    <w:pPr>
      <w:pStyle w:val="Leipteksti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321A7"/>
    <w:multiLevelType w:val="hybridMultilevel"/>
    <w:tmpl w:val="D1E6DDE4"/>
    <w:lvl w:ilvl="0" w:tplc="0F64B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427D3"/>
    <w:multiLevelType w:val="hybridMultilevel"/>
    <w:tmpl w:val="5508939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C727F"/>
    <w:multiLevelType w:val="hybridMultilevel"/>
    <w:tmpl w:val="4F9EB502"/>
    <w:lvl w:ilvl="0" w:tplc="F4D6569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A5340"/>
    <w:multiLevelType w:val="hybridMultilevel"/>
    <w:tmpl w:val="576C65AE"/>
    <w:lvl w:ilvl="0" w:tplc="2E62F4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47583163"/>
    <w:multiLevelType w:val="hybridMultilevel"/>
    <w:tmpl w:val="C9CE7350"/>
    <w:lvl w:ilvl="0" w:tplc="CFE2C4E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1" w15:restartNumberingAfterBreak="0">
    <w:nsid w:val="5B940DBB"/>
    <w:multiLevelType w:val="hybridMultilevel"/>
    <w:tmpl w:val="F13C1530"/>
    <w:lvl w:ilvl="0" w:tplc="5AEC87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C1228D"/>
    <w:multiLevelType w:val="hybridMultilevel"/>
    <w:tmpl w:val="435EE3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261757">
    <w:abstractNumId w:val="1"/>
  </w:num>
  <w:num w:numId="2" w16cid:durableId="370156223">
    <w:abstractNumId w:val="0"/>
  </w:num>
  <w:num w:numId="3" w16cid:durableId="337274469">
    <w:abstractNumId w:val="6"/>
  </w:num>
  <w:num w:numId="4" w16cid:durableId="2006786447">
    <w:abstractNumId w:val="10"/>
  </w:num>
  <w:num w:numId="5" w16cid:durableId="2119330423">
    <w:abstractNumId w:val="8"/>
  </w:num>
  <w:num w:numId="6" w16cid:durableId="563177113">
    <w:abstractNumId w:val="6"/>
  </w:num>
  <w:num w:numId="7" w16cid:durableId="201553147">
    <w:abstractNumId w:val="10"/>
  </w:num>
  <w:num w:numId="8" w16cid:durableId="1613126179">
    <w:abstractNumId w:val="7"/>
  </w:num>
  <w:num w:numId="9" w16cid:durableId="716587489">
    <w:abstractNumId w:val="3"/>
  </w:num>
  <w:num w:numId="10" w16cid:durableId="884484528">
    <w:abstractNumId w:val="2"/>
  </w:num>
  <w:num w:numId="11" w16cid:durableId="1243376330">
    <w:abstractNumId w:val="5"/>
  </w:num>
  <w:num w:numId="12" w16cid:durableId="1114859052">
    <w:abstractNumId w:val="12"/>
  </w:num>
  <w:num w:numId="13" w16cid:durableId="448857177">
    <w:abstractNumId w:val="4"/>
  </w:num>
  <w:num w:numId="14" w16cid:durableId="1016543913">
    <w:abstractNumId w:val="11"/>
  </w:num>
  <w:num w:numId="15" w16cid:durableId="1885016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3KJBTMwgs5duVXchcGoWZmcBDyMYYz7MyaqOvReBFkOLUoNAOUWV+Rv10UwTBVwOnlpX51ypSSktDiRCdGN3w==" w:salt="D39sh64IduR+Nlm7WO1td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90"/>
    <w:rsid w:val="0000237E"/>
    <w:rsid w:val="00017D2E"/>
    <w:rsid w:val="000229B4"/>
    <w:rsid w:val="00026BFE"/>
    <w:rsid w:val="00035DE9"/>
    <w:rsid w:val="000512D6"/>
    <w:rsid w:val="00051EE7"/>
    <w:rsid w:val="000608CC"/>
    <w:rsid w:val="00072795"/>
    <w:rsid w:val="00091556"/>
    <w:rsid w:val="000A204B"/>
    <w:rsid w:val="000B3EEE"/>
    <w:rsid w:val="000B5548"/>
    <w:rsid w:val="000B593C"/>
    <w:rsid w:val="000C4590"/>
    <w:rsid w:val="000F2884"/>
    <w:rsid w:val="00100DDF"/>
    <w:rsid w:val="0010246E"/>
    <w:rsid w:val="001207A6"/>
    <w:rsid w:val="00134EF8"/>
    <w:rsid w:val="001B6462"/>
    <w:rsid w:val="001C0A29"/>
    <w:rsid w:val="001D244E"/>
    <w:rsid w:val="001D76AD"/>
    <w:rsid w:val="001D7F5D"/>
    <w:rsid w:val="001E001A"/>
    <w:rsid w:val="00214654"/>
    <w:rsid w:val="002200D7"/>
    <w:rsid w:val="002330FD"/>
    <w:rsid w:val="00266E7C"/>
    <w:rsid w:val="00275C4B"/>
    <w:rsid w:val="0029286E"/>
    <w:rsid w:val="002A3AE7"/>
    <w:rsid w:val="002C3D95"/>
    <w:rsid w:val="002C7F62"/>
    <w:rsid w:val="00307CD1"/>
    <w:rsid w:val="00312374"/>
    <w:rsid w:val="0036536C"/>
    <w:rsid w:val="003745A8"/>
    <w:rsid w:val="0038477A"/>
    <w:rsid w:val="00396893"/>
    <w:rsid w:val="003B1865"/>
    <w:rsid w:val="003C728F"/>
    <w:rsid w:val="003F7580"/>
    <w:rsid w:val="00406594"/>
    <w:rsid w:val="004170DA"/>
    <w:rsid w:val="00447C0B"/>
    <w:rsid w:val="004523E4"/>
    <w:rsid w:val="0046021D"/>
    <w:rsid w:val="00464D41"/>
    <w:rsid w:val="00473271"/>
    <w:rsid w:val="00491C90"/>
    <w:rsid w:val="004970B4"/>
    <w:rsid w:val="004B1EF9"/>
    <w:rsid w:val="004B7B31"/>
    <w:rsid w:val="004C52DB"/>
    <w:rsid w:val="004C5404"/>
    <w:rsid w:val="004D67EC"/>
    <w:rsid w:val="00500E5F"/>
    <w:rsid w:val="00505F9B"/>
    <w:rsid w:val="00533277"/>
    <w:rsid w:val="0054284C"/>
    <w:rsid w:val="00563E2D"/>
    <w:rsid w:val="00572C8C"/>
    <w:rsid w:val="005768BF"/>
    <w:rsid w:val="005A5F29"/>
    <w:rsid w:val="005B0544"/>
    <w:rsid w:val="005B49CE"/>
    <w:rsid w:val="005C18DB"/>
    <w:rsid w:val="005C5A58"/>
    <w:rsid w:val="005C64DE"/>
    <w:rsid w:val="005E3ACC"/>
    <w:rsid w:val="005F505F"/>
    <w:rsid w:val="00605977"/>
    <w:rsid w:val="00607FC2"/>
    <w:rsid w:val="00636F81"/>
    <w:rsid w:val="006429C7"/>
    <w:rsid w:val="00643CBF"/>
    <w:rsid w:val="00667191"/>
    <w:rsid w:val="00671623"/>
    <w:rsid w:val="006860F4"/>
    <w:rsid w:val="006925CC"/>
    <w:rsid w:val="006930F5"/>
    <w:rsid w:val="006934F5"/>
    <w:rsid w:val="006A6F94"/>
    <w:rsid w:val="006B10A4"/>
    <w:rsid w:val="006B7CBB"/>
    <w:rsid w:val="006C444D"/>
    <w:rsid w:val="006E09F8"/>
    <w:rsid w:val="006E21DC"/>
    <w:rsid w:val="006E39D6"/>
    <w:rsid w:val="006E5912"/>
    <w:rsid w:val="0072501B"/>
    <w:rsid w:val="007505FB"/>
    <w:rsid w:val="00751BB8"/>
    <w:rsid w:val="00761878"/>
    <w:rsid w:val="007D517C"/>
    <w:rsid w:val="007D56CF"/>
    <w:rsid w:val="007D6CF1"/>
    <w:rsid w:val="007E4677"/>
    <w:rsid w:val="007F29C7"/>
    <w:rsid w:val="00806D93"/>
    <w:rsid w:val="008271B5"/>
    <w:rsid w:val="0083196B"/>
    <w:rsid w:val="00872405"/>
    <w:rsid w:val="008B5FED"/>
    <w:rsid w:val="008B6D0B"/>
    <w:rsid w:val="008C0B5D"/>
    <w:rsid w:val="008E17F8"/>
    <w:rsid w:val="008E645B"/>
    <w:rsid w:val="008F6C48"/>
    <w:rsid w:val="00902800"/>
    <w:rsid w:val="009245C9"/>
    <w:rsid w:val="00934AE5"/>
    <w:rsid w:val="0093774A"/>
    <w:rsid w:val="009513A6"/>
    <w:rsid w:val="00963D68"/>
    <w:rsid w:val="009770DE"/>
    <w:rsid w:val="00990FCC"/>
    <w:rsid w:val="00992DCF"/>
    <w:rsid w:val="009C2F55"/>
    <w:rsid w:val="009D0E64"/>
    <w:rsid w:val="009E54D7"/>
    <w:rsid w:val="00A42312"/>
    <w:rsid w:val="00A505CA"/>
    <w:rsid w:val="00A621E0"/>
    <w:rsid w:val="00A6339F"/>
    <w:rsid w:val="00A73F42"/>
    <w:rsid w:val="00A76D86"/>
    <w:rsid w:val="00A841A9"/>
    <w:rsid w:val="00AA34CE"/>
    <w:rsid w:val="00AA48FA"/>
    <w:rsid w:val="00AB3E79"/>
    <w:rsid w:val="00AC5D46"/>
    <w:rsid w:val="00AC7C27"/>
    <w:rsid w:val="00AE2EC1"/>
    <w:rsid w:val="00AF5CEC"/>
    <w:rsid w:val="00AF73E9"/>
    <w:rsid w:val="00B005F3"/>
    <w:rsid w:val="00B06884"/>
    <w:rsid w:val="00B07980"/>
    <w:rsid w:val="00B10142"/>
    <w:rsid w:val="00B16E74"/>
    <w:rsid w:val="00B16EA9"/>
    <w:rsid w:val="00B3263B"/>
    <w:rsid w:val="00B32B9F"/>
    <w:rsid w:val="00B57E32"/>
    <w:rsid w:val="00B71DAA"/>
    <w:rsid w:val="00BA10A8"/>
    <w:rsid w:val="00BA66AD"/>
    <w:rsid w:val="00BC45C6"/>
    <w:rsid w:val="00BC5908"/>
    <w:rsid w:val="00BC7A3B"/>
    <w:rsid w:val="00BD2662"/>
    <w:rsid w:val="00BD2B35"/>
    <w:rsid w:val="00BD54ED"/>
    <w:rsid w:val="00BF2E6F"/>
    <w:rsid w:val="00BF7094"/>
    <w:rsid w:val="00C031A1"/>
    <w:rsid w:val="00C11361"/>
    <w:rsid w:val="00C443A7"/>
    <w:rsid w:val="00C45DAF"/>
    <w:rsid w:val="00C4683A"/>
    <w:rsid w:val="00C47421"/>
    <w:rsid w:val="00C72323"/>
    <w:rsid w:val="00C96714"/>
    <w:rsid w:val="00CB7BC8"/>
    <w:rsid w:val="00CC1CAF"/>
    <w:rsid w:val="00CD1BCC"/>
    <w:rsid w:val="00CE556A"/>
    <w:rsid w:val="00D101FE"/>
    <w:rsid w:val="00D16287"/>
    <w:rsid w:val="00D26599"/>
    <w:rsid w:val="00D3771A"/>
    <w:rsid w:val="00D73686"/>
    <w:rsid w:val="00D8235A"/>
    <w:rsid w:val="00D922A2"/>
    <w:rsid w:val="00D9470A"/>
    <w:rsid w:val="00DB1778"/>
    <w:rsid w:val="00DB2077"/>
    <w:rsid w:val="00DC18F8"/>
    <w:rsid w:val="00DD3C8B"/>
    <w:rsid w:val="00DD3D27"/>
    <w:rsid w:val="00DF597A"/>
    <w:rsid w:val="00E03485"/>
    <w:rsid w:val="00E23467"/>
    <w:rsid w:val="00E2359D"/>
    <w:rsid w:val="00E37D4C"/>
    <w:rsid w:val="00E61863"/>
    <w:rsid w:val="00E654C9"/>
    <w:rsid w:val="00E941AF"/>
    <w:rsid w:val="00EA7325"/>
    <w:rsid w:val="00EC7ADE"/>
    <w:rsid w:val="00F1591E"/>
    <w:rsid w:val="00F2084C"/>
    <w:rsid w:val="00F34225"/>
    <w:rsid w:val="00F427AC"/>
    <w:rsid w:val="00F44A0D"/>
    <w:rsid w:val="00F47DBF"/>
    <w:rsid w:val="00F54C56"/>
    <w:rsid w:val="00F60B2C"/>
    <w:rsid w:val="00F611FA"/>
    <w:rsid w:val="00F662B3"/>
    <w:rsid w:val="00F76BB6"/>
    <w:rsid w:val="00F87B75"/>
    <w:rsid w:val="00F92EF6"/>
    <w:rsid w:val="00F9662A"/>
    <w:rsid w:val="00FC3D97"/>
    <w:rsid w:val="00FD6666"/>
    <w:rsid w:val="00FE11C6"/>
    <w:rsid w:val="00FE1C00"/>
    <w:rsid w:val="00FE2264"/>
    <w:rsid w:val="00FE2D85"/>
    <w:rsid w:val="00FF1918"/>
    <w:rsid w:val="00FF32A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CB04"/>
  <w15:docId w15:val="{FC37480C-7EAB-48A0-AD8A-CCDA91B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7F5D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py">
    <w:name w:val="py"/>
    <w:basedOn w:val="Normaali"/>
    <w:rsid w:val="000C4590"/>
    <w:pPr>
      <w:spacing w:before="100" w:beforeAutospacing="1" w:after="100" w:afterAutospacing="1"/>
    </w:pPr>
    <w:rPr>
      <w:sz w:val="24"/>
      <w:szCs w:val="24"/>
    </w:rPr>
  </w:style>
  <w:style w:type="character" w:styleId="Sivunumero">
    <w:name w:val="page number"/>
    <w:rsid w:val="000C4590"/>
    <w:rPr>
      <w:rFonts w:ascii="Arial" w:hAnsi="Arial"/>
      <w:sz w:val="20"/>
    </w:rPr>
  </w:style>
  <w:style w:type="character" w:customStyle="1" w:styleId="lomake1">
    <w:name w:val="lomake1"/>
    <w:rsid w:val="000C4590"/>
    <w:rPr>
      <w:rFonts w:ascii="Arial" w:hAnsi="Arial"/>
      <w:b/>
      <w:sz w:val="20"/>
    </w:rPr>
  </w:style>
  <w:style w:type="character" w:styleId="Hyperlinkki">
    <w:name w:val="Hyperlink"/>
    <w:uiPriority w:val="99"/>
    <w:rsid w:val="0000237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33277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C64DE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934AE5"/>
    <w:pPr>
      <w:spacing w:before="100" w:beforeAutospacing="1" w:after="100" w:afterAutospacing="1"/>
    </w:pPr>
    <w:rPr>
      <w:sz w:val="24"/>
      <w:szCs w:val="24"/>
    </w:rPr>
  </w:style>
  <w:style w:type="character" w:customStyle="1" w:styleId="sc-jsmfei">
    <w:name w:val="sc-jsmfei"/>
    <w:basedOn w:val="Kappaleenoletusfontti"/>
    <w:rsid w:val="0093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3.safelinks.protection.outlook.com/?url=https%3A%2F%2Fwww.espoo.fi%2Ftietosuojaselosteet&amp;data=04%7C01%7C%7Cda82c3e8b16e4d632a7d08d9c082afbb%7C6bb04228cfa542139f39172454d82584%7C1%7C0%7C637752489801210082%7CUnknown%7CTWFpbGZsb3d8eyJWIjoiMC4wLjAwMDAiLCJQIjoiV2luMzIiLCJBTiI6Ik1haWwiLCJXVCI6Mn0%3D%7C3000&amp;sdata=0ieuCNHaW9aPB4Ic15RHyu7T6elbWopvYZl10O8ph8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perusteet.opintopolku.f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vije\AppData\Roaming\Microsoft\Mallit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Perusopetus</TermName>
          <TermId xmlns="http://schemas.microsoft.com/office/infopath/2007/PartnerControls">0be1623b-be24-4d1a-ae0e-5cfdfec8f602</TermId>
        </TermInfo>
      </Terms>
    </TaxKeywordTaxHTField>
    <Taso_x0020_2 xmlns="d7965963-2946-416b-871c-d0a421b37a78">Peruskoulut</Taso_x0020_2>
    <DocumentSubject xmlns="http://schemas.microsoft.com/sharepoint/v3/fields">Oppilaaksiotto ja opiskelijavalinta</DocumentSubject>
    <TaxCatchAll xmlns="92196382-5f17-44e5-a4ac-52a94aa83272">
      <Value>293</Value>
      <Value>34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SITO-357-2580</_dlc_DocId>
    <_dlc_DocIdUrl xmlns="92196382-5f17-44e5-a4ac-52a94aa83272">
      <Url>https://tyotilat.espoo.fi/sito/suomenkielinen_opetus/Tietopankki/_layouts/DocIdRedir.aspx?ID=SITO-357-2580</Url>
      <Description>SITO-357-2580</Description>
    </_dlc_DocIdUrl>
    <Asia xmlns="d7965963-2946-416b-871c-d0a421b37a78">Hakulomakkeet</Asia>
  </documentManagement>
</p:properties>
</file>

<file path=customXml/itemProps1.xml><?xml version="1.0" encoding="utf-8"?>
<ds:datastoreItem xmlns:ds="http://schemas.openxmlformats.org/officeDocument/2006/customXml" ds:itemID="{9FB22859-9BEE-4B21-94A5-74931C4541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79514B-421C-4F3F-B5A2-020BD23F8C6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22134CD-F069-4ABC-B073-1841D9EF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9736B-D009-4E37-AF1A-DF6FEBB0C9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CDE44A-E9A9-46E9-AB85-7AE4CB7CB1EE}">
  <ds:schemaRefs>
    <ds:schemaRef ds:uri="http://schemas.microsoft.com/office/2006/metadata/properties"/>
    <ds:schemaRef ds:uri="http://schemas.microsoft.com/office/infopath/2007/PartnerControls"/>
    <ds:schemaRef ds:uri="29025832-7528-4d2a-abb3-fc6f5b332116"/>
    <ds:schemaRef ds:uri="d7965963-2946-416b-871c-d0a421b37a78"/>
    <ds:schemaRef ds:uri="http://schemas.microsoft.com/sharepoint/v3/fields"/>
    <ds:schemaRef ds:uri="92196382-5f17-44e5-a4ac-52a94aa8327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1168</TotalTime>
  <Pages>1</Pages>
  <Words>292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A2-kielestä luopuminen</vt:lpstr>
    </vt:vector>
  </TitlesOfParts>
  <Company>Espoon kaupunki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A2-kielestä luopuminen</dc:title>
  <dc:creator>Sirviö Jemina</dc:creator>
  <cp:keywords>Perusopetus</cp:keywords>
  <cp:lastModifiedBy>Sirviö Jemina</cp:lastModifiedBy>
  <cp:revision>160</cp:revision>
  <dcterms:created xsi:type="dcterms:W3CDTF">2019-01-08T06:30:00Z</dcterms:created>
  <dcterms:modified xsi:type="dcterms:W3CDTF">2024-10-08T11:05:00Z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1fd4dc41-ec25-496e-bd30-14c577b7deef</vt:lpwstr>
  </property>
  <property fmtid="{D5CDD505-2E9C-101B-9397-08002B2CF9AE}" pid="4" name="TaxKeyword">
    <vt:lpwstr>34;#Perusopetus|0be1623b-be24-4d1a-ae0e-5cfdfec8f602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so 1">
    <vt:lpwstr>Lomakkeet ja hakemukset</vt:lpwstr>
  </property>
</Properties>
</file>