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Ensimmäinen taulukko on nimen ja yhteystietojen asettelutaulukko. Toinen taulukko on tavoitetaulukon otsikko"/>
      </w:tblPr>
      <w:tblGrid>
        <w:gridCol w:w="4706"/>
        <w:gridCol w:w="3600"/>
      </w:tblGrid>
      <w:tr w:rsidR="007A0F44" w:rsidRPr="00565B06" w14:paraId="6CC69447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0AD4B92" w14:textId="77777777" w:rsidR="007A0F44" w:rsidRPr="00DC0152" w:rsidRDefault="003B1739" w:rsidP="00174A87">
            <w:pPr>
              <w:pStyle w:val="Otsikk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nimi:"/>
                <w:tag w:val="Anna nimi:"/>
                <w:id w:val="-1063949355"/>
                <w:placeholder>
                  <w:docPart w:val="D32730EE1DD1473291B0CD79F6459B49"/>
                </w:placeholder>
                <w:temporary/>
                <w:showingPlcHdr/>
                <w15:appearance w15:val="hidden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Etunimi</w:t>
                </w:r>
              </w:sdtContent>
            </w:sdt>
          </w:p>
          <w:p w14:paraId="3338E50D" w14:textId="77777777" w:rsidR="007A0F44" w:rsidRPr="00DC0152" w:rsidRDefault="003B1739" w:rsidP="00174A87">
            <w:pPr>
              <w:pStyle w:val="Alaotsikk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sukunimi:"/>
                <w:tag w:val="Anna sukunimi:"/>
                <w:id w:val="891390339"/>
                <w:placeholder>
                  <w:docPart w:val="BAB50671AF3B4D14BF22C6656D6D8E50"/>
                </w:placeholder>
                <w:temporary/>
                <w:showingPlcHdr/>
                <w15:appearance w15:val="hidden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Sukunimi</w:t>
                </w:r>
              </w:sdtContent>
            </w:sdt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28B7E25D" w14:textId="77777777" w:rsidR="007A0F44" w:rsidRPr="00DC0152" w:rsidRDefault="003B1739" w:rsidP="00174A87">
            <w:pPr>
              <w:pStyle w:val="Yhteystiedo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osoite:"/>
                <w:tag w:val="Kirjoita osoite:"/>
                <w:id w:val="-989020281"/>
                <w:placeholder>
                  <w:docPart w:val="BDBE6617261C413E97EF9D6D503CB9F9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Osoite</w:t>
                </w:r>
              </w:sdtContent>
            </w:sdt>
            <w:r w:rsidR="007A0F44" w:rsidRPr="00DC0152">
              <w:rPr>
                <w:rFonts w:ascii="Arial" w:hAnsi="Arial" w:cs="Arial"/>
                <w:lang w:bidi="fi-FI"/>
              </w:rPr>
              <w:t xml:space="preserve">  </w:t>
            </w:r>
            <w:r w:rsidR="007A0F44"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6D3DA5F7" wp14:editId="7114D696">
                      <wp:extent cx="118872" cy="118872"/>
                      <wp:effectExtent l="0" t="0" r="0" b="0"/>
                      <wp:docPr id="54" name="Osoitekuvake" descr="Osoitekuva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42D55" id="Osoitekuvake" o:spid="_x0000_s1026" alt="Osoitekuvak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173DDEE" w14:textId="77777777" w:rsidR="007A0F44" w:rsidRPr="00DC0152" w:rsidRDefault="003B1739" w:rsidP="00174A87">
            <w:pPr>
              <w:pStyle w:val="Yhteystiedo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puhelinnumero:"/>
                <w:tag w:val="Anna puhelinnumero:"/>
                <w:id w:val="381135673"/>
                <w:placeholder>
                  <w:docPart w:val="6259634F5AF64781807683D07336D733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Puhelin</w:t>
                </w:r>
              </w:sdtContent>
            </w:sdt>
            <w:r w:rsidR="007A0F44" w:rsidRPr="00DC0152">
              <w:rPr>
                <w:rFonts w:ascii="Arial" w:hAnsi="Arial" w:cs="Arial"/>
                <w:lang w:bidi="fi-FI"/>
              </w:rPr>
              <w:t xml:space="preserve">  </w:t>
            </w:r>
            <w:r w:rsidR="007A0F44"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47791B06" wp14:editId="0C0E89A1">
                      <wp:extent cx="109728" cy="109728"/>
                      <wp:effectExtent l="0" t="0" r="5080" b="5080"/>
                      <wp:docPr id="55" name="Puhelin-kuvake" descr="Puhelimen kuva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2CD2E5" id="Puhelin-kuvake" o:spid="_x0000_s1026" alt="Puhelimen kuvak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515CCA0" w14:textId="77777777" w:rsidR="007A0F44" w:rsidRPr="00DC0152" w:rsidRDefault="003B1739" w:rsidP="00174A87">
            <w:pPr>
              <w:pStyle w:val="Yhteystiedo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sähköpostiosoite:"/>
                <w:tag w:val="Anna sähköpostiosoite:"/>
                <w:id w:val="479813182"/>
                <w:placeholder>
                  <w:docPart w:val="7EDC98ADD15840FEAFC8B729C8232305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Sähköposti</w:t>
                </w:r>
              </w:sdtContent>
            </w:sdt>
            <w:r w:rsidR="007A0F44" w:rsidRPr="00DC0152">
              <w:rPr>
                <w:rFonts w:ascii="Arial" w:hAnsi="Arial" w:cs="Arial"/>
                <w:lang w:bidi="fi-FI"/>
              </w:rPr>
              <w:t xml:space="preserve">  </w:t>
            </w:r>
            <w:r w:rsidR="007A0F44"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24C28DCD" wp14:editId="56C6C0AC">
                      <wp:extent cx="137160" cy="91440"/>
                      <wp:effectExtent l="0" t="0" r="0" b="3810"/>
                      <wp:docPr id="56" name="Puolivapaa piirto 5" descr="Sähköpostikuvak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0FA4D8" id="Puolivapaa piirto 5" o:spid="_x0000_s1026" alt="Sähköpostikuvake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7057F5CE" w14:textId="77777777" w:rsidR="007A0F44" w:rsidRPr="00DC0152" w:rsidRDefault="003B1739" w:rsidP="00174A87">
            <w:pPr>
              <w:pStyle w:val="Yhteystiedo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LinkedIn-profiili:"/>
                <w:tag w:val="Anna LinkedIn-profiili:"/>
                <w:id w:val="-1253892234"/>
                <w:placeholder>
                  <w:docPart w:val="DE12FE62E2D0469FAA97B409B44163E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LinkedIn-profiili</w:t>
                </w:r>
              </w:sdtContent>
            </w:sdt>
            <w:r w:rsidR="007A0F44" w:rsidRPr="00DC0152">
              <w:rPr>
                <w:rFonts w:ascii="Arial" w:hAnsi="Arial" w:cs="Arial"/>
                <w:lang w:bidi="fi-FI"/>
              </w:rPr>
              <w:t xml:space="preserve">  </w:t>
            </w:r>
            <w:r w:rsidR="007A0F44"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21DA601A" wp14:editId="51A58236">
                      <wp:extent cx="109728" cy="109728"/>
                      <wp:effectExtent l="0" t="0" r="5080" b="5080"/>
                      <wp:docPr id="57" name="LinkedIn-kuvake" descr="LinkedIn-kuva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71AC80" id="LinkedIn-kuvake" o:spid="_x0000_s1026" alt="LinkedIn-kuvak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797DDE50" w14:textId="77777777" w:rsidR="007A0F44" w:rsidRPr="00DC0152" w:rsidRDefault="003B1739" w:rsidP="00174A87">
            <w:pPr>
              <w:pStyle w:val="Yhteystiedo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nna Twitter/blogi/portfolio:"/>
                <w:tag w:val="Anna Twitter/blogi/portfolio:"/>
                <w:id w:val="1198669372"/>
                <w:placeholder>
                  <w:docPart w:val="E0C69BB814464D26B3D6E859315A41F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7A0F44" w:rsidRPr="00DC0152">
                  <w:rPr>
                    <w:rFonts w:ascii="Arial" w:hAnsi="Arial" w:cs="Arial"/>
                    <w:lang w:bidi="fi-FI"/>
                  </w:rPr>
                  <w:t>Twitter/blogi/portfolio</w:t>
                </w:r>
              </w:sdtContent>
            </w:sdt>
            <w:r w:rsidR="007A0F44" w:rsidRPr="00DC0152">
              <w:rPr>
                <w:rFonts w:ascii="Arial" w:hAnsi="Arial" w:cs="Arial"/>
                <w:lang w:bidi="fi-FI"/>
              </w:rPr>
              <w:t xml:space="preserve">  </w:t>
            </w:r>
            <w:r w:rsidR="007A0F44"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s">
                  <w:drawing>
                    <wp:inline distT="0" distB="0" distL="0" distR="0" wp14:anchorId="5581375E" wp14:editId="5936049D">
                      <wp:extent cx="118872" cy="118872"/>
                      <wp:effectExtent l="0" t="0" r="0" b="0"/>
                      <wp:docPr id="58" name="Sivustokuvake" descr="Twitter/blogi/portfolio -kuvak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7F40E5" id="Sivustokuvake" o:spid="_x0000_s1026" alt="Twitter/blogi/portfolio -kuvak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Yksinkertainentaulukko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Ensimmäinen taulukko on nimen ja yhteystietojen asettelutaulukko. Toinen taulukko on tavoitetaulukon otsikko"/>
      </w:tblPr>
      <w:tblGrid>
        <w:gridCol w:w="710"/>
        <w:gridCol w:w="8302"/>
      </w:tblGrid>
      <w:tr w:rsidR="000E24AC" w:rsidRPr="00DC0152" w14:paraId="41522D23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19335351" w14:textId="77777777" w:rsidR="000E24AC" w:rsidRPr="00DC0152" w:rsidRDefault="00075B13" w:rsidP="009D0878">
            <w:pPr>
              <w:pStyle w:val="Kuvakkeet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g">
                  <w:drawing>
                    <wp:inline distT="0" distB="0" distL="0" distR="0" wp14:anchorId="085BD15B" wp14:editId="457B4D20">
                      <wp:extent cx="274320" cy="274320"/>
                      <wp:effectExtent l="0" t="0" r="0" b="0"/>
                      <wp:docPr id="13" name="Tavoite-ympyräkuvake" descr="Tavoite-kuvak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Tavoite-kuvake, ympyrä" descr="Tavoite-kuvake, ympyrä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Tavoite-kuvakkeen ylin vaakaviiva" descr="Tavoite-kuvakkeen ylin vaakaviiv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Tavoite-kuvakkeen keskimmäinen vaakaviiva" descr="Tavoite-kuvakkeen keskimmäinen vaakaviiv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Tavoite-kuvakkeen alin vaakaviiva" descr="Tavoite-kuvakkeen alin vaakaviiv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9A92F" id="Tavoite-ympyräkuvake" o:spid="_x0000_s1026" alt="Tavoite-kuvak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">
                      <v:shape id="Tavoite-kuvake, ympyrä" o:spid="_x0000_s1027" alt="Tavoite-kuvake, ympyrä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Tavoite-kuvakkeen ylin vaakaviiva" o:spid="_x0000_s1028" alt="Tavoite-kuvakkeen ylin vaakaviiva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Tavoite-kuvakkeen keskimmäinen vaakaviiva" o:spid="_x0000_s1029" alt="Tavoite-kuvakkeen keskimmäinen vaakaviiva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Tavoite-kuvakkeen alin vaakaviiva" o:spid="_x0000_s1030" alt="Tavoite-kuvakkeen alin vaakaviiva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1101713" w14:textId="5E5A3C8E" w:rsidR="000E24AC" w:rsidRPr="00DC0152" w:rsidRDefault="00EC0A04" w:rsidP="007850D1">
            <w:pPr>
              <w:pStyle w:val="Otsikko1"/>
              <w:rPr>
                <w:rFonts w:ascii="Arial" w:hAnsi="Arial" w:cs="Arial"/>
                <w:b/>
                <w:bCs w:val="0"/>
              </w:rPr>
            </w:pPr>
            <w:r w:rsidRPr="00DC0152">
              <w:rPr>
                <w:rFonts w:ascii="Arial" w:hAnsi="Arial" w:cs="Arial"/>
                <w:b/>
                <w:bCs w:val="0"/>
              </w:rPr>
              <w:t>Profiili</w:t>
            </w:r>
          </w:p>
        </w:tc>
      </w:tr>
    </w:tbl>
    <w:sdt>
      <w:sdtPr>
        <w:rPr>
          <w:rFonts w:ascii="Arial" w:hAnsi="Arial" w:cs="Arial"/>
        </w:rPr>
        <w:alias w:val="Kirjoita tavoitteen kuvaus:"/>
        <w:tag w:val="Kirjoita tavoitteen kuvaus:"/>
        <w:id w:val="1778525385"/>
        <w:placeholder>
          <w:docPart w:val="01A17975A6CC454BA6A6A6D52D16C4E2"/>
        </w:placeholder>
        <w:temporary/>
        <w:showingPlcHdr/>
        <w15:appearance w15:val="hidden"/>
      </w:sdtPr>
      <w:sdtEndPr/>
      <w:sdtContent>
        <w:p w14:paraId="089A6D83" w14:textId="77777777" w:rsidR="00A77B4D" w:rsidRPr="00DC0152" w:rsidRDefault="007850D1" w:rsidP="007850D1">
          <w:pPr>
            <w:rPr>
              <w:rFonts w:ascii="Arial" w:hAnsi="Arial" w:cs="Arial"/>
            </w:rPr>
          </w:pPr>
          <w:r w:rsidRPr="00DC0152">
            <w:rPr>
              <w:rFonts w:ascii="Arial" w:hAnsi="Arial" w:cs="Arial"/>
              <w:lang w:bidi="fi-FI"/>
            </w:rPr>
            <w:t>Voit korvata tämän tekstin omallasi napsauttamalla vihjetekstiä ja kirjoittamalla. Kuvaile lyhyesti uratavoitteitasi tai osoita, miten eroat muista hakijoista. Hyödynnä työpaikan kuvausta ja etsi siitä avainsanoja.</w:t>
          </w:r>
        </w:p>
      </w:sdtContent>
    </w:sdt>
    <w:tbl>
      <w:tblPr>
        <w:tblStyle w:val="TaulukkoRuudukko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oulutuksen asettelutaulukko"/>
      </w:tblPr>
      <w:tblGrid>
        <w:gridCol w:w="717"/>
        <w:gridCol w:w="8295"/>
      </w:tblGrid>
      <w:tr w:rsidR="00A77B4D" w:rsidRPr="00DC0152" w14:paraId="37D9786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767ED3E" w14:textId="77777777" w:rsidR="00A77B4D" w:rsidRPr="00DC0152" w:rsidRDefault="00075B13" w:rsidP="00075B13">
            <w:pPr>
              <w:pStyle w:val="Kuvakkeet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g">
                  <w:drawing>
                    <wp:inline distT="0" distB="0" distL="0" distR="0" wp14:anchorId="264A9FE4" wp14:editId="17E4AA73">
                      <wp:extent cx="274320" cy="274320"/>
                      <wp:effectExtent l="0" t="0" r="0" b="0"/>
                      <wp:docPr id="18" name="Koulutus-ympyräkuvake" descr="Koulutus-kuvak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Koulutus-kuvake, ympyrä" descr="Koulutus-kuvake, ympyrä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Koulutus-kuvake, symboli" descr="Koulutus-kuvake, symboli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8800D" id="Koulutus-ympyräkuvake" o:spid="_x0000_s1026" alt="Koulutus-kuvak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">
                      <v:shape id="Koulutus-kuvake, ympyrä" o:spid="_x0000_s1027" alt="Koulutus-kuvake, ympyrä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Koulutus-kuvake, symboli" o:spid="_x0000_s1028" alt="Koulutus-kuvake, symboli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9053545" w14:textId="77777777" w:rsidR="00A77B4D" w:rsidRPr="00DC0152" w:rsidRDefault="003B1739" w:rsidP="002146F8">
            <w:pPr>
              <w:pStyle w:val="Otsikko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ulutus:"/>
                <w:tag w:val="Koulutus:"/>
                <w:id w:val="1586649636"/>
                <w:placeholder>
                  <w:docPart w:val="CAEB9E1C302143459C0A62BF439209B9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DC0152">
                  <w:rPr>
                    <w:rFonts w:ascii="Arial" w:hAnsi="Arial" w:cs="Arial"/>
                    <w:lang w:bidi="fi-FI"/>
                  </w:rPr>
                  <w:t>Koulutus</w:t>
                </w:r>
              </w:sdtContent>
            </w:sdt>
          </w:p>
        </w:tc>
      </w:tr>
    </w:tbl>
    <w:p w14:paraId="2CEDB7B4" w14:textId="77777777" w:rsidR="007C0E0E" w:rsidRPr="00DC0152" w:rsidRDefault="003B1739" w:rsidP="00B47E1E">
      <w:pPr>
        <w:pStyle w:val="Otsikko2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utkinnon nimi 1:"/>
          <w:tag w:val="Anna tutkinnon nimi 1:"/>
          <w:id w:val="-1503204292"/>
          <w:placeholder>
            <w:docPart w:val="C3A72A8D453A4D4FAF9F8786004A6DF0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Tutkinnon nimi</w:t>
          </w:r>
        </w:sdtContent>
      </w:sdt>
      <w:r w:rsidR="007C0E0E" w:rsidRPr="00DC0152">
        <w:rPr>
          <w:rFonts w:ascii="Arial" w:hAnsi="Arial" w:cs="Arial"/>
          <w:lang w:bidi="fi-FI"/>
        </w:rPr>
        <w:t xml:space="preserve"> | </w:t>
      </w:r>
      <w:sdt>
        <w:sdtPr>
          <w:rPr>
            <w:rStyle w:val="Korostus"/>
            <w:rFonts w:ascii="Arial" w:hAnsi="Arial" w:cs="Arial"/>
          </w:rPr>
          <w:alias w:val="Anna oppilaitoksen nimi 1:"/>
          <w:tag w:val="Anna oppilaitoksen nimi 1:"/>
          <w:id w:val="352003123"/>
          <w:placeholder>
            <w:docPart w:val="7AEABAC62FD84DFA9B640805AA57E7EE"/>
          </w:placeholder>
          <w:temporary/>
          <w:showingPlcHdr/>
          <w15:appearance w15:val="hidden"/>
        </w:sdtPr>
        <w:sdtEndPr>
          <w:rPr>
            <w:rStyle w:val="Kappaleenoletusfontti"/>
            <w:iCs w:val="0"/>
            <w:color w:val="77448B" w:themeColor="accent1"/>
          </w:rPr>
        </w:sdtEndPr>
        <w:sdtContent>
          <w:r w:rsidR="007C0E0E" w:rsidRPr="00DC0152">
            <w:rPr>
              <w:rStyle w:val="Korostus"/>
              <w:rFonts w:ascii="Arial" w:hAnsi="Arial" w:cs="Arial"/>
              <w:lang w:bidi="fi-FI"/>
            </w:rPr>
            <w:t>Oppilaitos</w:t>
          </w:r>
        </w:sdtContent>
      </w:sdt>
    </w:p>
    <w:p w14:paraId="36AD4085" w14:textId="77777777" w:rsidR="007C0E0E" w:rsidRPr="00DC0152" w:rsidRDefault="003B1739" w:rsidP="004F199F">
      <w:pPr>
        <w:pStyle w:val="Otsikko3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alkamispäivämäärät oppilaitoksesta 1: "/>
          <w:tag w:val="Anna alkamispäivämäärät oppilaitoksesta 1: "/>
          <w:id w:val="-1066028553"/>
          <w:placeholder>
            <w:docPart w:val="70534F2118EA448FACD38883B9DB2EF4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Päivämäärä</w:t>
          </w:r>
          <w:r w:rsidR="00581515" w:rsidRPr="00DC0152">
            <w:rPr>
              <w:rFonts w:ascii="Arial" w:hAnsi="Arial" w:cs="Arial"/>
              <w:lang w:bidi="fi-FI"/>
            </w:rPr>
            <w:t>t</w:t>
          </w:r>
          <w:r w:rsidR="007C0E0E" w:rsidRPr="00DC0152">
            <w:rPr>
              <w:rFonts w:ascii="Arial" w:hAnsi="Arial" w:cs="Arial"/>
              <w:lang w:bidi="fi-FI"/>
            </w:rPr>
            <w:t xml:space="preserve"> Alkamispvm</w:t>
          </w:r>
        </w:sdtContent>
      </w:sdt>
      <w:r w:rsidR="007C0E0E" w:rsidRPr="00DC0152">
        <w:rPr>
          <w:rFonts w:ascii="Arial" w:hAnsi="Arial" w:cs="Arial"/>
          <w:lang w:bidi="fi-FI"/>
        </w:rPr>
        <w:t xml:space="preserve"> – </w:t>
      </w:r>
      <w:sdt>
        <w:sdtPr>
          <w:rPr>
            <w:rFonts w:ascii="Arial" w:hAnsi="Arial" w:cs="Arial"/>
          </w:rPr>
          <w:alias w:val="Anna päättymispäivämäärät oppilaitoksesta 1: "/>
          <w:tag w:val="Anna päättymispäivämäärät oppilaitoksesta 1: "/>
          <w:id w:val="356771808"/>
          <w:placeholder>
            <w:docPart w:val="30C51AD73E4A4420ABEB707FC1E4D9BA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Päättymispvm</w:t>
          </w:r>
        </w:sdtContent>
      </w:sdt>
    </w:p>
    <w:p w14:paraId="2F90F6C6" w14:textId="77777777" w:rsidR="000E24AC" w:rsidRPr="00DC0152" w:rsidRDefault="003B1739" w:rsidP="007850D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koulutustiedot 1:"/>
          <w:tag w:val="Anna koulutustiedot 1:"/>
          <w:id w:val="923453648"/>
          <w:placeholder>
            <w:docPart w:val="AB1D1CD6D91B4B2195E4B6B0B892F855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Voit huoletta kehuskella oppimistuloksillasi. Jos haluat, voit eritellä esimerkiksi kurssitöitä.</w:t>
          </w:r>
        </w:sdtContent>
      </w:sdt>
    </w:p>
    <w:p w14:paraId="6757D634" w14:textId="77777777" w:rsidR="007C0E0E" w:rsidRPr="00DC0152" w:rsidRDefault="003B1739" w:rsidP="00B47E1E">
      <w:pPr>
        <w:pStyle w:val="Otsikko2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utkinnon nimi 2:"/>
          <w:tag w:val="Anna tutkinnon nimi 2:"/>
          <w:id w:val="1190800080"/>
          <w:placeholder>
            <w:docPart w:val="BE13C22ED19E4631BC48BB6D625E2B85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Tutkinnon nimi</w:t>
          </w:r>
        </w:sdtContent>
      </w:sdt>
      <w:r w:rsidR="007C0E0E" w:rsidRPr="00DC0152">
        <w:rPr>
          <w:rFonts w:ascii="Arial" w:hAnsi="Arial" w:cs="Arial"/>
          <w:lang w:bidi="fi-FI"/>
        </w:rPr>
        <w:t xml:space="preserve"> | </w:t>
      </w:r>
      <w:sdt>
        <w:sdtPr>
          <w:rPr>
            <w:rStyle w:val="Korostus"/>
            <w:rFonts w:ascii="Arial" w:hAnsi="Arial" w:cs="Arial"/>
          </w:rPr>
          <w:alias w:val="Anna oppilaitoksen nimi 2:"/>
          <w:tag w:val="Anna oppilaitoksen nimi 2:"/>
          <w:id w:val="-1213268753"/>
          <w:placeholder>
            <w:docPart w:val="8689557815804FF1AE1A411BB7E2E17F"/>
          </w:placeholder>
          <w:temporary/>
          <w:showingPlcHdr/>
          <w15:appearance w15:val="hidden"/>
        </w:sdtPr>
        <w:sdtEndPr>
          <w:rPr>
            <w:rStyle w:val="Kappaleenoletusfontti"/>
            <w:iCs w:val="0"/>
            <w:color w:val="77448B" w:themeColor="accent1"/>
          </w:rPr>
        </w:sdtEndPr>
        <w:sdtContent>
          <w:r w:rsidR="007C0E0E" w:rsidRPr="00DC0152">
            <w:rPr>
              <w:rStyle w:val="Korostus"/>
              <w:rFonts w:ascii="Arial" w:hAnsi="Arial" w:cs="Arial"/>
              <w:lang w:bidi="fi-FI"/>
            </w:rPr>
            <w:t>Oppilaitos</w:t>
          </w:r>
        </w:sdtContent>
      </w:sdt>
    </w:p>
    <w:p w14:paraId="2FC185A6" w14:textId="77777777" w:rsidR="007C0E0E" w:rsidRPr="00DC0152" w:rsidRDefault="003B1739" w:rsidP="004F199F">
      <w:pPr>
        <w:pStyle w:val="Otsikko3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alkamispäivämäärät oppilaitoksesta 2: "/>
          <w:tag w:val="Anna alkamispäivämäärät oppilaitoksesta 2: "/>
          <w:id w:val="-910847279"/>
          <w:placeholder>
            <w:docPart w:val="86B0AC18519F47239F06C926C7AD43B6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Päivämäärä</w:t>
          </w:r>
          <w:r w:rsidR="00581515" w:rsidRPr="00DC0152">
            <w:rPr>
              <w:rFonts w:ascii="Arial" w:hAnsi="Arial" w:cs="Arial"/>
              <w:lang w:bidi="fi-FI"/>
            </w:rPr>
            <w:t>t</w:t>
          </w:r>
          <w:r w:rsidR="007C0E0E" w:rsidRPr="00DC0152">
            <w:rPr>
              <w:rFonts w:ascii="Arial" w:hAnsi="Arial" w:cs="Arial"/>
              <w:lang w:bidi="fi-FI"/>
            </w:rPr>
            <w:t xml:space="preserve"> Alkamispvm</w:t>
          </w:r>
        </w:sdtContent>
      </w:sdt>
      <w:r w:rsidR="007C0E0E" w:rsidRPr="00DC0152">
        <w:rPr>
          <w:rFonts w:ascii="Arial" w:hAnsi="Arial" w:cs="Arial"/>
          <w:lang w:bidi="fi-FI"/>
        </w:rPr>
        <w:t xml:space="preserve"> – </w:t>
      </w:r>
      <w:sdt>
        <w:sdtPr>
          <w:rPr>
            <w:rFonts w:ascii="Arial" w:hAnsi="Arial" w:cs="Arial"/>
          </w:rPr>
          <w:alias w:val="Anna päättymispäivämäärät oppilaitoksesta 2: "/>
          <w:tag w:val="Anna päättymispäivämäärät oppilaitoksesta 2: "/>
          <w:id w:val="-1458402753"/>
          <w:placeholder>
            <w:docPart w:val="67FAFCBEE1EC4E3D862541C9E4FF1AED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Päättymispvm</w:t>
          </w:r>
        </w:sdtContent>
      </w:sdt>
    </w:p>
    <w:p w14:paraId="2E30F557" w14:textId="77777777" w:rsidR="007C0E0E" w:rsidRPr="00DC0152" w:rsidRDefault="003B1739" w:rsidP="007C0E0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koulutustiedot 2:"/>
          <w:tag w:val="Anna koulutustiedot 2:"/>
          <w:id w:val="-213357100"/>
          <w:placeholder>
            <w:docPart w:val="8C8E47646EE145C7825B94CC7354BF4D"/>
          </w:placeholder>
          <w:temporary/>
          <w:showingPlcHdr/>
          <w15:appearance w15:val="hidden"/>
        </w:sdtPr>
        <w:sdtEndPr/>
        <w:sdtContent>
          <w:r w:rsidR="007C0E0E" w:rsidRPr="00DC0152">
            <w:rPr>
              <w:rFonts w:ascii="Arial" w:hAnsi="Arial" w:cs="Arial"/>
              <w:lang w:bidi="fi-FI"/>
            </w:rPr>
            <w:t>Voit huoletta kehuskella oppimistuloksillasi. Jos haluat, voit eritellä esimerkiksi kurssitöitä.</w:t>
          </w:r>
        </w:sdtContent>
      </w:sdt>
    </w:p>
    <w:tbl>
      <w:tblPr>
        <w:tblStyle w:val="TaulukkoRuudukko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okemuksen asettelutaulukko"/>
      </w:tblPr>
      <w:tblGrid>
        <w:gridCol w:w="717"/>
        <w:gridCol w:w="8295"/>
      </w:tblGrid>
      <w:tr w:rsidR="005E088C" w:rsidRPr="00DC0152" w14:paraId="39973052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740E1C0" w14:textId="77777777" w:rsidR="005E088C" w:rsidRPr="00DC0152" w:rsidRDefault="00075B13" w:rsidP="00075B13">
            <w:pPr>
              <w:pStyle w:val="Kuvakkeet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g">
                  <w:drawing>
                    <wp:inline distT="0" distB="0" distL="0" distR="0" wp14:anchorId="3A6BAF3B" wp14:editId="502E3FC7">
                      <wp:extent cx="274320" cy="274320"/>
                      <wp:effectExtent l="0" t="0" r="0" b="0"/>
                      <wp:docPr id="21" name="Työkokemus-ympyräkuvake" descr="Työkokemus-kuvak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Työkokemus-kuvake, ympyrä" descr="Työkokemus-kuvake, ympyrä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Työkokemus-kuvake, symboli" descr="Työkokemus-kuvake, symboli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D2C4A" id="Työkokemus-ympyräkuvake" o:spid="_x0000_s1026" alt="Työkokemus-kuvak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izawf6ARAADPYwAADgAA&#10;AAAAAAAAAAAAAAAuAgAAZHJzL2Uyb0RvYy54bWxQSwECLQAUAAYACAAAACEAGGrsh9kAAAADAQAA&#10;DwAAAAAAAAAAAAAAAAD6EwAAZHJzL2Rvd25yZXYueG1sUEsFBgAAAAAEAAQA8wAAAAAVAAAAAA==&#10;">
                      <v:shape id="Työkokemus-kuvake, ympyrä" o:spid="_x0000_s1027" alt="Työkokemus-kuvake, ympyrä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Työkokemus-kuvake, symboli" o:spid="_x0000_s1028" alt="Työkokemus-kuvake, symboli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F213FBD" w14:textId="77777777" w:rsidR="005E088C" w:rsidRPr="00DC0152" w:rsidRDefault="003B1739" w:rsidP="0004158B">
            <w:pPr>
              <w:pStyle w:val="Otsikko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oulutus:"/>
                <w:tag w:val="Koulutus:"/>
                <w:id w:val="-2131392780"/>
                <w:placeholder>
                  <w:docPart w:val="6484B012DE0E434FB8BDB52F3120D8BE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DC0152">
                  <w:rPr>
                    <w:rFonts w:ascii="Arial" w:hAnsi="Arial" w:cs="Arial"/>
                    <w:lang w:bidi="fi-FI"/>
                  </w:rPr>
                  <w:t>Työkokemus</w:t>
                </w:r>
              </w:sdtContent>
            </w:sdt>
          </w:p>
        </w:tc>
      </w:tr>
    </w:tbl>
    <w:p w14:paraId="78257A99" w14:textId="77777777" w:rsidR="005E088C" w:rsidRPr="00DC0152" w:rsidRDefault="003B1739" w:rsidP="00B47E1E">
      <w:pPr>
        <w:pStyle w:val="Otsikko2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ehtävänimike 1:"/>
          <w:tag w:val="Anna tehtävänimike 1:"/>
          <w:id w:val="1751545020"/>
          <w:placeholder>
            <w:docPart w:val="3099451CB165471082EAD73A9A88FA43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Tehtävänimike</w:t>
          </w:r>
        </w:sdtContent>
      </w:sdt>
      <w:r w:rsidR="005E088C" w:rsidRPr="00DC0152">
        <w:rPr>
          <w:rFonts w:ascii="Arial" w:hAnsi="Arial" w:cs="Arial"/>
          <w:lang w:bidi="fi-FI"/>
        </w:rPr>
        <w:t xml:space="preserve"> | </w:t>
      </w:r>
      <w:sdt>
        <w:sdtPr>
          <w:rPr>
            <w:rStyle w:val="Korostus"/>
            <w:rFonts w:ascii="Arial" w:hAnsi="Arial" w:cs="Arial"/>
          </w:rPr>
          <w:alias w:val="Anna yrityksen nimi 1:"/>
          <w:tag w:val="Anna yrityksen nimi 1:"/>
          <w:id w:val="-1514523931"/>
          <w:placeholder>
            <w:docPart w:val="87E6AAFD4F3743C7A88057AEBC67C70A"/>
          </w:placeholder>
          <w:temporary/>
          <w:showingPlcHdr/>
          <w15:appearance w15:val="hidden"/>
        </w:sdtPr>
        <w:sdtEndPr>
          <w:rPr>
            <w:rStyle w:val="Kappaleenoletusfontti"/>
            <w:iCs w:val="0"/>
            <w:color w:val="77448B" w:themeColor="accent1"/>
          </w:rPr>
        </w:sdtEndPr>
        <w:sdtContent>
          <w:r w:rsidR="005E088C" w:rsidRPr="00DC0152">
            <w:rPr>
              <w:rStyle w:val="Korostus"/>
              <w:rFonts w:ascii="Arial" w:hAnsi="Arial" w:cs="Arial"/>
              <w:lang w:bidi="fi-FI"/>
            </w:rPr>
            <w:t>Yritys</w:t>
          </w:r>
        </w:sdtContent>
      </w:sdt>
    </w:p>
    <w:p w14:paraId="50DD445B" w14:textId="77777777" w:rsidR="005E088C" w:rsidRPr="00DC0152" w:rsidRDefault="003B1739" w:rsidP="004F199F">
      <w:pPr>
        <w:pStyle w:val="Otsikko3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alkamispäivämäärät yrityksessä 1: "/>
          <w:tag w:val="Anna alkamispäivämäärät yrityksessä 1: "/>
          <w:id w:val="-1157291985"/>
          <w:placeholder>
            <w:docPart w:val="2481A7D5410C45E0B8A060FB7B5B37D6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Päivämäärä</w:t>
          </w:r>
          <w:r w:rsidR="00581515" w:rsidRPr="00DC0152">
            <w:rPr>
              <w:rFonts w:ascii="Arial" w:hAnsi="Arial" w:cs="Arial"/>
              <w:lang w:bidi="fi-FI"/>
            </w:rPr>
            <w:t>t</w:t>
          </w:r>
          <w:r w:rsidR="005E088C" w:rsidRPr="00DC0152">
            <w:rPr>
              <w:rFonts w:ascii="Arial" w:hAnsi="Arial" w:cs="Arial"/>
              <w:lang w:bidi="fi-FI"/>
            </w:rPr>
            <w:t xml:space="preserve"> Alkamispvm</w:t>
          </w:r>
        </w:sdtContent>
      </w:sdt>
      <w:r w:rsidR="005E088C" w:rsidRPr="00DC0152">
        <w:rPr>
          <w:rFonts w:ascii="Arial" w:hAnsi="Arial" w:cs="Arial"/>
          <w:lang w:bidi="fi-FI"/>
        </w:rPr>
        <w:t xml:space="preserve"> – </w:t>
      </w:r>
      <w:sdt>
        <w:sdtPr>
          <w:rPr>
            <w:rFonts w:ascii="Arial" w:hAnsi="Arial" w:cs="Arial"/>
          </w:rPr>
          <w:alias w:val="Anna päättymispäivämäärät yrityksessä 1: "/>
          <w:tag w:val="Anna päättymispäivämäärät yrityksessä 1: "/>
          <w:id w:val="17665806"/>
          <w:placeholder>
            <w:docPart w:val="32CA1ACB9D644CCF9B21BE4FDCAAC164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Päättymispvm</w:t>
          </w:r>
        </w:sdtContent>
      </w:sdt>
    </w:p>
    <w:p w14:paraId="53942BCD" w14:textId="77777777" w:rsidR="005E088C" w:rsidRPr="00DC0152" w:rsidRDefault="003B1739" w:rsidP="005E088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yön tiedot 1:"/>
          <w:tag w:val="Anna työn tiedot 1:"/>
          <w:id w:val="1875349761"/>
          <w:placeholder>
            <w:docPart w:val="D709A33E6ABC4A8FB85771828EDC65CB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Kerro vastuualueistasi ja saavutuksistasi, keskity työsi vaikutuksiin ja tuloksiin. Kerro</w:t>
          </w:r>
          <w:r w:rsidR="00036EB5" w:rsidRPr="00DC0152">
            <w:rPr>
              <w:rFonts w:ascii="Arial" w:hAnsi="Arial" w:cs="Arial"/>
              <w:lang w:bidi="fi-FI"/>
            </w:rPr>
            <w:t> </w:t>
          </w:r>
          <w:r w:rsidR="005E088C" w:rsidRPr="00DC0152">
            <w:rPr>
              <w:rFonts w:ascii="Arial" w:hAnsi="Arial" w:cs="Arial"/>
              <w:lang w:bidi="fi-FI"/>
            </w:rPr>
            <w:t>esimerkkejä, mutta lyhyesti.</w:t>
          </w:r>
        </w:sdtContent>
      </w:sdt>
    </w:p>
    <w:p w14:paraId="76614205" w14:textId="77777777" w:rsidR="005E088C" w:rsidRPr="00DC0152" w:rsidRDefault="003B1739" w:rsidP="00B47E1E">
      <w:pPr>
        <w:pStyle w:val="Otsikko2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ehtävänimike 2:"/>
          <w:tag w:val="Anna tehtävänimike 2:"/>
          <w:id w:val="897717812"/>
          <w:placeholder>
            <w:docPart w:val="4CECF2B29FBB47C28D67A39B658398CC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Tehtävänimike</w:t>
          </w:r>
        </w:sdtContent>
      </w:sdt>
      <w:r w:rsidR="005E088C" w:rsidRPr="00DC0152">
        <w:rPr>
          <w:rFonts w:ascii="Arial" w:hAnsi="Arial" w:cs="Arial"/>
          <w:lang w:bidi="fi-FI"/>
        </w:rPr>
        <w:t xml:space="preserve"> | </w:t>
      </w:r>
      <w:sdt>
        <w:sdtPr>
          <w:rPr>
            <w:rStyle w:val="Korostus"/>
            <w:rFonts w:ascii="Arial" w:hAnsi="Arial" w:cs="Arial"/>
          </w:rPr>
          <w:alias w:val="Anna yrityksen nimi 2:"/>
          <w:tag w:val="Anna yrityksen nimi 2:"/>
          <w:id w:val="557596676"/>
          <w:placeholder>
            <w:docPart w:val="81BD817B116E47AB8B4369B51538559E"/>
          </w:placeholder>
          <w:temporary/>
          <w:showingPlcHdr/>
          <w15:appearance w15:val="hidden"/>
        </w:sdtPr>
        <w:sdtEndPr>
          <w:rPr>
            <w:rStyle w:val="Kappaleenoletusfontti"/>
            <w:iCs w:val="0"/>
            <w:color w:val="77448B" w:themeColor="accent1"/>
          </w:rPr>
        </w:sdtEndPr>
        <w:sdtContent>
          <w:r w:rsidR="005E088C" w:rsidRPr="00DC0152">
            <w:rPr>
              <w:rStyle w:val="Korostus"/>
              <w:rFonts w:ascii="Arial" w:hAnsi="Arial" w:cs="Arial"/>
              <w:lang w:bidi="fi-FI"/>
            </w:rPr>
            <w:t>Yritys</w:t>
          </w:r>
        </w:sdtContent>
      </w:sdt>
    </w:p>
    <w:p w14:paraId="0C2E9EE6" w14:textId="77777777" w:rsidR="005E088C" w:rsidRPr="00DC0152" w:rsidRDefault="003B1739" w:rsidP="004F199F">
      <w:pPr>
        <w:pStyle w:val="Otsikko3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alkamispäivämäärät yrityksessä 2: "/>
          <w:tag w:val="Anna alkamispäivämäärät yrityksessä 2: "/>
          <w:id w:val="885609453"/>
          <w:placeholder>
            <w:docPart w:val="3759B9185CBA434F9690FDBF1E0E146D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Päivämäärä</w:t>
          </w:r>
          <w:r w:rsidR="00581515" w:rsidRPr="00DC0152">
            <w:rPr>
              <w:rFonts w:ascii="Arial" w:hAnsi="Arial" w:cs="Arial"/>
              <w:lang w:bidi="fi-FI"/>
            </w:rPr>
            <w:t>t</w:t>
          </w:r>
          <w:r w:rsidR="005E088C" w:rsidRPr="00DC0152">
            <w:rPr>
              <w:rFonts w:ascii="Arial" w:hAnsi="Arial" w:cs="Arial"/>
              <w:lang w:bidi="fi-FI"/>
            </w:rPr>
            <w:t xml:space="preserve"> Alkamispvm</w:t>
          </w:r>
        </w:sdtContent>
      </w:sdt>
      <w:r w:rsidR="005E088C" w:rsidRPr="00DC0152">
        <w:rPr>
          <w:rFonts w:ascii="Arial" w:hAnsi="Arial" w:cs="Arial"/>
          <w:lang w:bidi="fi-FI"/>
        </w:rPr>
        <w:t xml:space="preserve"> – </w:t>
      </w:r>
      <w:sdt>
        <w:sdtPr>
          <w:rPr>
            <w:rFonts w:ascii="Arial" w:hAnsi="Arial" w:cs="Arial"/>
          </w:rPr>
          <w:alias w:val="Anna päättymispäivämäärät yrityksessä 2: "/>
          <w:tag w:val="Anna päättymispäivämäärät yrityksessä 2: "/>
          <w:id w:val="-157459050"/>
          <w:placeholder>
            <w:docPart w:val="C621E8BC92134DA8A96B344AFDFAA168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Päättymispvm</w:t>
          </w:r>
        </w:sdtContent>
      </w:sdt>
    </w:p>
    <w:p w14:paraId="73929260" w14:textId="77777777" w:rsidR="005E088C" w:rsidRPr="00DC0152" w:rsidRDefault="003B1739" w:rsidP="005E088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na työn tiedot 2:"/>
          <w:tag w:val="Anna työn tiedot 2:"/>
          <w:id w:val="-1720970551"/>
          <w:placeholder>
            <w:docPart w:val="980071CDF5464CD39EB048B740717DEA"/>
          </w:placeholder>
          <w:temporary/>
          <w:showingPlcHdr/>
          <w15:appearance w15:val="hidden"/>
        </w:sdtPr>
        <w:sdtEndPr/>
        <w:sdtContent>
          <w:r w:rsidR="005E088C" w:rsidRPr="00DC0152">
            <w:rPr>
              <w:rFonts w:ascii="Arial" w:hAnsi="Arial" w:cs="Arial"/>
              <w:lang w:bidi="fi-FI"/>
            </w:rPr>
            <w:t>Kerro vastuualueistasi ja saavutuksistasi, keskity työsi vaikutuksiin ja tuloksiin. Kerro</w:t>
          </w:r>
          <w:r w:rsidR="00036EB5" w:rsidRPr="00DC0152">
            <w:rPr>
              <w:rFonts w:ascii="Arial" w:hAnsi="Arial" w:cs="Arial"/>
              <w:lang w:bidi="fi-FI"/>
            </w:rPr>
            <w:t> </w:t>
          </w:r>
          <w:r w:rsidR="005E088C" w:rsidRPr="00DC0152">
            <w:rPr>
              <w:rFonts w:ascii="Arial" w:hAnsi="Arial" w:cs="Arial"/>
              <w:lang w:bidi="fi-FI"/>
            </w:rPr>
            <w:t>esimerkkejä, mutta lyhyesti.</w:t>
          </w:r>
        </w:sdtContent>
      </w:sdt>
    </w:p>
    <w:tbl>
      <w:tblPr>
        <w:tblStyle w:val="TaulukkoRuudukko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limmässä taulukossa on Taidot-otsikko, toisessa taulukossa on luettelo taidoista ja alimmasta taulukosta löytyvät aktiviteetit."/>
      </w:tblPr>
      <w:tblGrid>
        <w:gridCol w:w="717"/>
        <w:gridCol w:w="8295"/>
      </w:tblGrid>
      <w:tr w:rsidR="00143224" w:rsidRPr="00DC0152" w14:paraId="3E4DF46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9066F40" w14:textId="77777777" w:rsidR="00143224" w:rsidRPr="00DC0152" w:rsidRDefault="00075B13" w:rsidP="00075B13">
            <w:pPr>
              <w:pStyle w:val="Kuvakkeet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g">
                  <w:drawing>
                    <wp:inline distT="0" distB="0" distL="0" distR="0" wp14:anchorId="19518ADD" wp14:editId="68490465">
                      <wp:extent cx="274320" cy="274320"/>
                      <wp:effectExtent l="0" t="0" r="0" b="0"/>
                      <wp:docPr id="24" name="Taidot-ympyräkuvake" descr="Taidot-kuvak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Taidot-kuvake, ympyrä" descr="Taidot-kuvake, ympyrä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Taidot-kuvake, symboli, osa 1" descr="Taidot-kuvake, symboli, osa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Taidot-kuvake, symboli, osa 2" descr="Taidot-kuvake, symboli, osa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Taidot-kuvake, symboli, osa 3" descr="Taidot-kuvake, symboli, osa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Taidot-kuvake, symboli, osa 4" descr="Taidot-kuvake, symboli, osa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FAF08" id="Taidot-ympyräkuvake" o:spid="_x0000_s1026" alt="Taidot-kuvak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qBYu&#10;9UIhAACczQAADgAAAAAAAAAAAAAAAAAuAgAAZHJzL2Uyb0RvYy54bWxQSwECLQAUAAYACAAAACEA&#10;GGrsh9kAAAADAQAADwAAAAAAAAAAAAAAAACcIwAAZHJzL2Rvd25yZXYueG1sUEsFBgAAAAAEAAQA&#10;8wAAAKIkAAAAAA==&#10;">
                      <v:shape id="Taidot-kuvake, ympyrä" o:spid="_x0000_s1027" alt="Taidot-kuvake, ympyrä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Taidot-kuvake, symboli, osa 1" o:spid="_x0000_s1028" alt="Taidot-kuvake, symboli, osa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Taidot-kuvake, symboli, osa 2" o:spid="_x0000_s1029" alt="Taidot-kuvake, symboli, osa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Taidot-kuvake, symboli, osa 3" o:spid="_x0000_s1030" alt="Taidot-kuvake, symboli, osa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Taidot-kuvake, symboli, osa 4" o:spid="_x0000_s1031" alt="Taidot-kuvake, symboli, osa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6E6C62F" w14:textId="77777777" w:rsidR="00143224" w:rsidRPr="00DC0152" w:rsidRDefault="003B1739" w:rsidP="00AD6216">
            <w:pPr>
              <w:pStyle w:val="Otsikko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aidot:"/>
                <w:tag w:val="Taidot:"/>
                <w:id w:val="-925109897"/>
                <w:placeholder>
                  <w:docPart w:val="F89269C1A8AA418BAEA6D43ACDF30B7C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DC0152">
                  <w:rPr>
                    <w:rFonts w:ascii="Arial" w:hAnsi="Arial" w:cs="Arial"/>
                    <w:lang w:bidi="fi-FI"/>
                  </w:rPr>
                  <w:t>Taidot</w:t>
                </w:r>
              </w:sdtContent>
            </w:sdt>
          </w:p>
        </w:tc>
      </w:tr>
    </w:tbl>
    <w:tbl>
      <w:tblPr>
        <w:tblStyle w:val="Vaalea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limmässä taulukossa on Taidot-otsikko, toisessa taulukossa on luettelo taidoista ja alimmasta taulukosta löytyvät aktiviteetit."/>
      </w:tblPr>
      <w:tblGrid>
        <w:gridCol w:w="3828"/>
        <w:gridCol w:w="4478"/>
      </w:tblGrid>
      <w:tr w:rsidR="00143224" w:rsidRPr="00DC0152" w14:paraId="719E05E1" w14:textId="77777777" w:rsidTr="00036EB5">
        <w:tc>
          <w:tcPr>
            <w:tcW w:w="3828" w:type="dxa"/>
          </w:tcPr>
          <w:sdt>
            <w:sdtPr>
              <w:rPr>
                <w:rFonts w:ascii="Arial" w:hAnsi="Arial" w:cs="Arial"/>
              </w:rPr>
              <w:alias w:val="Anna taidot 1:"/>
              <w:tag w:val="Anna taidot 1:"/>
              <w:id w:val="1844044575"/>
              <w:placeholder>
                <w:docPart w:val="9142E8A3E7AC480AB4F8B01146517FD3"/>
              </w:placeholder>
              <w:temporary/>
              <w:showingPlcHdr/>
              <w15:appearance w15:val="hidden"/>
            </w:sdtPr>
            <w:sdtEndPr/>
            <w:sdtContent>
              <w:p w14:paraId="4FA612DF" w14:textId="77777777" w:rsidR="00143224" w:rsidRPr="00DC0152" w:rsidRDefault="00AC7C34" w:rsidP="00565B06">
                <w:pPr>
                  <w:pStyle w:val="Merkittyluettelo"/>
                  <w:spacing w:after="80"/>
                  <w:rPr>
                    <w:rFonts w:ascii="Arial" w:hAnsi="Arial" w:cs="Arial"/>
                  </w:rPr>
                </w:pPr>
                <w:r w:rsidRPr="00DC0152">
                  <w:rPr>
                    <w:rFonts w:ascii="Arial" w:hAnsi="Arial" w:cs="Arial"/>
                    <w:lang w:bidi="fi-FI"/>
                  </w:rPr>
                  <w:t>Kerro hakemasi työn kannalta olennaisista vahvuuksistasi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Anna taidot 2:"/>
              <w:tag w:val="Anna taidot 2:"/>
              <w:id w:val="1808195032"/>
              <w:placeholder>
                <w:docPart w:val="78F9331CAA734AA88C46D9B545785AC0"/>
              </w:placeholder>
              <w:temporary/>
              <w:showingPlcHdr/>
              <w15:appearance w15:val="hidden"/>
            </w:sdtPr>
            <w:sdtEndPr/>
            <w:sdtContent>
              <w:p w14:paraId="312ECDBA" w14:textId="77777777" w:rsidR="00316CE4" w:rsidRPr="00DC0152" w:rsidRDefault="00F904FC" w:rsidP="00316CE4">
                <w:pPr>
                  <w:pStyle w:val="Merkittyluettelo"/>
                  <w:spacing w:after="80"/>
                  <w:rPr>
                    <w:rFonts w:ascii="Arial" w:hAnsi="Arial" w:cs="Arial"/>
                  </w:rPr>
                </w:pPr>
                <w:r w:rsidRPr="00DC0152">
                  <w:rPr>
                    <w:rFonts w:ascii="Arial" w:hAnsi="Arial" w:cs="Arial"/>
                    <w:lang w:bidi="fi-FI"/>
                  </w:rPr>
                  <w:t>Kerro yksi vahvuuksistasi</w:t>
                </w:r>
              </w:p>
            </w:sdtContent>
          </w:sdt>
        </w:tc>
        <w:tc>
          <w:tcPr>
            <w:tcW w:w="4478" w:type="dxa"/>
            <w:tcMar>
              <w:left w:w="576" w:type="dxa"/>
            </w:tcMar>
          </w:tcPr>
          <w:sdt>
            <w:sdtPr>
              <w:rPr>
                <w:rFonts w:ascii="Arial" w:hAnsi="Arial" w:cs="Arial"/>
              </w:rPr>
              <w:alias w:val="Anna taidot 3:"/>
              <w:tag w:val="Anna taidot 3:"/>
              <w:id w:val="1852378677"/>
              <w:placeholder>
                <w:docPart w:val="E91B69C7464247FFB4656EDE8FD0F407"/>
              </w:placeholder>
              <w:temporary/>
              <w:showingPlcHdr/>
              <w15:appearance w15:val="hidden"/>
            </w:sdtPr>
            <w:sdtEndPr/>
            <w:sdtContent>
              <w:p w14:paraId="6B9734CE" w14:textId="77777777" w:rsidR="00143224" w:rsidRPr="00DC0152" w:rsidRDefault="00AC7C34" w:rsidP="00565B06">
                <w:pPr>
                  <w:pStyle w:val="Merkittyluettelo"/>
                  <w:spacing w:after="80"/>
                  <w:rPr>
                    <w:rFonts w:ascii="Arial" w:hAnsi="Arial" w:cs="Arial"/>
                  </w:rPr>
                </w:pPr>
                <w:r w:rsidRPr="00DC0152">
                  <w:rPr>
                    <w:rFonts w:ascii="Arial" w:hAnsi="Arial" w:cs="Arial"/>
                    <w:lang w:bidi="fi-FI"/>
                  </w:rPr>
                  <w:t>Kerro yksi vahvuuksistasi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Anna taidot 4:"/>
              <w:tag w:val="Anna taidot 4:"/>
              <w:id w:val="25919588"/>
              <w:placeholder>
                <w:docPart w:val="EE42556F629D4788B719CF17F3C538DF"/>
              </w:placeholder>
              <w:temporary/>
              <w:showingPlcHdr/>
              <w15:appearance w15:val="hidden"/>
            </w:sdtPr>
            <w:sdtEndPr/>
            <w:sdtContent>
              <w:p w14:paraId="22D1B3AE" w14:textId="77777777" w:rsidR="00F904FC" w:rsidRPr="00DC0152" w:rsidRDefault="00F904FC" w:rsidP="00565B06">
                <w:pPr>
                  <w:pStyle w:val="Merkittyluettelo"/>
                  <w:spacing w:after="80"/>
                  <w:rPr>
                    <w:rFonts w:ascii="Arial" w:hAnsi="Arial" w:cs="Arial"/>
                  </w:rPr>
                </w:pPr>
                <w:r w:rsidRPr="00DC0152">
                  <w:rPr>
                    <w:rFonts w:ascii="Arial" w:hAnsi="Arial" w:cs="Arial"/>
                    <w:lang w:bidi="fi-FI"/>
                  </w:rPr>
                  <w:t>Kerro yksi vahvuuksistasi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Anna taidot 5:"/>
              <w:tag w:val="Anna taidot 5:"/>
              <w:id w:val="-1083841696"/>
              <w:placeholder>
                <w:docPart w:val="EB76A0020DA943BE91227B702E8AF30B"/>
              </w:placeholder>
              <w:temporary/>
              <w:showingPlcHdr/>
              <w15:appearance w15:val="hidden"/>
            </w:sdtPr>
            <w:sdtEndPr/>
            <w:sdtContent>
              <w:p w14:paraId="61E6E2F7" w14:textId="77777777" w:rsidR="00F904FC" w:rsidRPr="00DC0152" w:rsidRDefault="00F904FC" w:rsidP="00565B06">
                <w:pPr>
                  <w:pStyle w:val="Merkittyluettelo"/>
                  <w:spacing w:after="80"/>
                  <w:rPr>
                    <w:rFonts w:ascii="Arial" w:hAnsi="Arial" w:cs="Arial"/>
                  </w:rPr>
                </w:pPr>
                <w:r w:rsidRPr="00DC0152">
                  <w:rPr>
                    <w:rFonts w:ascii="Arial" w:hAnsi="Arial" w:cs="Arial"/>
                    <w:lang w:bidi="fi-FI"/>
                  </w:rPr>
                  <w:t>Kerro yksi vahvuuksistasi</w:t>
                </w:r>
              </w:p>
            </w:sdtContent>
          </w:sdt>
        </w:tc>
      </w:tr>
    </w:tbl>
    <w:tbl>
      <w:tblPr>
        <w:tblStyle w:val="TaulukkoRuudukko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Ylimmässä taulukossa on Taidot-otsikko, toisessa taulukossa on luettelo taidoista ja alimmasta taulukosta löytyvät aktiviteetit."/>
      </w:tblPr>
      <w:tblGrid>
        <w:gridCol w:w="720"/>
        <w:gridCol w:w="8292"/>
      </w:tblGrid>
      <w:tr w:rsidR="00AC7C34" w:rsidRPr="00DC0152" w14:paraId="52F5D80D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6547502" w14:textId="77777777" w:rsidR="00AC7C34" w:rsidRPr="00DC0152" w:rsidRDefault="00075B13" w:rsidP="00075B13">
            <w:pPr>
              <w:pStyle w:val="Kuvakkeet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  <w:noProof/>
                <w:lang w:bidi="fi-FI"/>
              </w:rPr>
              <mc:AlternateContent>
                <mc:Choice Requires="wpg">
                  <w:drawing>
                    <wp:inline distT="0" distB="0" distL="0" distR="0" wp14:anchorId="543A74CD" wp14:editId="619FBBB4">
                      <wp:extent cx="274320" cy="274320"/>
                      <wp:effectExtent l="0" t="0" r="0" b="0"/>
                      <wp:docPr id="46" name="Harrastukset-ympyräkuvake" descr="Harrastukset-kuvak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Harrastukset-kuvake, ympyrä" descr="Harrastukset-kuvake, ympyrä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Harrastukset-kuvake, symboli, osa 1" descr="Harrastukset-kuvake, symboli, osa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Harrastukset-kuvake, symboli, osa 2" descr="Harrastukset-kuvake, symboli, osa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Harrastukset-kuvake, symboli, osa 3" descr="Harrastukset-kuvake, symboli, osa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7A37D" id="Harrastukset-ympyräkuvake" o:spid="_x0000_s1026" alt="Harrastukset-kuvak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EjVkH20EAAAuXgAAA4AAAAAAAAAAAAA&#10;AAAALgIAAGRycy9lMm9Eb2MueG1sUEsBAi0AFAAGAAgAAAAhABhq7IfZAAAAAwEAAA8AAAAAAAAA&#10;AAAAAAAADhMAAGRycy9kb3ducmV2LnhtbFBLBQYAAAAABAAEAPMAAAAUFAAAAAA=&#10;">
                      <v:shape id="Harrastukset-kuvake, ympyrä" o:spid="_x0000_s1027" alt="Harrastukset-kuvake, ympyrä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Harrastukset-kuvake, symboli, osa 1" o:spid="_x0000_s1028" alt="Harrastukset-kuvake, symboli, osa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Harrastukset-kuvake, symboli, osa 2" o:spid="_x0000_s1029" alt="Harrastukset-kuvake, symboli, osa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Harrastukset-kuvake, symboli, osa 3" o:spid="_x0000_s1030" alt="Harrastukset-kuvake, symboli, osa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0119B9B4" w14:textId="6DDE0F52" w:rsidR="00AC7C34" w:rsidRPr="00DC0152" w:rsidRDefault="00DC0152" w:rsidP="00AD6216">
            <w:pPr>
              <w:pStyle w:val="Otsikko1"/>
              <w:rPr>
                <w:rFonts w:ascii="Arial" w:hAnsi="Arial" w:cs="Arial"/>
              </w:rPr>
            </w:pPr>
            <w:r w:rsidRPr="00DC0152">
              <w:rPr>
                <w:rFonts w:ascii="Arial" w:hAnsi="Arial" w:cs="Arial"/>
              </w:rPr>
              <w:t>Harrastukset</w:t>
            </w:r>
          </w:p>
        </w:tc>
      </w:tr>
    </w:tbl>
    <w:p w14:paraId="3C6E4444" w14:textId="77777777" w:rsidR="007A0F44" w:rsidRPr="00DC0152" w:rsidRDefault="003B1739" w:rsidP="00316CE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Kirjoita kuvaus aktiviteeteista:"/>
          <w:tag w:val="Kirjoita kuvaus aktiviteeteista:"/>
          <w:id w:val="1235818971"/>
          <w:placeholder>
            <w:docPart w:val="E812BB960AC94AA9845056803447B075"/>
          </w:placeholder>
          <w:temporary/>
          <w:showingPlcHdr/>
          <w15:appearance w15:val="hidden"/>
        </w:sdtPr>
        <w:sdtEndPr/>
        <w:sdtContent>
          <w:r w:rsidR="00AC7C34" w:rsidRPr="00DC0152">
            <w:rPr>
              <w:rFonts w:ascii="Arial" w:hAnsi="Arial" w:cs="Arial"/>
              <w:lang w:bidi="fi-FI"/>
            </w:rPr>
            <w:t>Tässä kohdassa voit korostaa mielenkiinnon kohteitasi ja harrastuksiasi. Tässä on hyvä kertoa myös mahdollisesta johtamiskokemuksesta ja vapaaehtoistyöstä. Voit myös mainita olennaisia lisätietoja, kuten julkaisuja, suorittamiasi koulutuksia, osaamiasi kieliä jne.</w:t>
          </w:r>
        </w:sdtContent>
      </w:sdt>
    </w:p>
    <w:sectPr w:rsidR="007A0F44" w:rsidRPr="00DC0152" w:rsidSect="00C35C8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8E7" w14:textId="77777777" w:rsidR="006B6D52" w:rsidRDefault="006B6D52" w:rsidP="00F534FB">
      <w:pPr>
        <w:spacing w:after="0"/>
      </w:pPr>
      <w:r>
        <w:separator/>
      </w:r>
    </w:p>
  </w:endnote>
  <w:endnote w:type="continuationSeparator" w:id="0">
    <w:p w14:paraId="75AA94DB" w14:textId="77777777" w:rsidR="006B6D52" w:rsidRDefault="006B6D5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A4CFF" w14:textId="77777777" w:rsidR="00056FE7" w:rsidRDefault="00056FE7">
        <w:pPr>
          <w:pStyle w:val="Alatunniste"/>
        </w:pPr>
        <w:r>
          <w:rPr>
            <w:lang w:bidi="fi-FI"/>
          </w:rPr>
          <w:fldChar w:fldCharType="begin"/>
        </w:r>
        <w:r>
          <w:rPr>
            <w:lang w:bidi="fi-FI"/>
          </w:rPr>
          <w:instrText xml:space="preserve"> PAGE   \* MERGEFORMAT </w:instrText>
        </w:r>
        <w:r>
          <w:rPr>
            <w:lang w:bidi="fi-FI"/>
          </w:rPr>
          <w:fldChar w:fldCharType="separate"/>
        </w:r>
        <w:r w:rsidR="00316CE4">
          <w:rPr>
            <w:noProof/>
            <w:lang w:bidi="fi-FI"/>
          </w:rPr>
          <w:t>2</w:t>
        </w:r>
        <w:r>
          <w:rPr>
            <w:noProof/>
            <w:lang w:bidi="fi-F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E00E" w14:textId="77777777" w:rsidR="006B6D52" w:rsidRDefault="006B6D52" w:rsidP="00F534FB">
      <w:pPr>
        <w:spacing w:after="0"/>
      </w:pPr>
      <w:r>
        <w:separator/>
      </w:r>
    </w:p>
  </w:footnote>
  <w:footnote w:type="continuationSeparator" w:id="0">
    <w:p w14:paraId="656D06F0" w14:textId="77777777" w:rsidR="006B6D52" w:rsidRDefault="006B6D5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BB5A" w14:textId="77777777" w:rsidR="005324B1" w:rsidRDefault="005324B1">
    <w:pPr>
      <w:pStyle w:val="Yltunniste"/>
    </w:pPr>
    <w:r>
      <w:rPr>
        <w:noProof/>
        <w:lang w:bidi="fi-F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2B824F" wp14:editId="093310A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Suorakulmi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21129" id="Suorakulmio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22593">
    <w:abstractNumId w:val="9"/>
  </w:num>
  <w:num w:numId="2" w16cid:durableId="225184215">
    <w:abstractNumId w:val="9"/>
    <w:lvlOverride w:ilvl="0">
      <w:startOverride w:val="1"/>
    </w:lvlOverride>
  </w:num>
  <w:num w:numId="3" w16cid:durableId="1640570690">
    <w:abstractNumId w:val="10"/>
  </w:num>
  <w:num w:numId="4" w16cid:durableId="1993024510">
    <w:abstractNumId w:val="13"/>
  </w:num>
  <w:num w:numId="5" w16cid:durableId="1010910689">
    <w:abstractNumId w:val="8"/>
  </w:num>
  <w:num w:numId="6" w16cid:durableId="1481536527">
    <w:abstractNumId w:val="7"/>
  </w:num>
  <w:num w:numId="7" w16cid:durableId="1005858692">
    <w:abstractNumId w:val="6"/>
  </w:num>
  <w:num w:numId="8" w16cid:durableId="1547251406">
    <w:abstractNumId w:val="5"/>
  </w:num>
  <w:num w:numId="9" w16cid:durableId="2141219744">
    <w:abstractNumId w:val="4"/>
  </w:num>
  <w:num w:numId="10" w16cid:durableId="523712115">
    <w:abstractNumId w:val="3"/>
  </w:num>
  <w:num w:numId="11" w16cid:durableId="403257200">
    <w:abstractNumId w:val="2"/>
  </w:num>
  <w:num w:numId="12" w16cid:durableId="811337618">
    <w:abstractNumId w:val="1"/>
  </w:num>
  <w:num w:numId="13" w16cid:durableId="135881687">
    <w:abstractNumId w:val="0"/>
  </w:num>
  <w:num w:numId="14" w16cid:durableId="598948479">
    <w:abstractNumId w:val="12"/>
  </w:num>
  <w:num w:numId="15" w16cid:durableId="724647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1"/>
    <w:rsid w:val="00002750"/>
    <w:rsid w:val="00004D4E"/>
    <w:rsid w:val="00011895"/>
    <w:rsid w:val="00013818"/>
    <w:rsid w:val="00024730"/>
    <w:rsid w:val="000348ED"/>
    <w:rsid w:val="00036EB5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599F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1739"/>
    <w:rsid w:val="003B2699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B6D5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94EC2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45B5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195E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C0152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48EE"/>
    <w:rsid w:val="00E97BD9"/>
    <w:rsid w:val="00EC0A04"/>
    <w:rsid w:val="00EC7A31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1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fi-FI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6CE4"/>
  </w:style>
  <w:style w:type="paragraph" w:styleId="Otsikko1">
    <w:name w:val="heading 1"/>
    <w:basedOn w:val="Normaali"/>
    <w:link w:val="Otsikko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Otsikko3">
    <w:name w:val="heading 3"/>
    <w:basedOn w:val="Normaali"/>
    <w:link w:val="Otsikk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akroteksti">
    <w:name w:val="macro"/>
    <w:link w:val="Makroteksti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aikkamerkkiteksti">
    <w:name w:val="Placeholder Text"/>
    <w:basedOn w:val="Kappaleenoletusfontti"/>
    <w:uiPriority w:val="99"/>
    <w:semiHidden/>
    <w:rsid w:val="008978E8"/>
    <w:rPr>
      <w:color w:val="808080"/>
    </w:rPr>
  </w:style>
  <w:style w:type="paragraph" w:styleId="Otsikko">
    <w:name w:val="Title"/>
    <w:basedOn w:val="Normaali"/>
    <w:link w:val="Otsikk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ulukkoRuudukko">
    <w:name w:val="Table Grid"/>
    <w:basedOn w:val="Normaalitaulukko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1515"/>
    <w:rPr>
      <w:rFonts w:ascii="Segoe UI" w:hAnsi="Segoe UI" w:cs="Segoe UI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5B437C"/>
    <w:pPr>
      <w:spacing w:after="0"/>
    </w:pPr>
  </w:style>
  <w:style w:type="paragraph" w:customStyle="1" w:styleId="Yhteystiedot">
    <w:name w:val="Yhteystiedot"/>
    <w:basedOn w:val="Normaali"/>
    <w:uiPriority w:val="3"/>
    <w:qFormat/>
    <w:rsid w:val="00565B06"/>
    <w:pPr>
      <w:spacing w:before="40" w:after="0"/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437C"/>
  </w:style>
  <w:style w:type="paragraph" w:styleId="Alatunniste">
    <w:name w:val="footer"/>
    <w:basedOn w:val="Normaali"/>
    <w:link w:val="AlatunnisteChar"/>
    <w:uiPriority w:val="99"/>
    <w:unhideWhenUsed/>
    <w:rsid w:val="00297ED0"/>
    <w:pPr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7ED0"/>
  </w:style>
  <w:style w:type="character" w:customStyle="1" w:styleId="Otsikko2Char">
    <w:name w:val="Otsikko 2 Char"/>
    <w:basedOn w:val="Kappaleenoletusfontti"/>
    <w:link w:val="Otsikk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oituluettelo">
    <w:name w:val="List Number"/>
    <w:basedOn w:val="Normaali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Vaaleataulukkoruudukko">
    <w:name w:val="Grid Table Light"/>
    <w:basedOn w:val="Normaalitaulukko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Merkittyluettelo">
    <w:name w:val="List Bullet"/>
    <w:basedOn w:val="Normaali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Korostus">
    <w:name w:val="Emphasis"/>
    <w:basedOn w:val="Kappaleenoletusfontti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Alaotsikko">
    <w:name w:val="Subtitle"/>
    <w:basedOn w:val="Normaali"/>
    <w:link w:val="Alaotsikko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laotsikkoChar">
    <w:name w:val="Alaotsikko Char"/>
    <w:basedOn w:val="Kappaleenoletusfontti"/>
    <w:link w:val="Alaotsikk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Kirjannimike">
    <w:name w:val="Book Title"/>
    <w:basedOn w:val="Kappaleenoletusfontti"/>
    <w:uiPriority w:val="33"/>
    <w:semiHidden/>
    <w:unhideWhenUsed/>
    <w:rsid w:val="00581515"/>
    <w:rPr>
      <w:b/>
      <w:bCs/>
      <w:i/>
      <w:iCs/>
      <w:spacing w:val="0"/>
    </w:rPr>
  </w:style>
  <w:style w:type="character" w:styleId="Erottuvaviittaus">
    <w:name w:val="Intense Reference"/>
    <w:basedOn w:val="Kappaleenoletusfontti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581515"/>
    <w:rPr>
      <w:i/>
      <w:iCs/>
      <w:color w:val="77448B" w:themeColor="accent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81515"/>
    <w:rPr>
      <w:i/>
      <w:iCs/>
      <w:color w:val="404040" w:themeColor="text1" w:themeTint="BF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81515"/>
    <w:rPr>
      <w:szCs w:val="16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81515"/>
    <w:rPr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81515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81515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81515"/>
    <w:rPr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81515"/>
    <w:rPr>
      <w:rFonts w:ascii="Segoe UI" w:hAnsi="Segoe UI" w:cs="Segoe UI"/>
      <w:szCs w:val="16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81515"/>
    <w:rPr>
      <w:szCs w:val="20"/>
    </w:rPr>
  </w:style>
  <w:style w:type="paragraph" w:styleId="Kirjekuorenpalautusosoite">
    <w:name w:val="envelope return"/>
    <w:basedOn w:val="Normaali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81515"/>
    <w:rPr>
      <w:szCs w:val="20"/>
    </w:rPr>
  </w:style>
  <w:style w:type="character" w:styleId="HTML-nppimist">
    <w:name w:val="HTML Keyboard"/>
    <w:basedOn w:val="Kappaleenoletusfontti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81515"/>
    <w:rPr>
      <w:rFonts w:ascii="Consolas" w:hAnsi="Consolas"/>
      <w:szCs w:val="20"/>
    </w:rPr>
  </w:style>
  <w:style w:type="character" w:styleId="HTML-kirjoituskone">
    <w:name w:val="HTML Typewriter"/>
    <w:basedOn w:val="Kappaleenoletusfontti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81515"/>
    <w:rPr>
      <w:rFonts w:ascii="Consolas" w:hAnsi="Consolas"/>
      <w:szCs w:val="21"/>
    </w:rPr>
  </w:style>
  <w:style w:type="table" w:styleId="Yksinkertainentaulukko2">
    <w:name w:val="Plain Table 2"/>
    <w:basedOn w:val="Normaalitaulukko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uvakkeet">
    <w:name w:val="Kuvakkeet"/>
    <w:basedOn w:val="Normaali"/>
    <w:uiPriority w:val="4"/>
    <w:qFormat/>
    <w:rsid w:val="00BD2DD6"/>
    <w:pPr>
      <w:spacing w:after="20"/>
      <w:jc w:val="center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B720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psaa\AppData\Roaming\Microsoft\Templates\Opiskelijan%20ansioluettelo%20(moderni%20ulkoas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730EE1DD1473291B0CD79F6459B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DA7BEC-F3E8-4AED-8A3C-D04487E841BF}"/>
      </w:docPartPr>
      <w:docPartBody>
        <w:p w:rsidR="009F0147" w:rsidRDefault="00571EDC">
          <w:pPr>
            <w:pStyle w:val="D32730EE1DD1473291B0CD79F6459B49"/>
          </w:pPr>
          <w:r>
            <w:rPr>
              <w:lang w:bidi="fi-FI"/>
            </w:rPr>
            <w:t>Etu</w:t>
          </w:r>
          <w:r w:rsidRPr="00565B06">
            <w:rPr>
              <w:lang w:bidi="fi-FI"/>
            </w:rPr>
            <w:t>nimi</w:t>
          </w:r>
        </w:p>
      </w:docPartBody>
    </w:docPart>
    <w:docPart>
      <w:docPartPr>
        <w:name w:val="BAB50671AF3B4D14BF22C6656D6D8E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AF186B-F952-43AC-9435-6FA4F7B533DD}"/>
      </w:docPartPr>
      <w:docPartBody>
        <w:p w:rsidR="009F0147" w:rsidRDefault="00571EDC">
          <w:pPr>
            <w:pStyle w:val="BAB50671AF3B4D14BF22C6656D6D8E50"/>
          </w:pPr>
          <w:r w:rsidRPr="00565B06">
            <w:rPr>
              <w:lang w:bidi="fi-FI"/>
            </w:rPr>
            <w:t>Sukunimi</w:t>
          </w:r>
        </w:p>
      </w:docPartBody>
    </w:docPart>
    <w:docPart>
      <w:docPartPr>
        <w:name w:val="BDBE6617261C413E97EF9D6D503CB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5CF8AB-8A28-4BEC-B457-B7DB731E30E0}"/>
      </w:docPartPr>
      <w:docPartBody>
        <w:p w:rsidR="009F0147" w:rsidRDefault="00571EDC">
          <w:pPr>
            <w:pStyle w:val="BDBE6617261C413E97EF9D6D503CB9F9"/>
          </w:pPr>
          <w:r w:rsidRPr="009D0878">
            <w:rPr>
              <w:lang w:bidi="fi-FI"/>
            </w:rPr>
            <w:t>Osoite</w:t>
          </w:r>
        </w:p>
      </w:docPartBody>
    </w:docPart>
    <w:docPart>
      <w:docPartPr>
        <w:name w:val="6259634F5AF64781807683D07336D7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5C8E88-7EAB-4CBB-BEAF-D7F3C81ADB8E}"/>
      </w:docPartPr>
      <w:docPartBody>
        <w:p w:rsidR="009F0147" w:rsidRDefault="00571EDC">
          <w:pPr>
            <w:pStyle w:val="6259634F5AF64781807683D07336D733"/>
          </w:pPr>
          <w:r w:rsidRPr="009D0878">
            <w:rPr>
              <w:lang w:bidi="fi-FI"/>
            </w:rPr>
            <w:t>Puhelin</w:t>
          </w:r>
        </w:p>
      </w:docPartBody>
    </w:docPart>
    <w:docPart>
      <w:docPartPr>
        <w:name w:val="7EDC98ADD15840FEAFC8B729C82323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D4BDFF-129D-40F5-9C8D-EFB89BBE4803}"/>
      </w:docPartPr>
      <w:docPartBody>
        <w:p w:rsidR="009F0147" w:rsidRDefault="00571EDC">
          <w:pPr>
            <w:pStyle w:val="7EDC98ADD15840FEAFC8B729C8232305"/>
          </w:pPr>
          <w:r w:rsidRPr="009D0878">
            <w:rPr>
              <w:lang w:bidi="fi-FI"/>
            </w:rPr>
            <w:t>Sähköposti</w:t>
          </w:r>
        </w:p>
      </w:docPartBody>
    </w:docPart>
    <w:docPart>
      <w:docPartPr>
        <w:name w:val="DE12FE62E2D0469FAA97B409B44163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F674C0-701F-4D94-98CA-76966D49511E}"/>
      </w:docPartPr>
      <w:docPartBody>
        <w:p w:rsidR="009F0147" w:rsidRDefault="00571EDC">
          <w:pPr>
            <w:pStyle w:val="DE12FE62E2D0469FAA97B409B44163E0"/>
          </w:pPr>
          <w:r w:rsidRPr="009D0878">
            <w:rPr>
              <w:lang w:bidi="fi-FI"/>
            </w:rPr>
            <w:t>LinkedIn-profiili</w:t>
          </w:r>
        </w:p>
      </w:docPartBody>
    </w:docPart>
    <w:docPart>
      <w:docPartPr>
        <w:name w:val="E0C69BB814464D26B3D6E859315A41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5C6873-E8A1-40A4-9266-70D036D14B4E}"/>
      </w:docPartPr>
      <w:docPartBody>
        <w:p w:rsidR="009F0147" w:rsidRDefault="00571EDC">
          <w:pPr>
            <w:pStyle w:val="E0C69BB814464D26B3D6E859315A41F8"/>
          </w:pPr>
          <w:r w:rsidRPr="009D0878">
            <w:rPr>
              <w:lang w:bidi="fi-FI"/>
            </w:rPr>
            <w:t>Twitter/blogi/portfolio</w:t>
          </w:r>
        </w:p>
      </w:docPartBody>
    </w:docPart>
    <w:docPart>
      <w:docPartPr>
        <w:name w:val="01A17975A6CC454BA6A6A6D52D16C4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652300-30CA-483D-AF22-846DE5CEC958}"/>
      </w:docPartPr>
      <w:docPartBody>
        <w:p w:rsidR="009F0147" w:rsidRDefault="00571EDC">
          <w:pPr>
            <w:pStyle w:val="01A17975A6CC454BA6A6A6D52D16C4E2"/>
          </w:pPr>
          <w:r w:rsidRPr="00565B06">
            <w:rPr>
              <w:lang w:bidi="fi-FI"/>
            </w:rPr>
            <w:t xml:space="preserve">Voit korvata tämän tekstin omallasi napsauttamalla vihjetekstiä ja kirjoittamalla. Kuvaile lyhyesti uratavoitteitasi tai osoita, miten eroat muista hakijoista. </w:t>
          </w:r>
          <w:r w:rsidRPr="00565B06">
            <w:rPr>
              <w:lang w:bidi="fi-FI"/>
            </w:rPr>
            <w:t>Hyödynnä työpaikan kuvausta ja etsi siitä avainsanoja.</w:t>
          </w:r>
        </w:p>
      </w:docPartBody>
    </w:docPart>
    <w:docPart>
      <w:docPartPr>
        <w:name w:val="CAEB9E1C302143459C0A62BF439209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0793C2-95B4-489A-9C71-65FD8329AD09}"/>
      </w:docPartPr>
      <w:docPartBody>
        <w:p w:rsidR="009F0147" w:rsidRDefault="00571EDC">
          <w:pPr>
            <w:pStyle w:val="CAEB9E1C302143459C0A62BF439209B9"/>
          </w:pPr>
          <w:r w:rsidRPr="00565B06">
            <w:rPr>
              <w:lang w:bidi="fi-FI"/>
            </w:rPr>
            <w:t>Koulutus</w:t>
          </w:r>
        </w:p>
      </w:docPartBody>
    </w:docPart>
    <w:docPart>
      <w:docPartPr>
        <w:name w:val="C3A72A8D453A4D4FAF9F8786004A6D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A35AE9-8036-4529-9215-106402DE7C56}"/>
      </w:docPartPr>
      <w:docPartBody>
        <w:p w:rsidR="009F0147" w:rsidRDefault="00571EDC">
          <w:pPr>
            <w:pStyle w:val="C3A72A8D453A4D4FAF9F8786004A6DF0"/>
          </w:pPr>
          <w:r w:rsidRPr="00565B06">
            <w:rPr>
              <w:lang w:bidi="fi-FI"/>
            </w:rPr>
            <w:t>Tutkinnon nimi</w:t>
          </w:r>
        </w:p>
      </w:docPartBody>
    </w:docPart>
    <w:docPart>
      <w:docPartPr>
        <w:name w:val="7AEABAC62FD84DFA9B640805AA57E7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6E475C-3C12-4CD1-AA32-893D7F8C3196}"/>
      </w:docPartPr>
      <w:docPartBody>
        <w:p w:rsidR="009F0147" w:rsidRDefault="00571EDC">
          <w:pPr>
            <w:pStyle w:val="7AEABAC62FD84DFA9B640805AA57E7EE"/>
          </w:pPr>
          <w:r w:rsidRPr="007175B9">
            <w:rPr>
              <w:rStyle w:val="Korostus"/>
              <w:lang w:bidi="fi-FI"/>
            </w:rPr>
            <w:t>Oppilaitos</w:t>
          </w:r>
        </w:p>
      </w:docPartBody>
    </w:docPart>
    <w:docPart>
      <w:docPartPr>
        <w:name w:val="70534F2118EA448FACD38883B9DB2E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9CF187-FC43-4FC4-BA16-4426F7C34F23}"/>
      </w:docPartPr>
      <w:docPartBody>
        <w:p w:rsidR="009F0147" w:rsidRDefault="00571EDC">
          <w:pPr>
            <w:pStyle w:val="70534F2118EA448FACD38883B9DB2EF4"/>
          </w:pPr>
          <w:r w:rsidRPr="00565B06">
            <w:rPr>
              <w:lang w:bidi="fi-FI"/>
            </w:rPr>
            <w:t>Päivämäärät Alkamispvm</w:t>
          </w:r>
        </w:p>
      </w:docPartBody>
    </w:docPart>
    <w:docPart>
      <w:docPartPr>
        <w:name w:val="30C51AD73E4A4420ABEB707FC1E4D9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9FC597-ECEB-455B-94FA-3F5DCE3A54E7}"/>
      </w:docPartPr>
      <w:docPartBody>
        <w:p w:rsidR="009F0147" w:rsidRDefault="00571EDC">
          <w:pPr>
            <w:pStyle w:val="30C51AD73E4A4420ABEB707FC1E4D9BA"/>
          </w:pPr>
          <w:r w:rsidRPr="00565B06">
            <w:rPr>
              <w:lang w:bidi="fi-FI"/>
            </w:rPr>
            <w:t>Päättymispvm</w:t>
          </w:r>
        </w:p>
      </w:docPartBody>
    </w:docPart>
    <w:docPart>
      <w:docPartPr>
        <w:name w:val="AB1D1CD6D91B4B2195E4B6B0B892F8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CA1808-C298-4173-94F9-81FAB1E2AA80}"/>
      </w:docPartPr>
      <w:docPartBody>
        <w:p w:rsidR="009F0147" w:rsidRDefault="00571EDC">
          <w:pPr>
            <w:pStyle w:val="AB1D1CD6D91B4B2195E4B6B0B892F855"/>
          </w:pPr>
          <w:r w:rsidRPr="00565B06">
            <w:rPr>
              <w:lang w:bidi="fi-FI"/>
            </w:rPr>
            <w:t>Voit huoletta kehuskella oppimistuloksillasi. Jos haluat, voit eritellä esimerkiksi kurssitöitä.</w:t>
          </w:r>
        </w:p>
      </w:docPartBody>
    </w:docPart>
    <w:docPart>
      <w:docPartPr>
        <w:name w:val="BE13C22ED19E4631BC48BB6D625E2B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19E4EC-F588-4485-A943-7F54A104980B}"/>
      </w:docPartPr>
      <w:docPartBody>
        <w:p w:rsidR="009F0147" w:rsidRDefault="00571EDC">
          <w:pPr>
            <w:pStyle w:val="BE13C22ED19E4631BC48BB6D625E2B85"/>
          </w:pPr>
          <w:r w:rsidRPr="00565B06">
            <w:rPr>
              <w:lang w:bidi="fi-FI"/>
            </w:rPr>
            <w:t>Tutkinnon nimi</w:t>
          </w:r>
        </w:p>
      </w:docPartBody>
    </w:docPart>
    <w:docPart>
      <w:docPartPr>
        <w:name w:val="8689557815804FF1AE1A411BB7E2E1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748A2D-B007-4C59-9271-386B4D66CC15}"/>
      </w:docPartPr>
      <w:docPartBody>
        <w:p w:rsidR="009F0147" w:rsidRDefault="00571EDC">
          <w:pPr>
            <w:pStyle w:val="8689557815804FF1AE1A411BB7E2E17F"/>
          </w:pPr>
          <w:r w:rsidRPr="007175B9">
            <w:rPr>
              <w:rStyle w:val="Korostus"/>
              <w:lang w:bidi="fi-FI"/>
            </w:rPr>
            <w:t>Oppilaitos</w:t>
          </w:r>
        </w:p>
      </w:docPartBody>
    </w:docPart>
    <w:docPart>
      <w:docPartPr>
        <w:name w:val="86B0AC18519F47239F06C926C7AD43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251DF0-1C42-4D18-8845-B54FA7B91B7F}"/>
      </w:docPartPr>
      <w:docPartBody>
        <w:p w:rsidR="009F0147" w:rsidRDefault="00571EDC">
          <w:pPr>
            <w:pStyle w:val="86B0AC18519F47239F06C926C7AD43B6"/>
          </w:pPr>
          <w:r w:rsidRPr="00565B06">
            <w:rPr>
              <w:lang w:bidi="fi-FI"/>
            </w:rPr>
            <w:t>Päivämäärät Alkamispvm</w:t>
          </w:r>
        </w:p>
      </w:docPartBody>
    </w:docPart>
    <w:docPart>
      <w:docPartPr>
        <w:name w:val="67FAFCBEE1EC4E3D862541C9E4FF1A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CAC0D8-E5A5-4A26-B805-7F3A159C7E29}"/>
      </w:docPartPr>
      <w:docPartBody>
        <w:p w:rsidR="009F0147" w:rsidRDefault="00571EDC">
          <w:pPr>
            <w:pStyle w:val="67FAFCBEE1EC4E3D862541C9E4FF1AED"/>
          </w:pPr>
          <w:r w:rsidRPr="00565B06">
            <w:rPr>
              <w:lang w:bidi="fi-FI"/>
            </w:rPr>
            <w:t>Päättymispvm</w:t>
          </w:r>
        </w:p>
      </w:docPartBody>
    </w:docPart>
    <w:docPart>
      <w:docPartPr>
        <w:name w:val="8C8E47646EE145C7825B94CC7354BF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325174-9991-41B9-84A6-CF0A36EDE0BA}"/>
      </w:docPartPr>
      <w:docPartBody>
        <w:p w:rsidR="009F0147" w:rsidRDefault="00571EDC">
          <w:pPr>
            <w:pStyle w:val="8C8E47646EE145C7825B94CC7354BF4D"/>
          </w:pPr>
          <w:r w:rsidRPr="00565B06">
            <w:rPr>
              <w:lang w:bidi="fi-FI"/>
            </w:rPr>
            <w:t>Voit huoletta kehuskella oppimistuloksillasi. Jos haluat, voit eritellä esimerkiksi kurssitöitä.</w:t>
          </w:r>
        </w:p>
      </w:docPartBody>
    </w:docPart>
    <w:docPart>
      <w:docPartPr>
        <w:name w:val="6484B012DE0E434FB8BDB52F3120D8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5E82F2-D4FF-46F0-94EC-6254D10ECDCB}"/>
      </w:docPartPr>
      <w:docPartBody>
        <w:p w:rsidR="009F0147" w:rsidRDefault="00571EDC">
          <w:pPr>
            <w:pStyle w:val="6484B012DE0E434FB8BDB52F3120D8BE"/>
          </w:pPr>
          <w:r w:rsidRPr="00565B06">
            <w:rPr>
              <w:lang w:bidi="fi-FI"/>
            </w:rPr>
            <w:t>Työkokemus</w:t>
          </w:r>
        </w:p>
      </w:docPartBody>
    </w:docPart>
    <w:docPart>
      <w:docPartPr>
        <w:name w:val="3099451CB165471082EAD73A9A88FA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6230C1-13F9-4989-A84E-C2828B32713B}"/>
      </w:docPartPr>
      <w:docPartBody>
        <w:p w:rsidR="009F0147" w:rsidRDefault="00571EDC">
          <w:pPr>
            <w:pStyle w:val="3099451CB165471082EAD73A9A88FA43"/>
          </w:pPr>
          <w:r w:rsidRPr="00565B06">
            <w:rPr>
              <w:lang w:bidi="fi-FI"/>
            </w:rPr>
            <w:t>Tehtävänimike</w:t>
          </w:r>
        </w:p>
      </w:docPartBody>
    </w:docPart>
    <w:docPart>
      <w:docPartPr>
        <w:name w:val="87E6AAFD4F3743C7A88057AEBC67C7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9A18EC-3E6C-4FE7-B725-0DF85650B4B6}"/>
      </w:docPartPr>
      <w:docPartBody>
        <w:p w:rsidR="009F0147" w:rsidRDefault="00571EDC">
          <w:pPr>
            <w:pStyle w:val="87E6AAFD4F3743C7A88057AEBC67C70A"/>
          </w:pPr>
          <w:r w:rsidRPr="007175B9">
            <w:rPr>
              <w:rStyle w:val="Korostus"/>
              <w:lang w:bidi="fi-FI"/>
            </w:rPr>
            <w:t>Yritys</w:t>
          </w:r>
        </w:p>
      </w:docPartBody>
    </w:docPart>
    <w:docPart>
      <w:docPartPr>
        <w:name w:val="2481A7D5410C45E0B8A060FB7B5B37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A07389-F402-4D84-B06E-79837FBE38B5}"/>
      </w:docPartPr>
      <w:docPartBody>
        <w:p w:rsidR="009F0147" w:rsidRDefault="00571EDC">
          <w:pPr>
            <w:pStyle w:val="2481A7D5410C45E0B8A060FB7B5B37D6"/>
          </w:pPr>
          <w:r w:rsidRPr="00565B06">
            <w:rPr>
              <w:lang w:bidi="fi-FI"/>
            </w:rPr>
            <w:t>Päivämäärät Alkamispvm</w:t>
          </w:r>
        </w:p>
      </w:docPartBody>
    </w:docPart>
    <w:docPart>
      <w:docPartPr>
        <w:name w:val="32CA1ACB9D644CCF9B21BE4FDCAAC1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A9A38-90EF-47E5-9B03-6FB19CC56E5C}"/>
      </w:docPartPr>
      <w:docPartBody>
        <w:p w:rsidR="009F0147" w:rsidRDefault="00571EDC">
          <w:pPr>
            <w:pStyle w:val="32CA1ACB9D644CCF9B21BE4FDCAAC164"/>
          </w:pPr>
          <w:r w:rsidRPr="00565B06">
            <w:rPr>
              <w:lang w:bidi="fi-FI"/>
            </w:rPr>
            <w:t>Päättymispvm</w:t>
          </w:r>
        </w:p>
      </w:docPartBody>
    </w:docPart>
    <w:docPart>
      <w:docPartPr>
        <w:name w:val="D709A33E6ABC4A8FB85771828EDC6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EF1E99-821F-47C8-8004-3923FA09D4F5}"/>
      </w:docPartPr>
      <w:docPartBody>
        <w:p w:rsidR="009F0147" w:rsidRDefault="00571EDC">
          <w:pPr>
            <w:pStyle w:val="D709A33E6ABC4A8FB85771828EDC65CB"/>
          </w:pPr>
          <w:r w:rsidRPr="00565B06">
            <w:rPr>
              <w:lang w:bidi="fi-FI"/>
            </w:rPr>
            <w:t xml:space="preserve">Kerro vastuualueistasi ja saavutuksistasi, keskity työsi </w:t>
          </w:r>
          <w:r w:rsidRPr="00565B06">
            <w:rPr>
              <w:lang w:bidi="fi-FI"/>
            </w:rPr>
            <w:t>vaikutuksiin ja tuloksiin. Kerro</w:t>
          </w:r>
          <w:r>
            <w:rPr>
              <w:lang w:bidi="fi-FI"/>
            </w:rPr>
            <w:t> </w:t>
          </w:r>
          <w:r w:rsidRPr="00565B06">
            <w:rPr>
              <w:lang w:bidi="fi-FI"/>
            </w:rPr>
            <w:t>esimerkkejä, mutta lyhyesti.</w:t>
          </w:r>
        </w:p>
      </w:docPartBody>
    </w:docPart>
    <w:docPart>
      <w:docPartPr>
        <w:name w:val="4CECF2B29FBB47C28D67A39B658398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93937C-E511-43CB-B4DF-4EDA5780F58C}"/>
      </w:docPartPr>
      <w:docPartBody>
        <w:p w:rsidR="009F0147" w:rsidRDefault="00571EDC">
          <w:pPr>
            <w:pStyle w:val="4CECF2B29FBB47C28D67A39B658398CC"/>
          </w:pPr>
          <w:r w:rsidRPr="00565B06">
            <w:rPr>
              <w:lang w:bidi="fi-FI"/>
            </w:rPr>
            <w:t>Tehtävänimike</w:t>
          </w:r>
        </w:p>
      </w:docPartBody>
    </w:docPart>
    <w:docPart>
      <w:docPartPr>
        <w:name w:val="81BD817B116E47AB8B4369B5153855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75F3EB-5469-44FE-BD25-EA26120E6CC4}"/>
      </w:docPartPr>
      <w:docPartBody>
        <w:p w:rsidR="009F0147" w:rsidRDefault="00571EDC">
          <w:pPr>
            <w:pStyle w:val="81BD817B116E47AB8B4369B51538559E"/>
          </w:pPr>
          <w:r w:rsidRPr="007175B9">
            <w:rPr>
              <w:rStyle w:val="Korostus"/>
              <w:lang w:bidi="fi-FI"/>
            </w:rPr>
            <w:t>Yritys</w:t>
          </w:r>
        </w:p>
      </w:docPartBody>
    </w:docPart>
    <w:docPart>
      <w:docPartPr>
        <w:name w:val="3759B9185CBA434F9690FDBF1E0E14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F31C30-C291-4C90-8A73-7617F749EAE5}"/>
      </w:docPartPr>
      <w:docPartBody>
        <w:p w:rsidR="009F0147" w:rsidRDefault="00571EDC">
          <w:pPr>
            <w:pStyle w:val="3759B9185CBA434F9690FDBF1E0E146D"/>
          </w:pPr>
          <w:r w:rsidRPr="00565B06">
            <w:rPr>
              <w:lang w:bidi="fi-FI"/>
            </w:rPr>
            <w:t>Päivämäärät Alkamispvm</w:t>
          </w:r>
        </w:p>
      </w:docPartBody>
    </w:docPart>
    <w:docPart>
      <w:docPartPr>
        <w:name w:val="C621E8BC92134DA8A96B344AFDFAA1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996345-378E-4DEC-BC3E-39DF6CBFB26A}"/>
      </w:docPartPr>
      <w:docPartBody>
        <w:p w:rsidR="009F0147" w:rsidRDefault="00571EDC">
          <w:pPr>
            <w:pStyle w:val="C621E8BC92134DA8A96B344AFDFAA168"/>
          </w:pPr>
          <w:r w:rsidRPr="00565B06">
            <w:rPr>
              <w:lang w:bidi="fi-FI"/>
            </w:rPr>
            <w:t>Päättymispvm</w:t>
          </w:r>
        </w:p>
      </w:docPartBody>
    </w:docPart>
    <w:docPart>
      <w:docPartPr>
        <w:name w:val="980071CDF5464CD39EB048B740717D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F7A154-67D6-4F58-9E6C-B42793C126B0}"/>
      </w:docPartPr>
      <w:docPartBody>
        <w:p w:rsidR="009F0147" w:rsidRDefault="00571EDC">
          <w:pPr>
            <w:pStyle w:val="980071CDF5464CD39EB048B740717DEA"/>
          </w:pPr>
          <w:r w:rsidRPr="00565B06">
            <w:rPr>
              <w:lang w:bidi="fi-FI"/>
            </w:rPr>
            <w:t>Kerro vastuualueistasi ja saavutuksistasi, keskity työsi vaikutuksiin ja tuloksiin. Kerro</w:t>
          </w:r>
          <w:r>
            <w:rPr>
              <w:lang w:bidi="fi-FI"/>
            </w:rPr>
            <w:t> </w:t>
          </w:r>
          <w:r w:rsidRPr="00565B06">
            <w:rPr>
              <w:lang w:bidi="fi-FI"/>
            </w:rPr>
            <w:t>esimerkkejä, mutta lyhyesti.</w:t>
          </w:r>
        </w:p>
      </w:docPartBody>
    </w:docPart>
    <w:docPart>
      <w:docPartPr>
        <w:name w:val="F89269C1A8AA418BAEA6D43ACDF30B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9CCD34-4536-457B-A10C-73067667FE73}"/>
      </w:docPartPr>
      <w:docPartBody>
        <w:p w:rsidR="009F0147" w:rsidRDefault="00571EDC">
          <w:pPr>
            <w:pStyle w:val="F89269C1A8AA418BAEA6D43ACDF30B7C"/>
          </w:pPr>
          <w:r w:rsidRPr="00565B06">
            <w:rPr>
              <w:lang w:bidi="fi-FI"/>
            </w:rPr>
            <w:t>Taidot</w:t>
          </w:r>
        </w:p>
      </w:docPartBody>
    </w:docPart>
    <w:docPart>
      <w:docPartPr>
        <w:name w:val="9142E8A3E7AC480AB4F8B01146517F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502CFA-6E64-48C6-95B7-F2DD9F753BC9}"/>
      </w:docPartPr>
      <w:docPartBody>
        <w:p w:rsidR="009F0147" w:rsidRDefault="00571EDC">
          <w:pPr>
            <w:pStyle w:val="9142E8A3E7AC480AB4F8B01146517FD3"/>
          </w:pPr>
          <w:r w:rsidRPr="00565B06">
            <w:rPr>
              <w:lang w:bidi="fi-FI"/>
            </w:rPr>
            <w:t>Kerro hakemasi työn kannalta olennaisista vahvuuksistasi</w:t>
          </w:r>
        </w:p>
      </w:docPartBody>
    </w:docPart>
    <w:docPart>
      <w:docPartPr>
        <w:name w:val="78F9331CAA734AA88C46D9B545785A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F1C6B9-777A-4545-BB00-860127B446BA}"/>
      </w:docPartPr>
      <w:docPartBody>
        <w:p w:rsidR="009F0147" w:rsidRDefault="00571EDC">
          <w:pPr>
            <w:pStyle w:val="78F9331CAA734AA88C46D9B545785AC0"/>
          </w:pPr>
          <w:r w:rsidRPr="00565B06">
            <w:rPr>
              <w:lang w:bidi="fi-FI"/>
            </w:rPr>
            <w:t>Kerro yksi vahvuuksistasi</w:t>
          </w:r>
        </w:p>
      </w:docPartBody>
    </w:docPart>
    <w:docPart>
      <w:docPartPr>
        <w:name w:val="E91B69C7464247FFB4656EDE8FD0F4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322E01-5A15-4E81-B112-28ECB07ED74C}"/>
      </w:docPartPr>
      <w:docPartBody>
        <w:p w:rsidR="009F0147" w:rsidRDefault="00571EDC">
          <w:pPr>
            <w:pStyle w:val="E91B69C7464247FFB4656EDE8FD0F407"/>
          </w:pPr>
          <w:r w:rsidRPr="00565B06">
            <w:rPr>
              <w:lang w:bidi="fi-FI"/>
            </w:rPr>
            <w:t>Kerro yksi vahvuuksistasi</w:t>
          </w:r>
        </w:p>
      </w:docPartBody>
    </w:docPart>
    <w:docPart>
      <w:docPartPr>
        <w:name w:val="EE42556F629D4788B719CF17F3C538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B5F28D-34B5-46BC-AF2F-B9A59AA42F0C}"/>
      </w:docPartPr>
      <w:docPartBody>
        <w:p w:rsidR="009F0147" w:rsidRDefault="00571EDC">
          <w:pPr>
            <w:pStyle w:val="EE42556F629D4788B719CF17F3C538DF"/>
          </w:pPr>
          <w:r w:rsidRPr="00565B06">
            <w:rPr>
              <w:lang w:bidi="fi-FI"/>
            </w:rPr>
            <w:t>Kerro yksi vahvuuksistasi</w:t>
          </w:r>
        </w:p>
      </w:docPartBody>
    </w:docPart>
    <w:docPart>
      <w:docPartPr>
        <w:name w:val="EB76A0020DA943BE91227B702E8AF3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D4F1DA-C65E-418E-871E-3721B00BD472}"/>
      </w:docPartPr>
      <w:docPartBody>
        <w:p w:rsidR="009F0147" w:rsidRDefault="00571EDC">
          <w:pPr>
            <w:pStyle w:val="EB76A0020DA943BE91227B702E8AF30B"/>
          </w:pPr>
          <w:r w:rsidRPr="00565B06">
            <w:rPr>
              <w:lang w:bidi="fi-FI"/>
            </w:rPr>
            <w:t>Kerro yksi vahvuuksistasi</w:t>
          </w:r>
        </w:p>
      </w:docPartBody>
    </w:docPart>
    <w:docPart>
      <w:docPartPr>
        <w:name w:val="E812BB960AC94AA9845056803447B0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046490-8167-49A4-B773-43F65D0AB0A2}"/>
      </w:docPartPr>
      <w:docPartBody>
        <w:p w:rsidR="009F0147" w:rsidRDefault="00571EDC">
          <w:pPr>
            <w:pStyle w:val="E812BB960AC94AA9845056803447B075"/>
          </w:pPr>
          <w:r w:rsidRPr="00565B06">
            <w:rPr>
              <w:lang w:bidi="fi-FI"/>
            </w:rPr>
            <w:t>Tässä kohdassa voit korostaa mielenkiinnon kohteitasi ja harrastuksiasi. Tässä on hyvä kertoa myös mahdollisesta johtamiskokemuksesta ja vapaaehtoistyöstä. Voit myös mainita olennaisia lisätietoja, kuten julkaisuja, suorittamiasi koulutuksia, osaamiasi kieliä jne.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84"/>
    <w:rsid w:val="001D026F"/>
    <w:rsid w:val="00571EDC"/>
    <w:rsid w:val="009F0147"/>
    <w:rsid w:val="00D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32730EE1DD1473291B0CD79F6459B49">
    <w:name w:val="D32730EE1DD1473291B0CD79F6459B49"/>
  </w:style>
  <w:style w:type="paragraph" w:customStyle="1" w:styleId="BAB50671AF3B4D14BF22C6656D6D8E50">
    <w:name w:val="BAB50671AF3B4D14BF22C6656D6D8E50"/>
  </w:style>
  <w:style w:type="paragraph" w:customStyle="1" w:styleId="BDBE6617261C413E97EF9D6D503CB9F9">
    <w:name w:val="BDBE6617261C413E97EF9D6D503CB9F9"/>
  </w:style>
  <w:style w:type="paragraph" w:customStyle="1" w:styleId="6259634F5AF64781807683D07336D733">
    <w:name w:val="6259634F5AF64781807683D07336D733"/>
  </w:style>
  <w:style w:type="paragraph" w:customStyle="1" w:styleId="7EDC98ADD15840FEAFC8B729C8232305">
    <w:name w:val="7EDC98ADD15840FEAFC8B729C8232305"/>
  </w:style>
  <w:style w:type="paragraph" w:customStyle="1" w:styleId="DE12FE62E2D0469FAA97B409B44163E0">
    <w:name w:val="DE12FE62E2D0469FAA97B409B44163E0"/>
  </w:style>
  <w:style w:type="paragraph" w:customStyle="1" w:styleId="E0C69BB814464D26B3D6E859315A41F8">
    <w:name w:val="E0C69BB814464D26B3D6E859315A41F8"/>
  </w:style>
  <w:style w:type="paragraph" w:customStyle="1" w:styleId="36220F0F71734732B198D8C6427AFD0D">
    <w:name w:val="36220F0F71734732B198D8C6427AFD0D"/>
  </w:style>
  <w:style w:type="paragraph" w:customStyle="1" w:styleId="01A17975A6CC454BA6A6A6D52D16C4E2">
    <w:name w:val="01A17975A6CC454BA6A6A6D52D16C4E2"/>
  </w:style>
  <w:style w:type="paragraph" w:customStyle="1" w:styleId="CAEB9E1C302143459C0A62BF439209B9">
    <w:name w:val="CAEB9E1C302143459C0A62BF439209B9"/>
  </w:style>
  <w:style w:type="paragraph" w:customStyle="1" w:styleId="C3A72A8D453A4D4FAF9F8786004A6DF0">
    <w:name w:val="C3A72A8D453A4D4FAF9F8786004A6DF0"/>
  </w:style>
  <w:style w:type="character" w:styleId="Korostus">
    <w:name w:val="Emphasis"/>
    <w:basedOn w:val="Kappaleenoletusfontti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7AEABAC62FD84DFA9B640805AA57E7EE">
    <w:name w:val="7AEABAC62FD84DFA9B640805AA57E7EE"/>
  </w:style>
  <w:style w:type="paragraph" w:customStyle="1" w:styleId="70534F2118EA448FACD38883B9DB2EF4">
    <w:name w:val="70534F2118EA448FACD38883B9DB2EF4"/>
  </w:style>
  <w:style w:type="paragraph" w:customStyle="1" w:styleId="30C51AD73E4A4420ABEB707FC1E4D9BA">
    <w:name w:val="30C51AD73E4A4420ABEB707FC1E4D9BA"/>
  </w:style>
  <w:style w:type="paragraph" w:customStyle="1" w:styleId="AB1D1CD6D91B4B2195E4B6B0B892F855">
    <w:name w:val="AB1D1CD6D91B4B2195E4B6B0B892F855"/>
  </w:style>
  <w:style w:type="paragraph" w:customStyle="1" w:styleId="BE13C22ED19E4631BC48BB6D625E2B85">
    <w:name w:val="BE13C22ED19E4631BC48BB6D625E2B85"/>
  </w:style>
  <w:style w:type="paragraph" w:customStyle="1" w:styleId="8689557815804FF1AE1A411BB7E2E17F">
    <w:name w:val="8689557815804FF1AE1A411BB7E2E17F"/>
  </w:style>
  <w:style w:type="paragraph" w:customStyle="1" w:styleId="86B0AC18519F47239F06C926C7AD43B6">
    <w:name w:val="86B0AC18519F47239F06C926C7AD43B6"/>
  </w:style>
  <w:style w:type="paragraph" w:customStyle="1" w:styleId="67FAFCBEE1EC4E3D862541C9E4FF1AED">
    <w:name w:val="67FAFCBEE1EC4E3D862541C9E4FF1AED"/>
  </w:style>
  <w:style w:type="paragraph" w:customStyle="1" w:styleId="8C8E47646EE145C7825B94CC7354BF4D">
    <w:name w:val="8C8E47646EE145C7825B94CC7354BF4D"/>
  </w:style>
  <w:style w:type="paragraph" w:customStyle="1" w:styleId="6484B012DE0E434FB8BDB52F3120D8BE">
    <w:name w:val="6484B012DE0E434FB8BDB52F3120D8BE"/>
  </w:style>
  <w:style w:type="paragraph" w:customStyle="1" w:styleId="3099451CB165471082EAD73A9A88FA43">
    <w:name w:val="3099451CB165471082EAD73A9A88FA43"/>
  </w:style>
  <w:style w:type="paragraph" w:customStyle="1" w:styleId="87E6AAFD4F3743C7A88057AEBC67C70A">
    <w:name w:val="87E6AAFD4F3743C7A88057AEBC67C70A"/>
  </w:style>
  <w:style w:type="paragraph" w:customStyle="1" w:styleId="2481A7D5410C45E0B8A060FB7B5B37D6">
    <w:name w:val="2481A7D5410C45E0B8A060FB7B5B37D6"/>
  </w:style>
  <w:style w:type="paragraph" w:customStyle="1" w:styleId="32CA1ACB9D644CCF9B21BE4FDCAAC164">
    <w:name w:val="32CA1ACB9D644CCF9B21BE4FDCAAC164"/>
  </w:style>
  <w:style w:type="paragraph" w:customStyle="1" w:styleId="D709A33E6ABC4A8FB85771828EDC65CB">
    <w:name w:val="D709A33E6ABC4A8FB85771828EDC65CB"/>
  </w:style>
  <w:style w:type="paragraph" w:customStyle="1" w:styleId="4CECF2B29FBB47C28D67A39B658398CC">
    <w:name w:val="4CECF2B29FBB47C28D67A39B658398CC"/>
  </w:style>
  <w:style w:type="paragraph" w:customStyle="1" w:styleId="81BD817B116E47AB8B4369B51538559E">
    <w:name w:val="81BD817B116E47AB8B4369B51538559E"/>
  </w:style>
  <w:style w:type="paragraph" w:customStyle="1" w:styleId="3759B9185CBA434F9690FDBF1E0E146D">
    <w:name w:val="3759B9185CBA434F9690FDBF1E0E146D"/>
  </w:style>
  <w:style w:type="paragraph" w:customStyle="1" w:styleId="C621E8BC92134DA8A96B344AFDFAA168">
    <w:name w:val="C621E8BC92134DA8A96B344AFDFAA168"/>
  </w:style>
  <w:style w:type="paragraph" w:customStyle="1" w:styleId="980071CDF5464CD39EB048B740717DEA">
    <w:name w:val="980071CDF5464CD39EB048B740717DEA"/>
  </w:style>
  <w:style w:type="paragraph" w:customStyle="1" w:styleId="F89269C1A8AA418BAEA6D43ACDF30B7C">
    <w:name w:val="F89269C1A8AA418BAEA6D43ACDF30B7C"/>
  </w:style>
  <w:style w:type="paragraph" w:customStyle="1" w:styleId="9142E8A3E7AC480AB4F8B01146517FD3">
    <w:name w:val="9142E8A3E7AC480AB4F8B01146517FD3"/>
  </w:style>
  <w:style w:type="paragraph" w:customStyle="1" w:styleId="78F9331CAA734AA88C46D9B545785AC0">
    <w:name w:val="78F9331CAA734AA88C46D9B545785AC0"/>
  </w:style>
  <w:style w:type="paragraph" w:customStyle="1" w:styleId="E91B69C7464247FFB4656EDE8FD0F407">
    <w:name w:val="E91B69C7464247FFB4656EDE8FD0F407"/>
  </w:style>
  <w:style w:type="paragraph" w:customStyle="1" w:styleId="EE42556F629D4788B719CF17F3C538DF">
    <w:name w:val="EE42556F629D4788B719CF17F3C538DF"/>
  </w:style>
  <w:style w:type="paragraph" w:customStyle="1" w:styleId="EB76A0020DA943BE91227B702E8AF30B">
    <w:name w:val="EB76A0020DA943BE91227B702E8AF30B"/>
  </w:style>
  <w:style w:type="paragraph" w:customStyle="1" w:styleId="965D507E05654C46B0219FC787801D21">
    <w:name w:val="965D507E05654C46B0219FC787801D21"/>
  </w:style>
  <w:style w:type="paragraph" w:customStyle="1" w:styleId="E812BB960AC94AA9845056803447B075">
    <w:name w:val="E812BB960AC94AA9845056803447B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a9ea7-b946-42f2-8232-9ae478efd6d2" xsi:nil="true"/>
    <lcf76f155ced4ddcb4097134ff3c332f xmlns="c04a7b6c-738d-4178-b5c6-256bf1c9f6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94249DE5BF404393492E6F927CF5C5" ma:contentTypeVersion="13" ma:contentTypeDescription="Luo uusi asiakirja." ma:contentTypeScope="" ma:versionID="83e5f7ede3b47addb934a64b784fd316">
  <xsd:schema xmlns:xsd="http://www.w3.org/2001/XMLSchema" xmlns:xs="http://www.w3.org/2001/XMLSchema" xmlns:p="http://schemas.microsoft.com/office/2006/metadata/properties" xmlns:ns2="c04a7b6c-738d-4178-b5c6-256bf1c9f6aa" xmlns:ns3="675a9ea7-b946-42f2-8232-9ae478efd6d2" targetNamespace="http://schemas.microsoft.com/office/2006/metadata/properties" ma:root="true" ma:fieldsID="9647bc4e6a6ae827c93fc134259204ac" ns2:_="" ns3:_="">
    <xsd:import namespace="c04a7b6c-738d-4178-b5c6-256bf1c9f6aa"/>
    <xsd:import namespace="675a9ea7-b946-42f2-8232-9ae478ef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a7b6c-738d-4178-b5c6-256bf1c9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9ea7-b946-42f2-8232-9ae478efd6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faa9b-7d1c-485b-8b5c-cc99b5e6b11a}" ma:internalName="TaxCatchAll" ma:showField="CatchAllData" ma:web="675a9ea7-b946-42f2-8232-9ae478ef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675a9ea7-b946-42f2-8232-9ae478efd6d2"/>
    <ds:schemaRef ds:uri="c04a7b6c-738d-4178-b5c6-256bf1c9f6aa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E53B7-BD87-4AAB-944E-2C02DF0AD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a7b6c-738d-4178-b5c6-256bf1c9f6aa"/>
    <ds:schemaRef ds:uri="675a9ea7-b946-42f2-8232-9ae478ef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Opiskelijan ansioluettelo (moderni ulkoasu).dotx</Template>
  <TotalTime>0</TotalTime>
  <Pages>1</Pages>
  <Words>172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2025-01-08T11:17:00Z</dcterms:created>
  <dcterms:modified xsi:type="dcterms:W3CDTF">2025-01-08T11:17:00Z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0x0101007A94249DE5BF404393492E6F927CF5C5</vt:lpwstr>
  </property>
  <property fmtid="{D5CDD505-2E9C-101B-9397-08002B2CF9AE}" pid="3" name="MediaServiceImageTags">
    <vt:lpwstr/>
  </property>
</Properties>
</file>