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reunaviivaa"/>
        <w:tblW w:w="9124" w:type="dxa"/>
        <w:tblLayout w:type="fixed"/>
        <w:tblLook w:val="0620" w:firstRow="1" w:lastRow="0" w:firstColumn="0" w:lastColumn="0" w:noHBand="1" w:noVBand="1"/>
      </w:tblPr>
      <w:tblGrid>
        <w:gridCol w:w="5213"/>
        <w:gridCol w:w="3911"/>
      </w:tblGrid>
      <w:tr w:rsidR="00777068" w:rsidRPr="004B0261" w14:paraId="3CAF485E" w14:textId="77777777" w:rsidTr="00777068">
        <w:trPr>
          <w:trHeight w:val="1566"/>
        </w:trPr>
        <w:tc>
          <w:tcPr>
            <w:tcW w:w="5213" w:type="dxa"/>
          </w:tcPr>
          <w:p w14:paraId="1E1FCA00" w14:textId="77777777" w:rsidR="00777068" w:rsidRPr="004B0261" w:rsidRDefault="00777068" w:rsidP="00A62411">
            <w:pPr>
              <w:rPr>
                <w:noProof/>
              </w:rPr>
            </w:pPr>
            <w:r w:rsidRPr="0046529D">
              <w:rPr>
                <w:noProof/>
              </w:rPr>
              <w:drawing>
                <wp:inline distT="0" distB="0" distL="0" distR="0" wp14:anchorId="38BE3E08" wp14:editId="755E83AF">
                  <wp:extent cx="1245600" cy="640800"/>
                  <wp:effectExtent l="0" t="0" r="0" b="6985"/>
                  <wp:docPr id="1" name="Kuva 1"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2">
                            <a:extLst>
                              <a:ext uri="{96DAC541-7B7A-43D3-8B79-37D633B846F1}">
                                <asvg:svgBlip xmlns:asvg="http://schemas.microsoft.com/office/drawing/2016/SVG/main" r:embed="rId13"/>
                              </a:ext>
                            </a:extLst>
                          </a:blip>
                          <a:stretch>
                            <a:fillRect/>
                          </a:stretch>
                        </pic:blipFill>
                        <pic:spPr>
                          <a:xfrm>
                            <a:off x="0" y="0"/>
                            <a:ext cx="1245600" cy="640800"/>
                          </a:xfrm>
                          <a:prstGeom prst="rect">
                            <a:avLst/>
                          </a:prstGeom>
                        </pic:spPr>
                      </pic:pic>
                    </a:graphicData>
                  </a:graphic>
                </wp:inline>
              </w:drawing>
            </w:r>
          </w:p>
        </w:tc>
        <w:tc>
          <w:tcPr>
            <w:tcW w:w="3911" w:type="dxa"/>
          </w:tcPr>
          <w:p w14:paraId="44953326" w14:textId="47CCA060" w:rsidR="00777068" w:rsidRPr="004B0261" w:rsidRDefault="00000000">
            <w:pPr>
              <w:pStyle w:val="Yltunniste"/>
              <w:tabs>
                <w:tab w:val="clear" w:pos="5216"/>
                <w:tab w:val="clear" w:pos="7825"/>
                <w:tab w:val="clear" w:pos="9129"/>
              </w:tabs>
            </w:pPr>
            <w:sdt>
              <w:sdtPr>
                <w:rPr>
                  <w:b/>
                </w:rPr>
                <w:tag w:val=""/>
                <w:id w:val="-1888866652"/>
                <w:placeholder>
                  <w:docPart w:val="7FE44C7AB0904658999B86C2B8D1CCAA"/>
                </w:placeholder>
                <w:dataBinding w:prefixMappings="xmlns:ns0='http://purl.org/dc/elements/1.1/' xmlns:ns1='http://schemas.openxmlformats.org/package/2006/metadata/core-properties' " w:xpath="/ns1:coreProperties[1]/ns0:subject[1]" w:storeItemID="{6C3C8BC8-F283-45AE-878A-BAB7291924A1}"/>
                <w:text/>
              </w:sdtPr>
              <w:sdtContent>
                <w:r w:rsidR="00777068">
                  <w:rPr>
                    <w:b/>
                  </w:rPr>
                  <w:t>Esityslista / Pöytäkirja</w:t>
                </w:r>
              </w:sdtContent>
            </w:sdt>
          </w:p>
        </w:tc>
      </w:tr>
    </w:tbl>
    <w:sdt>
      <w:sdtPr>
        <w:alias w:val="Otsikko"/>
        <w:tag w:val=""/>
        <w:id w:val="538478229"/>
        <w:placeholder>
          <w:docPart w:val="B2BED874AF57464394E60B39B83C1140"/>
        </w:placeholder>
        <w:dataBinding w:prefixMappings="xmlns:ns0='http://purl.org/dc/elements/1.1/' xmlns:ns1='http://schemas.openxmlformats.org/package/2006/metadata/core-properties' " w:xpath="/ns1:coreProperties[1]/ns0:title[1]" w:storeItemID="{6C3C8BC8-F283-45AE-878A-BAB7291924A1}"/>
        <w:text/>
      </w:sdtPr>
      <w:sdtContent>
        <w:p w14:paraId="5F0B13F6" w14:textId="6C8C4E3A" w:rsidR="003724A2" w:rsidRPr="004B0261" w:rsidRDefault="00FD1C32" w:rsidP="0054006E">
          <w:pPr>
            <w:pStyle w:val="Otsikko2"/>
            <w:numPr>
              <w:ilvl w:val="0"/>
              <w:numId w:val="0"/>
            </w:numPr>
            <w:ind w:left="1304" w:hanging="1304"/>
          </w:pPr>
          <w:r>
            <w:t>Juva</w:t>
          </w:r>
          <w:r w:rsidR="00DF7649">
            <w:t>n</w:t>
          </w:r>
          <w:r>
            <w:t>puiston</w:t>
          </w:r>
          <w:r w:rsidR="00737AAE">
            <w:t xml:space="preserve"> </w:t>
          </w:r>
          <w:r w:rsidR="00F13BCD">
            <w:t>koulun johtokunta</w:t>
          </w:r>
        </w:p>
      </w:sdtContent>
    </w:sdt>
    <w:p w14:paraId="2106A54C" w14:textId="7AEAE682" w:rsidR="00D70302" w:rsidRDefault="00D70302" w:rsidP="103A45D7">
      <w:pPr>
        <w:pStyle w:val="Aloitustiedot"/>
      </w:pPr>
      <w:r>
        <w:t>Aika</w:t>
      </w:r>
      <w:r w:rsidR="006C1521">
        <w:t xml:space="preserve"> </w:t>
      </w:r>
      <w:r w:rsidR="6EA198F0">
        <w:t>2</w:t>
      </w:r>
      <w:r w:rsidR="00B92FC8">
        <w:t>3</w:t>
      </w:r>
      <w:r w:rsidR="00F90A9B">
        <w:t>.</w:t>
      </w:r>
      <w:r w:rsidR="00B92FC8">
        <w:t>9</w:t>
      </w:r>
      <w:r w:rsidR="388F502F">
        <w:t>.202</w:t>
      </w:r>
      <w:r w:rsidR="00C530D4">
        <w:t>5</w:t>
      </w:r>
      <w:r w:rsidR="00549D2B">
        <w:t xml:space="preserve"> klo </w:t>
      </w:r>
      <w:r w:rsidR="272434C6">
        <w:t>1</w:t>
      </w:r>
      <w:r w:rsidR="009832EB">
        <w:t>7</w:t>
      </w:r>
      <w:r w:rsidR="00F90A9B">
        <w:t>.0</w:t>
      </w:r>
      <w:r w:rsidR="00B57F40">
        <w:t>3</w:t>
      </w:r>
    </w:p>
    <w:p w14:paraId="59688D82" w14:textId="458D632A" w:rsidR="00D70302" w:rsidRPr="004B0261" w:rsidRDefault="00D70302" w:rsidP="00E1798D">
      <w:pPr>
        <w:pStyle w:val="Aloitustiedot"/>
      </w:pPr>
      <w:r w:rsidRPr="004B0261">
        <w:t>Paikka</w:t>
      </w:r>
      <w:r w:rsidR="00B55609">
        <w:tab/>
        <w:t xml:space="preserve">Juvanpuiston koulu </w:t>
      </w:r>
    </w:p>
    <w:p w14:paraId="2499E5E3" w14:textId="77777777" w:rsidR="00B92FC8" w:rsidRDefault="00D70302" w:rsidP="00B92FC8">
      <w:pPr>
        <w:pStyle w:val="Osallistujat"/>
      </w:pPr>
      <w:r w:rsidRPr="004B0261">
        <w:t>Osallistujat</w:t>
      </w:r>
      <w:r w:rsidR="00E1798D">
        <w:tab/>
      </w:r>
      <w:r w:rsidR="00B92FC8">
        <w:t>Matti Muukkonen pj.</w:t>
      </w:r>
    </w:p>
    <w:p w14:paraId="76FCA0B9" w14:textId="404EA843" w:rsidR="00C967CD" w:rsidRDefault="00C967CD" w:rsidP="00B92FC8">
      <w:pPr>
        <w:pStyle w:val="Osallistujat"/>
        <w:ind w:firstLine="0"/>
      </w:pPr>
      <w:r>
        <w:t>Tamas Para</w:t>
      </w:r>
      <w:r w:rsidR="003818F5">
        <w:t>cz</w:t>
      </w:r>
      <w:r>
        <w:t xml:space="preserve">ky </w:t>
      </w:r>
    </w:p>
    <w:p w14:paraId="0F0FC419" w14:textId="3522B417" w:rsidR="00DF7649" w:rsidRPr="00415A23" w:rsidRDefault="00AC32C6" w:rsidP="000239F2">
      <w:pPr>
        <w:pStyle w:val="Eivli"/>
      </w:pPr>
      <w:r>
        <w:t>Maria Nampajärvi</w:t>
      </w:r>
      <w:r w:rsidR="00C37ACB">
        <w:t xml:space="preserve"> varajäsen</w:t>
      </w:r>
    </w:p>
    <w:p w14:paraId="59D8259F" w14:textId="1870A95B" w:rsidR="00395760" w:rsidRDefault="00B407A0" w:rsidP="00A64642">
      <w:pPr>
        <w:pStyle w:val="OsallistujatEivli"/>
      </w:pPr>
      <w:r>
        <w:t>Anu Immonen</w:t>
      </w:r>
    </w:p>
    <w:p w14:paraId="050C2E63" w14:textId="60336AD1" w:rsidR="5E4871DE" w:rsidRDefault="004E18B8" w:rsidP="0038772D">
      <w:pPr>
        <w:pStyle w:val="Osallistujat"/>
        <w:ind w:firstLine="0"/>
      </w:pPr>
      <w:r>
        <w:t>Mikko Kemppainen</w:t>
      </w:r>
    </w:p>
    <w:p w14:paraId="44A42563" w14:textId="7D5BA9CC" w:rsidR="009075E9" w:rsidRDefault="009075E9" w:rsidP="009075E9">
      <w:pPr>
        <w:pStyle w:val="Eivli"/>
      </w:pPr>
      <w:r>
        <w:t>Sofia Stenlund</w:t>
      </w:r>
    </w:p>
    <w:p w14:paraId="22D0F8BE" w14:textId="397CFB8E" w:rsidR="009075E9" w:rsidRPr="009075E9" w:rsidRDefault="00063C16" w:rsidP="009075E9">
      <w:pPr>
        <w:pStyle w:val="Eivli"/>
      </w:pPr>
      <w:r>
        <w:t>Tony Goshashy</w:t>
      </w:r>
    </w:p>
    <w:p w14:paraId="4F4A227A" w14:textId="5E31314E" w:rsidR="007D6525" w:rsidRDefault="00B407A0" w:rsidP="007D6525">
      <w:pPr>
        <w:pStyle w:val="OsallistujatEivli"/>
      </w:pPr>
      <w:r>
        <w:t>Pia Lahtinen</w:t>
      </w:r>
      <w:r w:rsidR="003818F5">
        <w:t xml:space="preserve"> siht.</w:t>
      </w:r>
    </w:p>
    <w:p w14:paraId="4B8903FF" w14:textId="6BA27E5E" w:rsidR="007D6525" w:rsidRPr="00395760" w:rsidRDefault="007D6525" w:rsidP="074AD534">
      <w:pPr>
        <w:pStyle w:val="OsallistujatEivli"/>
      </w:pPr>
    </w:p>
    <w:p w14:paraId="6EEDE05E" w14:textId="77777777" w:rsidR="007D6525" w:rsidRPr="00395760" w:rsidRDefault="007D6525" w:rsidP="007D6525">
      <w:pPr>
        <w:pStyle w:val="OsallistujatEivli"/>
      </w:pPr>
    </w:p>
    <w:p w14:paraId="2327C03D" w14:textId="77777777" w:rsidR="00395760" w:rsidRDefault="00395760" w:rsidP="00395760">
      <w:pPr>
        <w:spacing w:after="240"/>
        <w:sectPr w:rsidR="00395760" w:rsidSect="004913D3">
          <w:headerReference w:type="even" r:id="rId14"/>
          <w:headerReference w:type="default" r:id="rId15"/>
          <w:footerReference w:type="even" r:id="rId16"/>
          <w:footerReference w:type="default" r:id="rId17"/>
          <w:headerReference w:type="first" r:id="rId18"/>
          <w:footerReference w:type="first" r:id="rId19"/>
          <w:pgSz w:w="11906" w:h="16838" w:code="9"/>
          <w:pgMar w:top="567" w:right="1134" w:bottom="1560" w:left="1134" w:header="567" w:footer="567" w:gutter="0"/>
          <w:cols w:space="708"/>
          <w:titlePg/>
          <w:docGrid w:linePitch="360"/>
        </w:sectPr>
      </w:pPr>
    </w:p>
    <w:p w14:paraId="4706AC2B" w14:textId="13AEB64B" w:rsidR="00395A58" w:rsidRPr="00ED1832" w:rsidRDefault="001861F5" w:rsidP="001861F5">
      <w:pPr>
        <w:pStyle w:val="Otsikko2"/>
        <w:numPr>
          <w:ilvl w:val="0"/>
          <w:numId w:val="0"/>
        </w:numPr>
        <w:ind w:left="1304" w:hanging="1304"/>
      </w:pPr>
      <w:r w:rsidRPr="001861F5">
        <w:t xml:space="preserve">1 </w:t>
      </w:r>
      <w:r>
        <w:t>§</w:t>
      </w:r>
      <w:r>
        <w:tab/>
      </w:r>
      <w:r w:rsidRPr="001861F5">
        <w:t>Kokouksen laillisuus ja päätösvaltaisuus</w:t>
      </w:r>
    </w:p>
    <w:p w14:paraId="670FA745" w14:textId="6CF03446" w:rsidR="00433958" w:rsidRDefault="0054006E" w:rsidP="0054006E">
      <w:pPr>
        <w:pStyle w:val="Leipteksti"/>
      </w:pPr>
      <w:r w:rsidRPr="0054006E">
        <w:rPr>
          <w:rStyle w:val="Otsikko3Char"/>
        </w:rPr>
        <w:t>Päätöse</w:t>
      </w:r>
      <w:r w:rsidR="00601940">
        <w:rPr>
          <w:rStyle w:val="Otsikko3Char"/>
        </w:rPr>
        <w:t>hdotu</w:t>
      </w:r>
      <w:r w:rsidRPr="0054006E">
        <w:rPr>
          <w:rStyle w:val="Otsikko3Char"/>
        </w:rPr>
        <w:t>s</w:t>
      </w:r>
      <w:r>
        <w:br/>
      </w:r>
      <w:r w:rsidRPr="0054006E">
        <w:t>Kokous todetaan laillisesti koolle kutsutuksi ja päätösvaltaiseksi</w:t>
      </w:r>
      <w:r w:rsidR="002B61C1">
        <w:t>.</w:t>
      </w:r>
    </w:p>
    <w:p w14:paraId="33FB28E1" w14:textId="29836BC0" w:rsidR="0054006E" w:rsidRDefault="0054006E" w:rsidP="001761AF">
      <w:pPr>
        <w:pStyle w:val="Leipteksti"/>
        <w:rPr>
          <w:rStyle w:val="Otsikko3Char"/>
        </w:rPr>
      </w:pPr>
      <w:r w:rsidRPr="0054006E">
        <w:rPr>
          <w:rStyle w:val="Otsikko3Char"/>
        </w:rPr>
        <w:t>Päätös</w:t>
      </w:r>
    </w:p>
    <w:p w14:paraId="4AF87F36" w14:textId="6CB7DA26" w:rsidR="00063C16" w:rsidRPr="00063C16" w:rsidRDefault="00063C16" w:rsidP="001761AF">
      <w:pPr>
        <w:pStyle w:val="Leipteksti"/>
        <w:rPr>
          <w:rFonts w:ascii="Arial" w:eastAsiaTheme="majorEastAsia" w:hAnsi="Arial" w:cstheme="majorBidi"/>
          <w:b/>
          <w:bCs/>
        </w:rPr>
      </w:pPr>
      <w:r w:rsidRPr="00063C16">
        <w:rPr>
          <w:rStyle w:val="Otsikko3Char"/>
          <w:b w:val="0"/>
          <w:bCs w:val="0"/>
          <w:sz w:val="22"/>
          <w:szCs w:val="22"/>
        </w:rPr>
        <w:t xml:space="preserve">Kokous todettiin </w:t>
      </w:r>
      <w:r>
        <w:rPr>
          <w:rStyle w:val="Otsikko3Char"/>
          <w:b w:val="0"/>
          <w:bCs w:val="0"/>
          <w:sz w:val="22"/>
          <w:szCs w:val="22"/>
        </w:rPr>
        <w:t>laillisesti koolle kutsutuksi ja päätösvaltaiseksi.</w:t>
      </w:r>
    </w:p>
    <w:p w14:paraId="761BBC43" w14:textId="77777777" w:rsidR="0054006E" w:rsidRPr="0054006E" w:rsidRDefault="0054006E" w:rsidP="0054006E">
      <w:pPr>
        <w:pStyle w:val="Leipteksti"/>
      </w:pPr>
    </w:p>
    <w:p w14:paraId="5E90F17C" w14:textId="3094214E" w:rsidR="00EF6D5C" w:rsidRDefault="001861F5" w:rsidP="001861F5">
      <w:pPr>
        <w:pStyle w:val="Otsikko2"/>
        <w:numPr>
          <w:ilvl w:val="0"/>
          <w:numId w:val="0"/>
        </w:numPr>
        <w:ind w:left="1304" w:hanging="1304"/>
      </w:pPr>
      <w:r>
        <w:t xml:space="preserve">2 § </w:t>
      </w:r>
      <w:r>
        <w:tab/>
      </w:r>
      <w:r w:rsidRPr="001861F5">
        <w:t>Pöytäkirjan tarkastajan valinta</w:t>
      </w:r>
    </w:p>
    <w:p w14:paraId="4B53A4FA" w14:textId="3CA4C353" w:rsidR="0054006E" w:rsidRDefault="0054006E" w:rsidP="0054006E">
      <w:pPr>
        <w:pStyle w:val="Leipteksti"/>
      </w:pPr>
      <w:r w:rsidRPr="0054006E">
        <w:rPr>
          <w:rStyle w:val="Otsikko3Char"/>
        </w:rPr>
        <w:t>Päätöse</w:t>
      </w:r>
      <w:r w:rsidR="00601940">
        <w:rPr>
          <w:rStyle w:val="Otsikko3Char"/>
        </w:rPr>
        <w:t>hdotu</w:t>
      </w:r>
      <w:r w:rsidRPr="0054006E">
        <w:rPr>
          <w:rStyle w:val="Otsikko3Char"/>
        </w:rPr>
        <w:t>s</w:t>
      </w:r>
      <w:r>
        <w:br/>
        <w:t xml:space="preserve">Pöytäkirjantarkastajaksi </w:t>
      </w:r>
      <w:r w:rsidR="002B61C1">
        <w:t>ehdotetaan</w:t>
      </w:r>
      <w:r>
        <w:t xml:space="preserve"> </w:t>
      </w:r>
      <w:r w:rsidR="002F1EB3">
        <w:t>Anu Immonen.</w:t>
      </w:r>
    </w:p>
    <w:p w14:paraId="7520F5DA" w14:textId="561B9841" w:rsidR="00B407A0" w:rsidRDefault="0054006E" w:rsidP="001761AF">
      <w:pPr>
        <w:pStyle w:val="Leipteksti"/>
        <w:rPr>
          <w:rStyle w:val="Otsikko3Char"/>
        </w:rPr>
      </w:pPr>
      <w:r w:rsidRPr="0054006E">
        <w:rPr>
          <w:rStyle w:val="Otsikko3Char"/>
        </w:rPr>
        <w:t>Päätös</w:t>
      </w:r>
    </w:p>
    <w:p w14:paraId="745F402E" w14:textId="19B2D24D" w:rsidR="00063C16" w:rsidRPr="00B57F40" w:rsidRDefault="00B57F40" w:rsidP="001761AF">
      <w:pPr>
        <w:pStyle w:val="Leipteksti"/>
        <w:rPr>
          <w:rFonts w:ascii="Arial" w:eastAsiaTheme="majorEastAsia" w:hAnsi="Arial" w:cstheme="majorBidi"/>
          <w:b/>
          <w:bCs/>
        </w:rPr>
      </w:pPr>
      <w:r w:rsidRPr="00B57F40">
        <w:rPr>
          <w:rStyle w:val="Otsikko3Char"/>
          <w:b w:val="0"/>
          <w:bCs w:val="0"/>
          <w:sz w:val="22"/>
          <w:szCs w:val="22"/>
        </w:rPr>
        <w:t xml:space="preserve">Päätettiin </w:t>
      </w:r>
      <w:r>
        <w:rPr>
          <w:rStyle w:val="Otsikko3Char"/>
          <w:b w:val="0"/>
          <w:bCs w:val="0"/>
          <w:sz w:val="22"/>
          <w:szCs w:val="22"/>
        </w:rPr>
        <w:t>päätösehdotuksen mukaisesti.</w:t>
      </w:r>
    </w:p>
    <w:p w14:paraId="21A53A4E" w14:textId="7D7CFB6E" w:rsidR="001861F5" w:rsidRPr="00433958" w:rsidRDefault="001861F5" w:rsidP="00433958">
      <w:pPr>
        <w:pStyle w:val="Leipteksti"/>
      </w:pPr>
    </w:p>
    <w:p w14:paraId="313A9E8B" w14:textId="4F126C04" w:rsidR="00EF6D5C" w:rsidRDefault="001861F5" w:rsidP="00247AB3">
      <w:pPr>
        <w:pStyle w:val="Otsikko2"/>
        <w:numPr>
          <w:ilvl w:val="0"/>
          <w:numId w:val="0"/>
        </w:numPr>
        <w:ind w:left="1304" w:hanging="1304"/>
      </w:pPr>
      <w:r>
        <w:t>3 §</w:t>
      </w:r>
      <w:r>
        <w:tab/>
      </w:r>
      <w:r w:rsidR="4741DB98">
        <w:t>Juvanpuiston koulun lukuvuosisuunnitelman</w:t>
      </w:r>
      <w:r w:rsidR="2833F052">
        <w:t xml:space="preserve"> </w:t>
      </w:r>
      <w:r w:rsidR="4741DB98">
        <w:t>hyväksyminen</w:t>
      </w:r>
    </w:p>
    <w:p w14:paraId="10D38ECB" w14:textId="5AE89584" w:rsidR="007F526A" w:rsidRDefault="007F526A" w:rsidP="007F526A">
      <w:pPr>
        <w:pStyle w:val="Leipteksti"/>
      </w:pPr>
      <w:r w:rsidRPr="63D7C0D4">
        <w:rPr>
          <w:rStyle w:val="Otsikko3Char"/>
        </w:rPr>
        <w:t>Selostus</w:t>
      </w:r>
      <w:r>
        <w:br/>
      </w:r>
      <w:r w:rsidR="00B63279">
        <w:t>Juvanpuiston koulun lukuvuosisuunnitelman</w:t>
      </w:r>
      <w:r w:rsidR="45E6D9A0">
        <w:t xml:space="preserve"> </w:t>
      </w:r>
      <w:r w:rsidR="00B63279">
        <w:t>hyväksyminen</w:t>
      </w:r>
    </w:p>
    <w:p w14:paraId="56D99063" w14:textId="1E680978" w:rsidR="0054006E" w:rsidRDefault="0054006E" w:rsidP="0054006E">
      <w:pPr>
        <w:pStyle w:val="Leipteksti"/>
      </w:pPr>
      <w:r w:rsidRPr="63D7C0D4">
        <w:rPr>
          <w:rStyle w:val="Otsikko3Char"/>
        </w:rPr>
        <w:t>Päätöse</w:t>
      </w:r>
      <w:r w:rsidR="00601940" w:rsidRPr="63D7C0D4">
        <w:rPr>
          <w:rStyle w:val="Otsikko3Char"/>
        </w:rPr>
        <w:t>hdotus</w:t>
      </w:r>
      <w:r>
        <w:br/>
      </w:r>
      <w:r w:rsidR="00065992">
        <w:t>Johtokunta hyväks</w:t>
      </w:r>
      <w:r w:rsidR="002C2A56">
        <w:t>yy</w:t>
      </w:r>
      <w:r w:rsidR="00065992">
        <w:t xml:space="preserve"> lukuvuosisuunnitelman</w:t>
      </w:r>
      <w:r w:rsidR="00224E17">
        <w:t>.</w:t>
      </w:r>
    </w:p>
    <w:p w14:paraId="388DA6D0" w14:textId="4FEBF595" w:rsidR="00433A56" w:rsidRDefault="0054006E" w:rsidP="00224E17">
      <w:pPr>
        <w:pStyle w:val="Leipteksti"/>
        <w:rPr>
          <w:rStyle w:val="Otsikko3Char"/>
        </w:rPr>
      </w:pPr>
      <w:r w:rsidRPr="63D7C0D4">
        <w:rPr>
          <w:rStyle w:val="Otsikko3Char"/>
        </w:rPr>
        <w:lastRenderedPageBreak/>
        <w:t>Päätös</w:t>
      </w:r>
    </w:p>
    <w:p w14:paraId="1D98BE4B" w14:textId="4D81CAFE" w:rsidR="008D1AED" w:rsidRPr="00B57F40" w:rsidRDefault="00383BA2" w:rsidP="00B57F40">
      <w:pPr>
        <w:pStyle w:val="Leipteksti"/>
        <w:rPr>
          <w:rFonts w:ascii="Arial" w:eastAsiaTheme="majorEastAsia" w:hAnsi="Arial" w:cstheme="majorBidi"/>
          <w:b/>
          <w:bCs/>
        </w:rPr>
      </w:pPr>
      <w:r>
        <w:rPr>
          <w:rStyle w:val="Otsikko3Char"/>
          <w:b w:val="0"/>
          <w:bCs w:val="0"/>
          <w:sz w:val="22"/>
          <w:szCs w:val="22"/>
        </w:rPr>
        <w:t>Johtokunta hyväksyi lukuvuosisuunnitelman.</w:t>
      </w:r>
    </w:p>
    <w:p w14:paraId="44BD2067" w14:textId="1E938D19" w:rsidR="004913D3" w:rsidRDefault="004913D3" w:rsidP="004913D3">
      <w:pPr>
        <w:pStyle w:val="Otsikko2"/>
        <w:numPr>
          <w:ilvl w:val="0"/>
          <w:numId w:val="0"/>
        </w:numPr>
      </w:pPr>
      <w:r>
        <w:t>Seuraava kokous</w:t>
      </w:r>
    </w:p>
    <w:p w14:paraId="2690EA02" w14:textId="0D656052" w:rsidR="004913D3" w:rsidRDefault="003818F5" w:rsidP="004913D3">
      <w:pPr>
        <w:pStyle w:val="Leipteksti"/>
      </w:pPr>
      <w:r>
        <w:t>Sovimme seuraavan kokouksen tarpeen mukaan.</w:t>
      </w:r>
    </w:p>
    <w:p w14:paraId="314F47D4" w14:textId="77777777" w:rsidR="0054006E" w:rsidRDefault="0054006E" w:rsidP="004913D3">
      <w:pPr>
        <w:pStyle w:val="Leipteksti"/>
      </w:pPr>
    </w:p>
    <w:p w14:paraId="04E85938" w14:textId="3001226B" w:rsidR="004913D3" w:rsidRDefault="001761AF" w:rsidP="004913D3">
      <w:pPr>
        <w:pStyle w:val="Otsikko2"/>
        <w:numPr>
          <w:ilvl w:val="0"/>
          <w:numId w:val="0"/>
        </w:numPr>
        <w:ind w:left="1304" w:hanging="1304"/>
      </w:pPr>
      <w:r>
        <w:t>4</w:t>
      </w:r>
      <w:r w:rsidR="004913D3">
        <w:t xml:space="preserve"> § </w:t>
      </w:r>
      <w:r w:rsidR="004913D3">
        <w:tab/>
        <w:t>Kokouksen päättäminen</w:t>
      </w:r>
    </w:p>
    <w:p w14:paraId="21A81B04" w14:textId="697AF9E4" w:rsidR="0054006E" w:rsidRDefault="004913D3" w:rsidP="0054006E">
      <w:pPr>
        <w:pStyle w:val="Leipteksti"/>
      </w:pPr>
      <w:r>
        <w:t>Puheenjohtaja päätti kokouksen klo</w:t>
      </w:r>
      <w:r w:rsidR="00FB36B1">
        <w:t xml:space="preserve"> </w:t>
      </w:r>
      <w:r w:rsidR="004E1614">
        <w:t>1</w:t>
      </w:r>
      <w:r w:rsidR="00A542BA">
        <w:t>8.04.</w:t>
      </w:r>
    </w:p>
    <w:p w14:paraId="17F11759" w14:textId="77777777" w:rsidR="0054006E" w:rsidRDefault="0054006E" w:rsidP="004913D3">
      <w:pPr>
        <w:pStyle w:val="Leipteksti"/>
      </w:pPr>
    </w:p>
    <w:p w14:paraId="76BF016C" w14:textId="7F50A4B2" w:rsidR="004913D3" w:rsidRDefault="004913D3" w:rsidP="004913D3">
      <w:pPr>
        <w:pStyle w:val="Leipteksti"/>
      </w:pPr>
      <w:r>
        <w:t>___________________________</w:t>
      </w:r>
      <w:r w:rsidR="0054006E">
        <w:tab/>
      </w:r>
      <w:r>
        <w:t>______________________________</w:t>
      </w:r>
    </w:p>
    <w:p w14:paraId="18A68B2A" w14:textId="7635C581" w:rsidR="004913D3" w:rsidRDefault="004913D3" w:rsidP="004913D3">
      <w:pPr>
        <w:pStyle w:val="Leipteksti"/>
      </w:pPr>
      <w:r>
        <w:t>puheenjohtaja</w:t>
      </w:r>
      <w:r w:rsidR="00417473">
        <w:t xml:space="preserve"> </w:t>
      </w:r>
      <w:r w:rsidR="001761AF">
        <w:t>Matti Muukkonen</w:t>
      </w:r>
      <w:r>
        <w:tab/>
        <w:t xml:space="preserve">esittelijä ja sihteeri </w:t>
      </w:r>
      <w:r w:rsidR="00417473">
        <w:t>Pia Lahtinen</w:t>
      </w:r>
    </w:p>
    <w:p w14:paraId="4B303869" w14:textId="2B9D2144" w:rsidR="004913D3" w:rsidRDefault="004913D3" w:rsidP="004913D3">
      <w:pPr>
        <w:pStyle w:val="Leipteksti"/>
      </w:pPr>
      <w:r>
        <w:tab/>
      </w:r>
      <w:r>
        <w:tab/>
      </w:r>
    </w:p>
    <w:p w14:paraId="13F0FA20" w14:textId="77777777" w:rsidR="004913D3" w:rsidRDefault="004913D3" w:rsidP="004913D3">
      <w:pPr>
        <w:pStyle w:val="Otsikko2"/>
        <w:numPr>
          <w:ilvl w:val="0"/>
          <w:numId w:val="0"/>
        </w:numPr>
        <w:ind w:left="1304"/>
      </w:pPr>
      <w:r>
        <w:t>Pöytäkirjan tarkastus</w:t>
      </w:r>
    </w:p>
    <w:p w14:paraId="1EB85945" w14:textId="77777777" w:rsidR="004913D3" w:rsidRDefault="004913D3" w:rsidP="004913D3">
      <w:pPr>
        <w:pStyle w:val="Leipteksti"/>
      </w:pPr>
    </w:p>
    <w:p w14:paraId="00CD8260" w14:textId="1A6FE40A" w:rsidR="004913D3" w:rsidRDefault="004913D3" w:rsidP="004913D3">
      <w:pPr>
        <w:pStyle w:val="Leipteksti"/>
      </w:pPr>
      <w:r>
        <w:t>Olen tarkastanut pöytäkirjan ja todennut sen kokouksen kulun ja tehtyjen päätösten mukaan laadituksi.</w:t>
      </w:r>
    </w:p>
    <w:p w14:paraId="670F4735" w14:textId="04B44209" w:rsidR="004913D3" w:rsidRDefault="00FF194D" w:rsidP="004913D3">
      <w:pPr>
        <w:pStyle w:val="Leipteksti"/>
      </w:pPr>
      <w:r>
        <w:t>3</w:t>
      </w:r>
      <w:r w:rsidR="004913D3">
        <w:t>.</w:t>
      </w:r>
      <w:r>
        <w:t>10</w:t>
      </w:r>
      <w:r w:rsidR="004913D3">
        <w:t>.202</w:t>
      </w:r>
      <w:r w:rsidR="00C530D4">
        <w:t>5</w:t>
      </w:r>
    </w:p>
    <w:p w14:paraId="502BAE25" w14:textId="77777777" w:rsidR="004913D3" w:rsidRDefault="004913D3" w:rsidP="004913D3">
      <w:pPr>
        <w:pStyle w:val="Leipteksti"/>
      </w:pPr>
    </w:p>
    <w:p w14:paraId="28B09C7B" w14:textId="77777777" w:rsidR="004913D3" w:rsidRDefault="004913D3" w:rsidP="004913D3">
      <w:pPr>
        <w:pStyle w:val="Leipteksti"/>
      </w:pPr>
      <w:r>
        <w:t xml:space="preserve">____________________________ </w:t>
      </w:r>
    </w:p>
    <w:p w14:paraId="31C7B0D6" w14:textId="6BB56355" w:rsidR="004913D3" w:rsidRDefault="004913D3" w:rsidP="004913D3">
      <w:pPr>
        <w:pStyle w:val="Leipteksti"/>
      </w:pPr>
      <w:r>
        <w:t>pöytäkirjan tarkastaja</w:t>
      </w:r>
    </w:p>
    <w:p w14:paraId="54D7C46D" w14:textId="77777777" w:rsidR="004913D3" w:rsidRDefault="004913D3" w:rsidP="004913D3">
      <w:pPr>
        <w:pStyle w:val="Leipteksti"/>
      </w:pPr>
    </w:p>
    <w:p w14:paraId="729A25A5" w14:textId="77777777" w:rsidR="004913D3" w:rsidRDefault="004913D3" w:rsidP="004913D3">
      <w:pPr>
        <w:pStyle w:val="Leipteksti"/>
        <w:ind w:left="0"/>
      </w:pPr>
    </w:p>
    <w:p w14:paraId="1EA31EDC" w14:textId="1BEC7175" w:rsidR="004913D3" w:rsidRDefault="004913D3" w:rsidP="004913D3">
      <w:pPr>
        <w:pStyle w:val="Otsikko2"/>
        <w:numPr>
          <w:ilvl w:val="0"/>
          <w:numId w:val="0"/>
        </w:numPr>
        <w:ind w:left="1304"/>
      </w:pPr>
      <w:r>
        <w:t>Pöytäkirjan nähtävänä olo</w:t>
      </w:r>
    </w:p>
    <w:p w14:paraId="5D419A03" w14:textId="5B957AC5" w:rsidR="00624E16" w:rsidRDefault="004913D3" w:rsidP="004913D3">
      <w:pPr>
        <w:pStyle w:val="Leipteksti"/>
        <w:ind w:left="0" w:firstLine="1304"/>
      </w:pPr>
      <w:r>
        <w:t>Tämä pöytäkirja on julkaistu yleisessä tietoverkossa (</w:t>
      </w:r>
      <w:r w:rsidR="00A542BA">
        <w:t>3.10</w:t>
      </w:r>
      <w:r w:rsidR="005C528E">
        <w:t>.2025</w:t>
      </w:r>
      <w:r>
        <w:t>).</w:t>
      </w:r>
    </w:p>
    <w:p w14:paraId="0228391C" w14:textId="2BCAADF4" w:rsidR="004913D3" w:rsidRDefault="0054006E">
      <w:pPr>
        <w:spacing w:line="240" w:lineRule="auto"/>
      </w:pPr>
      <w:r>
        <w:br w:type="page"/>
      </w:r>
    </w:p>
    <w:p w14:paraId="042C5978" w14:textId="7FA22DE6" w:rsidR="004913D3" w:rsidRDefault="004913D3" w:rsidP="004913D3">
      <w:pPr>
        <w:pStyle w:val="Otsikko2"/>
        <w:numPr>
          <w:ilvl w:val="0"/>
          <w:numId w:val="0"/>
        </w:numPr>
        <w:ind w:left="1304" w:hanging="1304"/>
      </w:pPr>
      <w:r>
        <w:lastRenderedPageBreak/>
        <w:t>Muutoksenhakuohjeet oppilaitosten johtokuntien päätöksiin</w:t>
      </w:r>
    </w:p>
    <w:p w14:paraId="347114DB" w14:textId="77777777" w:rsidR="004913D3" w:rsidRDefault="004913D3" w:rsidP="004913D3">
      <w:pPr>
        <w:spacing w:line="240" w:lineRule="auto"/>
      </w:pPr>
    </w:p>
    <w:p w14:paraId="7139DB3D" w14:textId="7DB15084" w:rsidR="004913D3" w:rsidRDefault="004913D3" w:rsidP="004913D3">
      <w:pPr>
        <w:pStyle w:val="Otsikko2"/>
        <w:numPr>
          <w:ilvl w:val="0"/>
          <w:numId w:val="0"/>
        </w:numPr>
        <w:ind w:left="1304" w:hanging="1304"/>
      </w:pPr>
      <w:r>
        <w:t xml:space="preserve">Muutoksenhakukielto </w:t>
      </w:r>
    </w:p>
    <w:p w14:paraId="539CB084" w14:textId="77777777" w:rsidR="004913D3" w:rsidRDefault="004913D3" w:rsidP="004913D3">
      <w:pPr>
        <w:spacing w:line="240" w:lineRule="auto"/>
      </w:pPr>
      <w:r>
        <w:t xml:space="preserve">Päätökset: _________________________ § (luetellaan ne päätökset, joita muutoksenhakukielto koskee). </w:t>
      </w:r>
    </w:p>
    <w:p w14:paraId="3D2C8D72" w14:textId="77777777" w:rsidR="004913D3" w:rsidRDefault="004913D3" w:rsidP="004913D3">
      <w:pPr>
        <w:spacing w:line="240" w:lineRule="auto"/>
      </w:pPr>
    </w:p>
    <w:p w14:paraId="713B31EB" w14:textId="77777777" w:rsidR="004913D3" w:rsidRDefault="004913D3" w:rsidP="004913D3">
      <w:pPr>
        <w:spacing w:line="240" w:lineRule="auto"/>
      </w:pPr>
      <w:r>
        <w:t>Edellä mainituista päätöksistä, jotka koskevat vain asian valmistelua tai täytäntöönpanoa, ei saa kuntalain 136 §:n mukaan hakea muutosta.</w:t>
      </w:r>
    </w:p>
    <w:p w14:paraId="06F6E69B" w14:textId="77777777" w:rsidR="004913D3" w:rsidRDefault="004913D3" w:rsidP="004913D3">
      <w:pPr>
        <w:spacing w:line="240" w:lineRule="auto"/>
      </w:pPr>
    </w:p>
    <w:p w14:paraId="48F980E1" w14:textId="77777777" w:rsidR="004913D3" w:rsidRDefault="004913D3" w:rsidP="004913D3">
      <w:pPr>
        <w:spacing w:line="240" w:lineRule="auto"/>
      </w:pPr>
    </w:p>
    <w:p w14:paraId="26D216E6" w14:textId="1AC575EF" w:rsidR="004913D3" w:rsidRDefault="004913D3" w:rsidP="004913D3">
      <w:pPr>
        <w:pStyle w:val="Otsikko2"/>
        <w:numPr>
          <w:ilvl w:val="0"/>
          <w:numId w:val="0"/>
        </w:numPr>
        <w:ind w:left="1304" w:hanging="1304"/>
      </w:pPr>
      <w:r>
        <w:t>Oikaisuvaatimusohje</w:t>
      </w:r>
    </w:p>
    <w:p w14:paraId="64C54341" w14:textId="77777777" w:rsidR="004913D3" w:rsidRDefault="004913D3" w:rsidP="004913D3">
      <w:pPr>
        <w:spacing w:line="240" w:lineRule="auto"/>
      </w:pPr>
      <w:r>
        <w:t xml:space="preserve">Päätökset: _________________________ § (luetellaan ne päätökset, joita oikaisuvaatimusohje koskee). </w:t>
      </w:r>
    </w:p>
    <w:p w14:paraId="7EB1FC4F" w14:textId="77777777" w:rsidR="004913D3" w:rsidRDefault="004913D3" w:rsidP="004913D3">
      <w:pPr>
        <w:spacing w:line="240" w:lineRule="auto"/>
      </w:pPr>
    </w:p>
    <w:p w14:paraId="64EB6786" w14:textId="1D545EFF" w:rsidR="007D6525" w:rsidRDefault="007D6525" w:rsidP="007D6525">
      <w:pPr>
        <w:spacing w:line="240" w:lineRule="auto"/>
      </w:pPr>
      <w:r>
        <w:rPr>
          <w:rFonts w:ascii="Arial" w:hAnsi="Arial" w:cs="Arial"/>
          <w:color w:val="000000"/>
        </w:rPr>
        <w:t xml:space="preserve">Edellä mainittuihin päätöksiin </w:t>
      </w:r>
      <w:r>
        <w:t>tyytymätön voi tehdä kirjallisen oikaisuvaatimuksen. Päätöksiin ei saa hakea muutosta valittamalla tuomioistuimeen.</w:t>
      </w:r>
    </w:p>
    <w:p w14:paraId="35EF7000" w14:textId="77777777" w:rsidR="007D6525" w:rsidRDefault="007D6525" w:rsidP="007D6525">
      <w:pPr>
        <w:spacing w:line="240" w:lineRule="auto"/>
      </w:pPr>
    </w:p>
    <w:p w14:paraId="01981E81" w14:textId="63852F6E" w:rsidR="007D6525" w:rsidRDefault="007D6525" w:rsidP="007D6525">
      <w:pPr>
        <w:pStyle w:val="Otsikko3"/>
        <w:numPr>
          <w:ilvl w:val="0"/>
          <w:numId w:val="0"/>
        </w:numPr>
        <w:ind w:left="1304" w:hanging="1304"/>
      </w:pPr>
      <w:r>
        <w:t>Oikaisuvaatimusoikeus</w:t>
      </w:r>
    </w:p>
    <w:p w14:paraId="43D6E007" w14:textId="4ED095F5" w:rsidR="007D6525" w:rsidRDefault="007D6525" w:rsidP="007D6525">
      <w:pPr>
        <w:spacing w:line="240" w:lineRule="auto"/>
      </w:pPr>
      <w:r>
        <w:t>Oikaisuvaatimuksen saa tehdä:</w:t>
      </w:r>
    </w:p>
    <w:p w14:paraId="23A8CDFB" w14:textId="77777777" w:rsidR="007D6525" w:rsidRDefault="007D6525" w:rsidP="007D6525">
      <w:pPr>
        <w:pStyle w:val="Luettelokappale"/>
        <w:numPr>
          <w:ilvl w:val="0"/>
          <w:numId w:val="30"/>
        </w:numPr>
        <w:spacing w:line="240" w:lineRule="auto"/>
      </w:pPr>
      <w:r>
        <w:t>se, johon päätös on kohdistettu tai jonka oikeuteen, velvollisuuteen tai etuun päätös välittömästi vaikuttaa (asianosainen), sekä</w:t>
      </w:r>
    </w:p>
    <w:p w14:paraId="675D74DC" w14:textId="77777777" w:rsidR="007D6525" w:rsidRDefault="007D6525" w:rsidP="007D6525">
      <w:pPr>
        <w:pStyle w:val="Luettelokappale"/>
        <w:numPr>
          <w:ilvl w:val="0"/>
          <w:numId w:val="30"/>
        </w:numPr>
        <w:spacing w:line="240" w:lineRule="auto"/>
      </w:pPr>
      <w:r>
        <w:t>kunnan jäsen</w:t>
      </w:r>
    </w:p>
    <w:p w14:paraId="2510D0C9" w14:textId="5012413C" w:rsidR="007D6525" w:rsidRDefault="007D6525" w:rsidP="007D6525">
      <w:pPr>
        <w:pStyle w:val="Luettelokappale"/>
        <w:numPr>
          <w:ilvl w:val="0"/>
          <w:numId w:val="30"/>
        </w:numPr>
        <w:spacing w:line="240" w:lineRule="auto"/>
      </w:pPr>
      <w:r>
        <w:t>kuntien yhteisen toimielimen päätöksestä sopimukseen osallinen kunta ja sen jäsen.</w:t>
      </w:r>
    </w:p>
    <w:p w14:paraId="11267E86" w14:textId="77777777" w:rsidR="007D6525" w:rsidRDefault="007D6525" w:rsidP="007D6525">
      <w:pPr>
        <w:spacing w:line="240" w:lineRule="auto"/>
      </w:pPr>
    </w:p>
    <w:p w14:paraId="0CD08372" w14:textId="77777777" w:rsidR="007D6525" w:rsidRDefault="007D6525" w:rsidP="007D6525">
      <w:pPr>
        <w:pStyle w:val="Otsikko3"/>
        <w:numPr>
          <w:ilvl w:val="0"/>
          <w:numId w:val="0"/>
        </w:numPr>
      </w:pPr>
      <w:r>
        <w:t>Oikaisuvaatimusaika</w:t>
      </w:r>
    </w:p>
    <w:p w14:paraId="1D0A8BEB" w14:textId="07590281" w:rsidR="007D6525" w:rsidRDefault="007D6525" w:rsidP="007D6525">
      <w:pPr>
        <w:spacing w:line="240" w:lineRule="auto"/>
      </w:pPr>
      <w:r>
        <w:t>Oikaisuvaatimus on tehtävä 14 päivän kuluessa päätöksen tiedoksisaannista.</w:t>
      </w:r>
    </w:p>
    <w:p w14:paraId="0EEB8685" w14:textId="77777777" w:rsidR="007D6525" w:rsidRDefault="007D6525" w:rsidP="007D6525">
      <w:pPr>
        <w:spacing w:line="240" w:lineRule="auto"/>
      </w:pPr>
    </w:p>
    <w:p w14:paraId="64F22796" w14:textId="33884C80" w:rsidR="007D6525" w:rsidRDefault="007D6525" w:rsidP="007D6525">
      <w:pPr>
        <w:spacing w:line="240" w:lineRule="auto"/>
      </w:pPr>
      <w:r>
        <w:t>Oikaisuvaatimusaika viranhaltijalain 37 §:ssä tarkoitettua irtisanomista koskevasta päätöksestä alkaa kuitenkin kulua vasta 40 §:n 1 momentissa säädetyn irtisanomisajan päättymisestä. Sama koskee valitusaikaa silloin, kun 37 §:ssä tarkoitetun irtisanomista koskevan päätöksen on tehnyt valtuusto tai kuntalain 58 §:n 1 momentissa tarkoitettu kuntayhtymän toimielin.</w:t>
      </w:r>
    </w:p>
    <w:p w14:paraId="639F62AC" w14:textId="77777777" w:rsidR="007D6525" w:rsidRDefault="007D6525" w:rsidP="007D6525">
      <w:pPr>
        <w:spacing w:line="240" w:lineRule="auto"/>
      </w:pPr>
    </w:p>
    <w:p w14:paraId="59E21410" w14:textId="2E2885BD" w:rsidR="007D6525" w:rsidRDefault="007D6525" w:rsidP="007D6525">
      <w:pPr>
        <w:spacing w:line="240" w:lineRule="auto"/>
      </w:pPr>
      <w:r>
        <w:t xml:space="preserve">Oikaisuvaatimus on toimitettava kunnan kirjaamoon määräajan viimeisenä päivänä ennen kirjaamon aukioloajan päättymistä. </w:t>
      </w:r>
    </w:p>
    <w:p w14:paraId="512896AF" w14:textId="77777777" w:rsidR="007D6525" w:rsidRDefault="007D6525" w:rsidP="007D6525">
      <w:pPr>
        <w:spacing w:line="240" w:lineRule="auto"/>
      </w:pPr>
      <w:r>
        <w:tab/>
      </w:r>
    </w:p>
    <w:p w14:paraId="1D298E7E" w14:textId="74995778" w:rsidR="007D6525" w:rsidRDefault="007D6525" w:rsidP="007D6525">
      <w:pPr>
        <w:spacing w:line="240" w:lineRule="auto"/>
      </w:pPr>
      <w:r>
        <w:t xml:space="preserve">Asianosaisen katsotaan saaneen päätöksestä tiedon, jollei muuta näytetä, seitsemän päivän kuluttua kirjeen lähettämisestä. Käytettäessä tavallista sähköistä tiedoksiantoa asianosaisen katsotaan saaneen päätöksestä tiedon, jollei muuta näytetä, kolmantena päivänä viestin lähettämisestä. </w:t>
      </w:r>
    </w:p>
    <w:p w14:paraId="5E4C4639" w14:textId="77777777" w:rsidR="007D6525" w:rsidRDefault="007D6525" w:rsidP="007D6525">
      <w:pPr>
        <w:spacing w:line="240" w:lineRule="auto"/>
      </w:pPr>
      <w:r>
        <w:tab/>
      </w:r>
    </w:p>
    <w:p w14:paraId="2F2ED95E" w14:textId="39BD8184" w:rsidR="007D6525" w:rsidRDefault="007D6525" w:rsidP="007D6525">
      <w:pPr>
        <w:spacing w:line="240" w:lineRule="auto"/>
      </w:pPr>
      <w:r>
        <w:t>Kunnan jäsenen katsotaan saaneen päätöksestä tiedon seitsemän päivän kuluttua siitä, kun pöytäkirja on nähtävänä yleisessä tietoverkossa. Päätöksen julkaisupäivän voi varmistaa päätöksen valmistelijalta.</w:t>
      </w:r>
    </w:p>
    <w:p w14:paraId="3355AAC3" w14:textId="77777777" w:rsidR="007D6525" w:rsidRDefault="007D6525" w:rsidP="007D6525">
      <w:pPr>
        <w:spacing w:line="240" w:lineRule="auto"/>
      </w:pPr>
      <w:r>
        <w:tab/>
      </w:r>
    </w:p>
    <w:p w14:paraId="7884DCD8" w14:textId="361E8696" w:rsidR="007D6525" w:rsidRDefault="007D6525" w:rsidP="007D6525">
      <w:pPr>
        <w:spacing w:line="240" w:lineRule="auto"/>
      </w:pPr>
      <w: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C193ACA" w14:textId="77777777" w:rsidR="007D6525" w:rsidRDefault="007D6525" w:rsidP="007D6525">
      <w:pPr>
        <w:spacing w:line="240" w:lineRule="auto"/>
      </w:pPr>
      <w:r>
        <w:tab/>
      </w:r>
    </w:p>
    <w:p w14:paraId="0EF115A7" w14:textId="77777777" w:rsidR="007D6525" w:rsidRDefault="007D6525" w:rsidP="007D6525">
      <w:pPr>
        <w:pStyle w:val="Otsikko3"/>
        <w:numPr>
          <w:ilvl w:val="0"/>
          <w:numId w:val="0"/>
        </w:numPr>
        <w:ind w:left="1304" w:hanging="1304"/>
      </w:pPr>
      <w:r>
        <w:lastRenderedPageBreak/>
        <w:t>Oikaisuvaatimusviranomainen</w:t>
      </w:r>
    </w:p>
    <w:p w14:paraId="73DA0FDC" w14:textId="140542AF" w:rsidR="007D6525" w:rsidRDefault="007D6525" w:rsidP="007D6525">
      <w:pPr>
        <w:spacing w:line="240" w:lineRule="auto"/>
      </w:pPr>
      <w:r>
        <w:t>Viranomainen, jolle oikaisuvaatimus tehdään, on päättävä kasvun ja oppimisen lautakunta</w:t>
      </w:r>
    </w:p>
    <w:p w14:paraId="0F9F6F19" w14:textId="77777777" w:rsidR="007D6525" w:rsidRDefault="007D6525" w:rsidP="007D6525">
      <w:pPr>
        <w:spacing w:line="240" w:lineRule="auto"/>
      </w:pPr>
    </w:p>
    <w:p w14:paraId="2D8A3535" w14:textId="4F9B9E23" w:rsidR="007D6525" w:rsidRDefault="007D6525" w:rsidP="007D6525">
      <w:pPr>
        <w:pStyle w:val="Otsikko3"/>
        <w:numPr>
          <w:ilvl w:val="0"/>
          <w:numId w:val="0"/>
        </w:numPr>
        <w:ind w:left="1304" w:hanging="1304"/>
      </w:pPr>
      <w:r>
        <w:t>Oikaisuvaatimuksen toimittaminen</w:t>
      </w:r>
    </w:p>
    <w:p w14:paraId="2A27EE20" w14:textId="77777777" w:rsidR="007D6525" w:rsidRDefault="007D6525" w:rsidP="007D6525">
      <w:pPr>
        <w:spacing w:line="240" w:lineRule="auto"/>
      </w:pPr>
      <w:r>
        <w:t>Käyntiosoite:</w:t>
      </w:r>
      <w:r>
        <w:tab/>
        <w:t>Siltakatu 11, Kauppakeskus Entresse, kolmas kerros</w:t>
      </w:r>
    </w:p>
    <w:p w14:paraId="58E6FA1F" w14:textId="77777777" w:rsidR="007D6525" w:rsidRDefault="007D6525" w:rsidP="007D6525">
      <w:pPr>
        <w:spacing w:line="240" w:lineRule="auto"/>
      </w:pPr>
      <w:r>
        <w:t xml:space="preserve">Virka-aika: </w:t>
      </w:r>
      <w:r>
        <w:tab/>
        <w:t>ma-pe 8.00 - 15.45</w:t>
      </w:r>
    </w:p>
    <w:p w14:paraId="30164F74" w14:textId="77777777" w:rsidR="007D6525" w:rsidRDefault="007D6525" w:rsidP="007D6525">
      <w:pPr>
        <w:spacing w:line="240" w:lineRule="auto"/>
      </w:pPr>
      <w:r>
        <w:t>Postiosoite:</w:t>
      </w:r>
      <w:r>
        <w:tab/>
        <w:t>Espoon kirjaamo, PL 1</w:t>
      </w:r>
    </w:p>
    <w:p w14:paraId="62F2E6F6" w14:textId="77777777" w:rsidR="007D6525" w:rsidRPr="007D6525" w:rsidRDefault="007D6525" w:rsidP="007D6525">
      <w:pPr>
        <w:spacing w:line="240" w:lineRule="auto"/>
        <w:rPr>
          <w:lang w:val="en-US"/>
        </w:rPr>
      </w:pPr>
      <w:r>
        <w:tab/>
      </w:r>
      <w:r w:rsidRPr="007D6525">
        <w:rPr>
          <w:lang w:val="en-US"/>
        </w:rPr>
        <w:t>02070 ESPOON KAUPUNKI</w:t>
      </w:r>
    </w:p>
    <w:p w14:paraId="1B9352B2" w14:textId="77777777" w:rsidR="007D6525" w:rsidRPr="007D6525" w:rsidRDefault="007D6525" w:rsidP="007D6525">
      <w:pPr>
        <w:spacing w:line="240" w:lineRule="auto"/>
        <w:rPr>
          <w:lang w:val="en-US"/>
        </w:rPr>
      </w:pPr>
      <w:r w:rsidRPr="007D6525">
        <w:rPr>
          <w:lang w:val="en-US"/>
        </w:rPr>
        <w:t>Sähköposti:</w:t>
      </w:r>
      <w:r w:rsidRPr="007D6525">
        <w:rPr>
          <w:lang w:val="en-US"/>
        </w:rPr>
        <w:tab/>
        <w:t>kirjaamo@espoo.fi</w:t>
      </w:r>
    </w:p>
    <w:p w14:paraId="7DD83CA5" w14:textId="77777777" w:rsidR="007D6525" w:rsidRDefault="007D6525" w:rsidP="007D6525">
      <w:pPr>
        <w:spacing w:line="240" w:lineRule="auto"/>
      </w:pPr>
      <w:r>
        <w:t>Telekopio:</w:t>
      </w:r>
      <w:r>
        <w:tab/>
        <w:t>+358-(0)9-816 22495</w:t>
      </w:r>
    </w:p>
    <w:p w14:paraId="6B9B78CE" w14:textId="77777777" w:rsidR="007D6525" w:rsidRDefault="007D6525" w:rsidP="007D6525">
      <w:pPr>
        <w:spacing w:line="240" w:lineRule="auto"/>
      </w:pPr>
      <w:r>
        <w:t>Vaihde:</w:t>
      </w:r>
      <w:r>
        <w:tab/>
        <w:t>+358-(0)9-81621</w:t>
      </w:r>
    </w:p>
    <w:p w14:paraId="46766235" w14:textId="77777777" w:rsidR="007D6525" w:rsidRDefault="007D6525" w:rsidP="007D6525">
      <w:pPr>
        <w:spacing w:line="240" w:lineRule="auto"/>
      </w:pPr>
      <w:r>
        <w:tab/>
      </w:r>
    </w:p>
    <w:p w14:paraId="46A27055" w14:textId="77777777" w:rsidR="007D6525" w:rsidRDefault="007D6525" w:rsidP="007D6525">
      <w:pPr>
        <w:pStyle w:val="Otsikko3"/>
        <w:numPr>
          <w:ilvl w:val="0"/>
          <w:numId w:val="0"/>
        </w:numPr>
        <w:ind w:left="1304" w:hanging="1304"/>
      </w:pPr>
      <w:r>
        <w:t>Oikaisuvaatimuksen muoto ja sisältö</w:t>
      </w:r>
    </w:p>
    <w:p w14:paraId="3222B051" w14:textId="200E903D" w:rsidR="007D6525" w:rsidRDefault="007D6525" w:rsidP="007D6525">
      <w:pPr>
        <w:spacing w:line="240" w:lineRule="auto"/>
      </w:pPr>
      <w:r>
        <w:t>Oikaisuvaatimus on tehtävä kirjallisesti. Myös sähköinen asiakirja täyttää vaatimuksen kirjallisesta muodosta.</w:t>
      </w:r>
    </w:p>
    <w:p w14:paraId="77D2F37B" w14:textId="77777777" w:rsidR="007D6525" w:rsidRDefault="007D6525" w:rsidP="007D6525">
      <w:pPr>
        <w:spacing w:line="240" w:lineRule="auto"/>
      </w:pPr>
      <w:r>
        <w:tab/>
      </w:r>
    </w:p>
    <w:p w14:paraId="72D3B0A3" w14:textId="64B7BDB0" w:rsidR="007D6525" w:rsidRDefault="007D6525" w:rsidP="007D6525">
      <w:pPr>
        <w:spacing w:line="240" w:lineRule="auto"/>
      </w:pPr>
      <w:r>
        <w:t>Oikaisuvaatimuksessa on ilmoitettava:</w:t>
      </w:r>
    </w:p>
    <w:p w14:paraId="7E975D1B" w14:textId="77777777" w:rsidR="007D6525" w:rsidRDefault="007D6525" w:rsidP="007D6525">
      <w:pPr>
        <w:pStyle w:val="Luettelokappale"/>
        <w:numPr>
          <w:ilvl w:val="0"/>
          <w:numId w:val="31"/>
        </w:numPr>
        <w:spacing w:line="240" w:lineRule="auto"/>
      </w:pPr>
      <w:r>
        <w:t>päätös, johon haetaan oikaisua</w:t>
      </w:r>
    </w:p>
    <w:p w14:paraId="26B627D0" w14:textId="77777777" w:rsidR="007D6525" w:rsidRDefault="007D6525" w:rsidP="007D6525">
      <w:pPr>
        <w:pStyle w:val="Luettelokappale"/>
        <w:numPr>
          <w:ilvl w:val="0"/>
          <w:numId w:val="31"/>
        </w:numPr>
        <w:spacing w:line="240" w:lineRule="auto"/>
      </w:pPr>
      <w:r>
        <w:t>miten päätöstä halutaan oikaistavaksi</w:t>
      </w:r>
    </w:p>
    <w:p w14:paraId="24D1F84A" w14:textId="41D19F4A" w:rsidR="007D6525" w:rsidRDefault="007D6525" w:rsidP="007D6525">
      <w:pPr>
        <w:pStyle w:val="Luettelokappale"/>
        <w:numPr>
          <w:ilvl w:val="0"/>
          <w:numId w:val="31"/>
        </w:numPr>
        <w:spacing w:line="240" w:lineRule="auto"/>
      </w:pPr>
      <w:r>
        <w:t>millä perusteella oikaisua vaaditaan.</w:t>
      </w:r>
    </w:p>
    <w:p w14:paraId="488CC2BB" w14:textId="77777777" w:rsidR="007D6525" w:rsidRDefault="007D6525" w:rsidP="007D6525">
      <w:pPr>
        <w:spacing w:line="240" w:lineRule="auto"/>
      </w:pPr>
    </w:p>
    <w:p w14:paraId="262EE848" w14:textId="13DAB635" w:rsidR="007D6525" w:rsidRDefault="007D6525" w:rsidP="007D6525">
      <w:pPr>
        <w:spacing w:line="240" w:lineRule="auto"/>
      </w:pPr>
      <w:r>
        <w:t xml:space="preserve">Oikaisuvaatimuksessa on lisäksi ilmoitettava tekijän nimi, kotikunta, postiosoite ja puhelinnumero. </w:t>
      </w:r>
    </w:p>
    <w:p w14:paraId="3CC79034" w14:textId="77777777" w:rsidR="007D6525" w:rsidRDefault="007D6525" w:rsidP="007D6525">
      <w:pPr>
        <w:spacing w:line="240" w:lineRule="auto"/>
      </w:pPr>
    </w:p>
    <w:p w14:paraId="2420E079" w14:textId="3A78865E" w:rsidR="007D6525" w:rsidRDefault="007D6525" w:rsidP="007D6525">
      <w:pPr>
        <w:spacing w:line="240" w:lineRule="auto"/>
      </w:pPr>
      <w:r>
        <w:t>Jos oikaisuvaatimuspäätös voidaan antaa tiedoksi sähköisenä viestinä, yhteystietona pyydetään ilmoittamaan myös sähköpostiosoite.</w:t>
      </w:r>
    </w:p>
    <w:p w14:paraId="4DF96465" w14:textId="3291E9FF" w:rsidR="004913D3" w:rsidRDefault="004913D3" w:rsidP="004913D3">
      <w:pPr>
        <w:spacing w:line="240" w:lineRule="auto"/>
      </w:pPr>
    </w:p>
    <w:p w14:paraId="064FC7D9" w14:textId="13B20D98" w:rsidR="004913D3" w:rsidRDefault="007D6525" w:rsidP="007D6525">
      <w:pPr>
        <w:pStyle w:val="Otsikko2"/>
        <w:numPr>
          <w:ilvl w:val="0"/>
          <w:numId w:val="0"/>
        </w:numPr>
        <w:ind w:left="1304" w:hanging="1304"/>
      </w:pPr>
      <w:r w:rsidRPr="007D6525">
        <w:t>Hallintovalitusosoitus</w:t>
      </w:r>
    </w:p>
    <w:p w14:paraId="1B9C68CC" w14:textId="6F9202D1" w:rsidR="007D6525" w:rsidRPr="000649D6" w:rsidRDefault="007D6525" w:rsidP="007D6525">
      <w:pPr>
        <w:pStyle w:val="Leipteksti"/>
        <w:ind w:left="0"/>
      </w:pPr>
      <w:r>
        <w:t xml:space="preserve">Päätökset: _________________________ § (luetellaan ne päätökset, joita hallintovalitusosoitus koskee). </w:t>
      </w:r>
    </w:p>
    <w:p w14:paraId="5A6D1BF8" w14:textId="111B2518" w:rsidR="007D6525" w:rsidRPr="000649D6" w:rsidRDefault="007D6525" w:rsidP="007D6525">
      <w:r>
        <w:rPr>
          <w:rFonts w:ascii="Arial" w:hAnsi="Arial" w:cs="Arial"/>
          <w:color w:val="000000"/>
        </w:rPr>
        <w:t>Edellä mainittuihin päätöksiin</w:t>
      </w:r>
      <w:r w:rsidRPr="000649D6">
        <w:t xml:space="preserve"> haetaan muutosta hallintovalituksella.</w:t>
      </w:r>
    </w:p>
    <w:p w14:paraId="26D6EC56" w14:textId="77777777" w:rsidR="007D6525" w:rsidRPr="000649D6" w:rsidRDefault="007D6525" w:rsidP="007D6525">
      <w:pPr>
        <w:numPr>
          <w:ilvl w:val="12"/>
          <w:numId w:val="0"/>
        </w:numPr>
      </w:pPr>
    </w:p>
    <w:p w14:paraId="00C9D677" w14:textId="4F83114C" w:rsidR="007D6525" w:rsidRPr="000649D6" w:rsidRDefault="007D6525" w:rsidP="007D6525">
      <w:pPr>
        <w:pStyle w:val="Otsikko3"/>
        <w:numPr>
          <w:ilvl w:val="0"/>
          <w:numId w:val="0"/>
        </w:numPr>
        <w:ind w:left="1304" w:hanging="1304"/>
      </w:pPr>
      <w:r w:rsidRPr="000649D6">
        <w:t>Valitusoikeus</w:t>
      </w:r>
    </w:p>
    <w:p w14:paraId="5A354701" w14:textId="77777777" w:rsidR="007D6525" w:rsidRPr="000649D6" w:rsidRDefault="007D6525" w:rsidP="007D6525">
      <w:r w:rsidRPr="000649D6">
        <w:t>Tähän päätökseen saa hakea muutosta se, johon päätös on kohdistettu tai jonka oikeuteen, velvollisuuteen tai etuun päätös välittömästi vaikuttaa ja se, jonka valitusoikeudesta laissa erikseen säädetään. Viranomainen saa hakea muutosta valittamalla myös, jos valittaminen on tarpeen viranomaisen valvottavana olevan yleisen edun vuoksi.</w:t>
      </w:r>
    </w:p>
    <w:p w14:paraId="48F1DEE9" w14:textId="77777777" w:rsidR="007D6525" w:rsidRPr="000649D6" w:rsidRDefault="007D6525" w:rsidP="007D6525"/>
    <w:p w14:paraId="0A8D122A" w14:textId="362427C1" w:rsidR="007D6525" w:rsidRPr="000649D6" w:rsidRDefault="007D6525" w:rsidP="007D6525">
      <w:pPr>
        <w:pStyle w:val="Otsikko3"/>
        <w:numPr>
          <w:ilvl w:val="0"/>
          <w:numId w:val="0"/>
        </w:numPr>
        <w:ind w:left="1304" w:hanging="1304"/>
      </w:pPr>
      <w:r w:rsidRPr="000649D6">
        <w:t>Valitusaika</w:t>
      </w:r>
    </w:p>
    <w:p w14:paraId="60FE8237" w14:textId="795F7629" w:rsidR="007D6525" w:rsidRPr="000649D6" w:rsidRDefault="007D6525" w:rsidP="007D6525">
      <w:pPr>
        <w:numPr>
          <w:ilvl w:val="12"/>
          <w:numId w:val="0"/>
        </w:numPr>
      </w:pPr>
      <w:r w:rsidRPr="000649D6">
        <w:t xml:space="preserve">Valitus on tehtävä </w:t>
      </w:r>
      <w:r w:rsidR="00601940">
        <w:t>14</w:t>
      </w:r>
      <w:r w:rsidRPr="000649D6">
        <w:t xml:space="preserve"> päivän kuluessa päätöksen tiedoksisaannista. </w:t>
      </w:r>
    </w:p>
    <w:p w14:paraId="1ED66837" w14:textId="77777777" w:rsidR="007D6525" w:rsidRPr="000649D6" w:rsidRDefault="007D6525" w:rsidP="007D6525">
      <w:pPr>
        <w:numPr>
          <w:ilvl w:val="12"/>
          <w:numId w:val="0"/>
        </w:numPr>
      </w:pPr>
    </w:p>
    <w:p w14:paraId="2268D448" w14:textId="77777777" w:rsidR="007D6525" w:rsidRPr="000649D6" w:rsidRDefault="007D6525" w:rsidP="007D6525">
      <w:pPr>
        <w:numPr>
          <w:ilvl w:val="12"/>
          <w:numId w:val="0"/>
        </w:numPr>
      </w:pPr>
      <w:r w:rsidRPr="000649D6">
        <w:t>Valitus on toimitettava valitusviranomaiselle viimeistään valitusajan viimeisenä päivänä ennen valitusviranomaisen aukioloajan päättymistä.</w:t>
      </w:r>
    </w:p>
    <w:p w14:paraId="2AA4A0E1" w14:textId="77777777" w:rsidR="007D6525" w:rsidRPr="000649D6" w:rsidRDefault="007D6525" w:rsidP="007D6525"/>
    <w:p w14:paraId="08BC9F99" w14:textId="77777777" w:rsidR="007D6525" w:rsidRPr="000649D6" w:rsidRDefault="007D6525" w:rsidP="007D6525">
      <w:r w:rsidRPr="000649D6">
        <w:lastRenderedPageBreak/>
        <w:t>Asianosaisen katsotaan saaneen päätöksestä tiedon, jollei muuta näytetä, seitsemän päivän kuluttua kirjeen lähettämisestä. Päätöksen katsotaan tulleen viranomaisen tietoon kuitenkin kirjeen saapumispäivänä.</w:t>
      </w:r>
    </w:p>
    <w:p w14:paraId="47436B7A" w14:textId="77777777" w:rsidR="007D6525" w:rsidRPr="000649D6" w:rsidRDefault="007D6525" w:rsidP="007D6525"/>
    <w:p w14:paraId="007EF852" w14:textId="77777777" w:rsidR="007D6525" w:rsidRPr="000649D6" w:rsidRDefault="007D6525" w:rsidP="007D6525">
      <w:r w:rsidRPr="000649D6">
        <w:t xml:space="preserve">Käytettäessä tavallista sähköistä tiedoksiantoa asianomaisen katsotaan saaneen päätöksestä tiedon, jollei muuta näytetä, kolmantena päivänä viestin lähettämisestä. </w:t>
      </w:r>
    </w:p>
    <w:p w14:paraId="220922D4" w14:textId="77777777" w:rsidR="007D6525" w:rsidRPr="000649D6" w:rsidRDefault="007D6525" w:rsidP="007D6525">
      <w:pPr>
        <w:numPr>
          <w:ilvl w:val="12"/>
          <w:numId w:val="0"/>
        </w:numPr>
      </w:pPr>
    </w:p>
    <w:p w14:paraId="6B9875F4" w14:textId="5338A194" w:rsidR="007D6525" w:rsidRDefault="007D6525" w:rsidP="007D6525">
      <w:pPr>
        <w:numPr>
          <w:ilvl w:val="12"/>
          <w:numId w:val="0"/>
        </w:numPr>
      </w:pPr>
      <w:r w:rsidRPr="000649D6">
        <w:t>Tiedoksisaantipäivää ei lueta valitusaikaan. Jos valitusajan viimeinen päivä on pyhäpäivä, itsenäisyyspäivä, vapunpäivä, joulu- tai juhannusaatto tai arkilauantai, saa valituksen tehdä ensimmäisenä arkipäivänä sen jälkeen.</w:t>
      </w:r>
      <w:r>
        <w:br/>
      </w:r>
    </w:p>
    <w:p w14:paraId="0ABC5B49" w14:textId="52F1FFDC" w:rsidR="007D6525" w:rsidRPr="007D6525" w:rsidRDefault="007D6525" w:rsidP="007D6525">
      <w:pPr>
        <w:pStyle w:val="Otsikko3"/>
        <w:numPr>
          <w:ilvl w:val="0"/>
          <w:numId w:val="0"/>
        </w:numPr>
        <w:ind w:left="1304" w:hanging="1304"/>
      </w:pPr>
      <w:r w:rsidRPr="007D6525">
        <w:rPr>
          <w:rFonts w:cs="Arial"/>
          <w:color w:val="000000"/>
          <w:szCs w:val="22"/>
        </w:rPr>
        <w:t>Valituskirjelmän toimittaminen</w:t>
      </w:r>
    </w:p>
    <w:p w14:paraId="7706C533" w14:textId="77777777" w:rsidR="007D6525" w:rsidRPr="000649D6" w:rsidRDefault="007D6525" w:rsidP="007D6525">
      <w:pPr>
        <w:keepNext/>
        <w:keepLines/>
        <w:autoSpaceDE w:val="0"/>
        <w:autoSpaceDN w:val="0"/>
        <w:adjustRightInd w:val="0"/>
        <w:spacing w:line="240" w:lineRule="atLeast"/>
        <w:rPr>
          <w:rFonts w:cs="Arial"/>
          <w:color w:val="000000"/>
        </w:rPr>
      </w:pPr>
      <w:r w:rsidRPr="000649D6">
        <w:rPr>
          <w:rFonts w:cs="Arial"/>
          <w:color w:val="000000"/>
        </w:rPr>
        <w:t>Valituskirjelmä on toimitettava valitusajan kuluessa Helsingin hallinto-oikeudelle osoitteella:</w:t>
      </w:r>
    </w:p>
    <w:p w14:paraId="59C832E2" w14:textId="77777777" w:rsidR="007D6525" w:rsidRDefault="007D6525" w:rsidP="007D6525">
      <w:pPr>
        <w:keepNext/>
        <w:keepLines/>
        <w:tabs>
          <w:tab w:val="left" w:pos="1985"/>
        </w:tabs>
        <w:ind w:left="-1304" w:firstLine="1304"/>
        <w:rPr>
          <w:rFonts w:cs="Arial"/>
        </w:rPr>
      </w:pPr>
    </w:p>
    <w:p w14:paraId="7054DD98" w14:textId="77777777" w:rsidR="007D6525" w:rsidRDefault="007D6525" w:rsidP="007D6525">
      <w:pPr>
        <w:tabs>
          <w:tab w:val="left" w:pos="1701"/>
        </w:tabs>
        <w:rPr>
          <w:color w:val="FF0000"/>
        </w:rPr>
      </w:pPr>
      <w:r>
        <w:t>Käyntiosoite:</w:t>
      </w:r>
      <w:r>
        <w:tab/>
        <w:t>Tuomioistuimet-talo, Radanrakentajantie 5, 00520 HELSINKI</w:t>
      </w:r>
    </w:p>
    <w:p w14:paraId="02C5F3BA" w14:textId="77777777" w:rsidR="007D6525" w:rsidRDefault="007D6525" w:rsidP="007D6525">
      <w:pPr>
        <w:tabs>
          <w:tab w:val="left" w:pos="1701"/>
        </w:tabs>
      </w:pPr>
      <w:r>
        <w:t>Postiosoite:</w:t>
      </w:r>
      <w:r>
        <w:tab/>
        <w:t>Radanrakentajantie 5, 00520 HELSINKI</w:t>
      </w:r>
    </w:p>
    <w:p w14:paraId="7F23E26F" w14:textId="77777777" w:rsidR="007D6525" w:rsidRPr="00436F0B" w:rsidRDefault="007D6525" w:rsidP="007D6525">
      <w:pPr>
        <w:tabs>
          <w:tab w:val="left" w:pos="1701"/>
        </w:tabs>
      </w:pPr>
      <w:r>
        <w:t>Puhelin:</w:t>
      </w:r>
      <w:r>
        <w:tab/>
        <w:t>Asiakaspalvelu/kirjaamo</w:t>
      </w:r>
      <w:r w:rsidRPr="00436F0B">
        <w:t xml:space="preserve"> 029 56 42069</w:t>
      </w:r>
    </w:p>
    <w:p w14:paraId="1EB2C18D" w14:textId="77777777" w:rsidR="007D6525" w:rsidRDefault="007D6525" w:rsidP="007D6525">
      <w:pPr>
        <w:tabs>
          <w:tab w:val="left" w:pos="1701"/>
        </w:tabs>
      </w:pPr>
      <w:r>
        <w:t>Faksi:</w:t>
      </w:r>
      <w:r>
        <w:tab/>
        <w:t>029 56 42079</w:t>
      </w:r>
    </w:p>
    <w:p w14:paraId="4AB80721" w14:textId="77777777" w:rsidR="007D6525" w:rsidRDefault="007D6525" w:rsidP="007D6525">
      <w:pPr>
        <w:tabs>
          <w:tab w:val="left" w:pos="1701"/>
        </w:tabs>
      </w:pPr>
      <w:r>
        <w:t>Sähköposti:</w:t>
      </w:r>
      <w:r>
        <w:tab/>
        <w:t>helsinki.hao(at)oikeus.fi (Huom. korvaa sähköpostiosoite at @-merkillä)</w:t>
      </w:r>
    </w:p>
    <w:p w14:paraId="10F64CB7" w14:textId="77777777" w:rsidR="007D6525" w:rsidRDefault="007D6525" w:rsidP="007D6525">
      <w:pPr>
        <w:tabs>
          <w:tab w:val="left" w:pos="1701"/>
        </w:tabs>
        <w:rPr>
          <w:color w:val="FF0000"/>
        </w:rPr>
      </w:pPr>
      <w:r>
        <w:t>Puhelinvaihde:</w:t>
      </w:r>
      <w:r>
        <w:tab/>
        <w:t>029 56 42000</w:t>
      </w:r>
    </w:p>
    <w:p w14:paraId="53E9C625" w14:textId="77777777" w:rsidR="007D6525" w:rsidRDefault="007D6525" w:rsidP="007D6525">
      <w:pPr>
        <w:tabs>
          <w:tab w:val="left" w:pos="1701"/>
        </w:tabs>
      </w:pPr>
      <w:r>
        <w:t>Virastoaika:</w:t>
      </w:r>
      <w:r>
        <w:tab/>
        <w:t>ma - pe klo 8.00 - 16.15</w:t>
      </w:r>
    </w:p>
    <w:p w14:paraId="4A636616" w14:textId="77777777" w:rsidR="007D6525" w:rsidRDefault="007D6525" w:rsidP="007D6525">
      <w:pPr>
        <w:pStyle w:val="Kappale"/>
        <w:keepNext/>
        <w:keepLines/>
      </w:pPr>
    </w:p>
    <w:p w14:paraId="6250425E" w14:textId="77777777" w:rsidR="007D6525" w:rsidRDefault="007D6525" w:rsidP="007D6525">
      <w:pPr>
        <w:pStyle w:val="Kappale"/>
        <w:keepNext/>
        <w:keepLines/>
      </w:pPr>
      <w:r>
        <w:t xml:space="preserve">Valituksen voi tehdä myös hallinto- ja erityistuomioistuinten asiointipalvelussa osoitteessa </w:t>
      </w:r>
      <w:hyperlink r:id="rId20" w:history="1">
        <w:r>
          <w:rPr>
            <w:rStyle w:val="Hyperlinkki"/>
            <w:rFonts w:eastAsiaTheme="majorEastAsia" w:cs="Arial"/>
            <w:szCs w:val="22"/>
          </w:rPr>
          <w:t>https://asiointi2.oikeus.fi/hallintotuomioistuimet</w:t>
        </w:r>
      </w:hyperlink>
      <w:r>
        <w:t>.</w:t>
      </w:r>
    </w:p>
    <w:p w14:paraId="3C0EEAF6" w14:textId="77777777" w:rsidR="007D6525" w:rsidRPr="000649D6" w:rsidRDefault="007D6525" w:rsidP="007D6525">
      <w:pPr>
        <w:numPr>
          <w:ilvl w:val="12"/>
          <w:numId w:val="0"/>
        </w:numPr>
      </w:pPr>
    </w:p>
    <w:p w14:paraId="1EA06E19" w14:textId="3E9B8E0C" w:rsidR="007D6525" w:rsidRPr="000649D6" w:rsidRDefault="007D6525" w:rsidP="007D6525">
      <w:pPr>
        <w:pStyle w:val="Otsikko3"/>
        <w:numPr>
          <w:ilvl w:val="0"/>
          <w:numId w:val="0"/>
        </w:numPr>
        <w:ind w:left="1304" w:hanging="1304"/>
      </w:pPr>
      <w:r w:rsidRPr="000649D6">
        <w:t>Valituksen muoto ja sisältö</w:t>
      </w:r>
    </w:p>
    <w:p w14:paraId="0BAC882E" w14:textId="77777777" w:rsidR="007D6525" w:rsidRPr="000649D6" w:rsidRDefault="007D6525" w:rsidP="007D6525">
      <w:r w:rsidRPr="000649D6">
        <w:t>Valitus on tehtävä kirjallisesti. Myös sähköinen asiakirja täyttää vaatimuksen kirjallisesta muodosta.</w:t>
      </w:r>
    </w:p>
    <w:p w14:paraId="74F1110B" w14:textId="77777777" w:rsidR="007D6525" w:rsidRPr="000649D6" w:rsidRDefault="007D6525" w:rsidP="007D6525"/>
    <w:p w14:paraId="5F27C602" w14:textId="77777777" w:rsidR="007D6525" w:rsidRPr="000649D6" w:rsidRDefault="007D6525" w:rsidP="007D6525">
      <w:r w:rsidRPr="000649D6">
        <w:t>Valituksessa on ilmoitettava:</w:t>
      </w:r>
    </w:p>
    <w:p w14:paraId="13E4340A" w14:textId="77777777" w:rsidR="007D6525" w:rsidRPr="000649D6" w:rsidRDefault="007D6525" w:rsidP="007D6525">
      <w:pPr>
        <w:pStyle w:val="Numerointi"/>
        <w:numPr>
          <w:ilvl w:val="0"/>
          <w:numId w:val="33"/>
        </w:numPr>
      </w:pPr>
      <w:r w:rsidRPr="000649D6">
        <w:t>päätös, johon haetaan muutosta (</w:t>
      </w:r>
      <w:r w:rsidRPr="000649D6">
        <w:rPr>
          <w:rStyle w:val="Korostus"/>
          <w:rFonts w:eastAsiaTheme="majorEastAsia"/>
        </w:rPr>
        <w:t>valituksen kohteena oleva päätös</w:t>
      </w:r>
      <w:r w:rsidRPr="000649D6">
        <w:t>);</w:t>
      </w:r>
    </w:p>
    <w:p w14:paraId="34AD1A08" w14:textId="77777777" w:rsidR="007D6525" w:rsidRPr="000649D6" w:rsidRDefault="007D6525" w:rsidP="007D6525">
      <w:pPr>
        <w:pStyle w:val="Numerointi"/>
        <w:numPr>
          <w:ilvl w:val="0"/>
          <w:numId w:val="33"/>
        </w:numPr>
      </w:pPr>
      <w:r w:rsidRPr="000649D6">
        <w:t>miltä kohdin päätökseen haetaan muutosta ja mitä muutoksia siihen vaaditaan tehtäväksi (</w:t>
      </w:r>
      <w:r w:rsidRPr="000649D6">
        <w:rPr>
          <w:rStyle w:val="Korostus"/>
          <w:rFonts w:eastAsiaTheme="majorEastAsia"/>
        </w:rPr>
        <w:t>vaatimukset</w:t>
      </w:r>
      <w:r w:rsidRPr="000649D6">
        <w:t>);</w:t>
      </w:r>
    </w:p>
    <w:p w14:paraId="6FCC79CC" w14:textId="77777777" w:rsidR="007D6525" w:rsidRPr="000649D6" w:rsidRDefault="007D6525" w:rsidP="007D6525">
      <w:pPr>
        <w:pStyle w:val="Numerointi"/>
        <w:numPr>
          <w:ilvl w:val="0"/>
          <w:numId w:val="33"/>
        </w:numPr>
      </w:pPr>
      <w:r w:rsidRPr="000649D6">
        <w:t>vaatimusten perustelut;</w:t>
      </w:r>
    </w:p>
    <w:p w14:paraId="12697F99" w14:textId="77777777" w:rsidR="007D6525" w:rsidRPr="000649D6" w:rsidRDefault="007D6525" w:rsidP="007D6525">
      <w:pPr>
        <w:pStyle w:val="Numerointi"/>
        <w:numPr>
          <w:ilvl w:val="0"/>
          <w:numId w:val="33"/>
        </w:numPr>
      </w:pPr>
      <w:r w:rsidRPr="000649D6">
        <w:t>mihin valitusoikeus perustuu, jos valituksen kohteena oleva päätös ei kohdistu valittajaan.</w:t>
      </w:r>
    </w:p>
    <w:p w14:paraId="7450C70D" w14:textId="77777777" w:rsidR="007D6525" w:rsidRPr="000649D6" w:rsidRDefault="007D6525" w:rsidP="007D6525"/>
    <w:p w14:paraId="59F13FF2" w14:textId="77777777" w:rsidR="007D6525" w:rsidRPr="000649D6" w:rsidRDefault="007D6525" w:rsidP="007D6525">
      <w:r w:rsidRPr="000649D6">
        <w:t>Valituksessa on lisäksi ilmoitettava valittajan nimi ja yhteystiedot. Jos puhevaltaa käyttää valittajan laillinen edustaja tai asiamies, myös tämän yhteystiedot on ilmoitettava. Yhteystietojen muutoksesta on valituksen vireillä ollessa ilmoitettava viipymättä hallintotuomioistuimelle.</w:t>
      </w:r>
    </w:p>
    <w:p w14:paraId="172F1B6E" w14:textId="77777777" w:rsidR="007D6525" w:rsidRPr="000649D6" w:rsidRDefault="007D6525" w:rsidP="007D6525"/>
    <w:p w14:paraId="053C0FC0" w14:textId="77777777" w:rsidR="007D6525" w:rsidRPr="000649D6" w:rsidRDefault="007D6525" w:rsidP="007D6525">
      <w:r w:rsidRPr="000649D6">
        <w:t xml:space="preserve">Valituksessa on ilmoitettava myös </w:t>
      </w:r>
      <w:r w:rsidRPr="000649D6">
        <w:rPr>
          <w:rFonts w:cs="Arial"/>
        </w:rPr>
        <w:t>se postiosoite ja mahdollinen muu osoite, johon oikeudenkäyntiin liittyvät asiakirjat voidaan lähettää (</w:t>
      </w:r>
      <w:r w:rsidRPr="000649D6">
        <w:rPr>
          <w:rStyle w:val="Korostus"/>
          <w:rFonts w:eastAsiaTheme="majorEastAsia" w:cs="Arial"/>
        </w:rPr>
        <w:t>prosessiosoite</w:t>
      </w:r>
      <w:r w:rsidRPr="000649D6">
        <w:rPr>
          <w:rFonts w:cs="Arial"/>
        </w:rPr>
        <w:t>).</w:t>
      </w:r>
      <w:r w:rsidRPr="000649D6">
        <w:t xml:space="preserve"> Mikäli valittaja on ilmoittanut enemmän kuin yhden prosessiosoitteen, voi hallintotuomioistuin valita, mihin ilmoitetuista osoitteista se toimittaa oikeudenkäyntiin liittyvät asiakirjat.</w:t>
      </w:r>
    </w:p>
    <w:p w14:paraId="6C34E27C" w14:textId="77777777" w:rsidR="007D6525" w:rsidRPr="000649D6" w:rsidRDefault="007D6525" w:rsidP="007D6525">
      <w:pPr>
        <w:ind w:left="1304" w:firstLine="1304"/>
      </w:pPr>
    </w:p>
    <w:p w14:paraId="43E18F8E" w14:textId="77777777" w:rsidR="007D6525" w:rsidRPr="000649D6" w:rsidRDefault="007D6525" w:rsidP="007D6525">
      <w:r w:rsidRPr="000649D6">
        <w:t>Valitukseen on liitettävä:</w:t>
      </w:r>
    </w:p>
    <w:p w14:paraId="3F4D12A1" w14:textId="77777777" w:rsidR="007D6525" w:rsidRPr="000649D6" w:rsidRDefault="007D6525" w:rsidP="007D6525">
      <w:pPr>
        <w:pStyle w:val="Numerointi"/>
        <w:numPr>
          <w:ilvl w:val="0"/>
          <w:numId w:val="34"/>
        </w:numPr>
      </w:pPr>
      <w:r w:rsidRPr="000649D6">
        <w:t>valituksen kohteena oleva päätös valitusosoituksineen;</w:t>
      </w:r>
    </w:p>
    <w:p w14:paraId="0AD06E60" w14:textId="77777777" w:rsidR="007D6525" w:rsidRPr="000649D6" w:rsidRDefault="007D6525" w:rsidP="007D6525">
      <w:pPr>
        <w:pStyle w:val="Numerointi"/>
        <w:numPr>
          <w:ilvl w:val="0"/>
          <w:numId w:val="34"/>
        </w:numPr>
      </w:pPr>
      <w:r w:rsidRPr="000649D6">
        <w:t>selvitys siitä, milloin valittaja on saanut päätöksen tiedoksi, tai muu selvitys valitusajan alkamisen ajankohdasta;</w:t>
      </w:r>
    </w:p>
    <w:p w14:paraId="79272214" w14:textId="77777777" w:rsidR="007D6525" w:rsidRPr="000649D6" w:rsidRDefault="007D6525" w:rsidP="007D6525">
      <w:pPr>
        <w:pStyle w:val="Numerointi"/>
        <w:numPr>
          <w:ilvl w:val="0"/>
          <w:numId w:val="34"/>
        </w:numPr>
      </w:pPr>
      <w:r w:rsidRPr="000649D6">
        <w:lastRenderedPageBreak/>
        <w:t>asiakirjat, joihin valittaja vetoaa vaatimuksensa tueksi, jollei niitä ole jo aikaisemmin toimitettu viranomaiselle.</w:t>
      </w:r>
    </w:p>
    <w:p w14:paraId="6D5344DC" w14:textId="77777777" w:rsidR="007D6525" w:rsidRPr="000649D6" w:rsidRDefault="007D6525" w:rsidP="007D6525">
      <w:pPr>
        <w:pStyle w:val="Kappale"/>
      </w:pPr>
    </w:p>
    <w:p w14:paraId="5837A43C" w14:textId="70A52FAF" w:rsidR="007D6525" w:rsidRPr="000649D6" w:rsidRDefault="007D6525" w:rsidP="007D6525">
      <w:pPr>
        <w:pStyle w:val="Otsikko3"/>
        <w:numPr>
          <w:ilvl w:val="0"/>
          <w:numId w:val="0"/>
        </w:numPr>
        <w:ind w:left="1304" w:hanging="1304"/>
      </w:pPr>
      <w:r w:rsidRPr="000649D6">
        <w:t>Oikeudenkäyntimaksu</w:t>
      </w:r>
    </w:p>
    <w:p w14:paraId="69A4730D" w14:textId="77777777" w:rsidR="007D6525" w:rsidRPr="000649D6" w:rsidRDefault="007D6525" w:rsidP="007D6525">
      <w:r w:rsidRPr="000649D6">
        <w:t xml:space="preserve">Muutoksenhakuasian vireille panijalta peritään oikeudenkäyntimaksu sen mukaan kuin tuomioistuinmaksulaissa (1455/2015) säädetään. </w:t>
      </w:r>
    </w:p>
    <w:p w14:paraId="64DEB115" w14:textId="77777777" w:rsidR="007D6525" w:rsidRPr="000649D6" w:rsidRDefault="007D6525" w:rsidP="007D6525">
      <w:pPr>
        <w:pStyle w:val="Kappale"/>
        <w:rPr>
          <w:rFonts w:eastAsiaTheme="majorEastAsia"/>
        </w:rPr>
      </w:pPr>
    </w:p>
    <w:p w14:paraId="30C044DB" w14:textId="77777777" w:rsidR="007D6525" w:rsidRPr="007D6525" w:rsidRDefault="007D6525" w:rsidP="007D6525">
      <w:pPr>
        <w:pStyle w:val="Leipteksti"/>
        <w:ind w:left="0"/>
      </w:pPr>
    </w:p>
    <w:sectPr w:rsidR="007D6525" w:rsidRPr="007D6525" w:rsidSect="004913D3">
      <w:type w:val="continuous"/>
      <w:pgSz w:w="11906" w:h="16838" w:code="9"/>
      <w:pgMar w:top="1276"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815A" w14:textId="77777777" w:rsidR="005754ED" w:rsidRDefault="005754ED" w:rsidP="004C52DB">
      <w:r>
        <w:separator/>
      </w:r>
    </w:p>
  </w:endnote>
  <w:endnote w:type="continuationSeparator" w:id="0">
    <w:p w14:paraId="5C714812" w14:textId="77777777" w:rsidR="005754ED" w:rsidRDefault="005754ED" w:rsidP="004C52DB">
      <w:r>
        <w:continuationSeparator/>
      </w:r>
    </w:p>
  </w:endnote>
  <w:endnote w:type="continuationNotice" w:id="1">
    <w:p w14:paraId="2F82C950" w14:textId="77777777" w:rsidR="005754ED" w:rsidRDefault="005754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AF5B" w14:textId="77777777" w:rsidR="0054006E" w:rsidRDefault="005400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2D0D" w14:textId="77777777" w:rsidR="0054006E" w:rsidRDefault="0054006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4363" w14:textId="77777777" w:rsidR="00150BE6" w:rsidRDefault="00150BE6">
    <w:pPr>
      <w:pStyle w:val="Alatunniste"/>
    </w:pPr>
    <w:r w:rsidRPr="00037AFF">
      <w:t>Espoon kaupunki, 02070 Espoon kaupunki, www.espoo.fi / Esbo stad, 02070 Esbo stad, www.esbo.fi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849C" w14:textId="77777777" w:rsidR="005754ED" w:rsidRDefault="005754ED" w:rsidP="004C52DB">
      <w:r>
        <w:separator/>
      </w:r>
    </w:p>
  </w:footnote>
  <w:footnote w:type="continuationSeparator" w:id="0">
    <w:p w14:paraId="3C8359F2" w14:textId="77777777" w:rsidR="005754ED" w:rsidRDefault="005754ED" w:rsidP="004C52DB">
      <w:r>
        <w:continuationSeparator/>
      </w:r>
    </w:p>
  </w:footnote>
  <w:footnote w:type="continuationNotice" w:id="1">
    <w:p w14:paraId="28421201" w14:textId="77777777" w:rsidR="005754ED" w:rsidRDefault="005754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CE62" w14:textId="77777777" w:rsidR="0054006E" w:rsidRDefault="005400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F910" w14:textId="77777777" w:rsidR="0054006E" w:rsidRDefault="0054006E">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6C5C" w14:textId="77777777" w:rsidR="0054006E" w:rsidRDefault="005400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8A4878FC"/>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2F5B684F"/>
    <w:multiLevelType w:val="hybridMultilevel"/>
    <w:tmpl w:val="EA7E8CEE"/>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 w15:restartNumberingAfterBreak="0">
    <w:nsid w:val="321E6DAD"/>
    <w:multiLevelType w:val="hybridMultilevel"/>
    <w:tmpl w:val="883CC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3FB095C6"/>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6" w15:restartNumberingAfterBreak="0">
    <w:nsid w:val="35314A33"/>
    <w:multiLevelType w:val="hybridMultilevel"/>
    <w:tmpl w:val="8A7EA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1CE2B9A"/>
    <w:multiLevelType w:val="hybridMultilevel"/>
    <w:tmpl w:val="BB5A248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53DB4C0D"/>
    <w:multiLevelType w:val="multilevel"/>
    <w:tmpl w:val="DF741EB2"/>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9" w15:restartNumberingAfterBreak="0">
    <w:nsid w:val="5A5A68A4"/>
    <w:multiLevelType w:val="multilevel"/>
    <w:tmpl w:val="97FAEEB6"/>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0" w15:restartNumberingAfterBreak="0">
    <w:nsid w:val="66A50A2A"/>
    <w:multiLevelType w:val="hybridMultilevel"/>
    <w:tmpl w:val="C8782F6A"/>
    <w:lvl w:ilvl="0" w:tplc="BCE67BBA">
      <w:start w:val="1"/>
      <w:numFmt w:val="decimal"/>
      <w:pStyle w:val="Numerointi"/>
      <w:lvlText w:val="%1)"/>
      <w:lvlJc w:val="left"/>
      <w:pPr>
        <w:ind w:left="360" w:hanging="360"/>
      </w:pPr>
    </w:lvl>
    <w:lvl w:ilvl="1" w:tplc="2A24F8BC" w:tentative="1">
      <w:start w:val="1"/>
      <w:numFmt w:val="lowerLetter"/>
      <w:lvlText w:val="%2."/>
      <w:lvlJc w:val="left"/>
      <w:pPr>
        <w:ind w:left="1080" w:hanging="360"/>
      </w:pPr>
    </w:lvl>
    <w:lvl w:ilvl="2" w:tplc="C8528012" w:tentative="1">
      <w:start w:val="1"/>
      <w:numFmt w:val="lowerRoman"/>
      <w:lvlText w:val="%3."/>
      <w:lvlJc w:val="right"/>
      <w:pPr>
        <w:ind w:left="1800" w:hanging="180"/>
      </w:pPr>
    </w:lvl>
    <w:lvl w:ilvl="3" w:tplc="9300DE5E" w:tentative="1">
      <w:start w:val="1"/>
      <w:numFmt w:val="decimal"/>
      <w:lvlText w:val="%4."/>
      <w:lvlJc w:val="left"/>
      <w:pPr>
        <w:ind w:left="2520" w:hanging="360"/>
      </w:pPr>
    </w:lvl>
    <w:lvl w:ilvl="4" w:tplc="39106850" w:tentative="1">
      <w:start w:val="1"/>
      <w:numFmt w:val="lowerLetter"/>
      <w:lvlText w:val="%5."/>
      <w:lvlJc w:val="left"/>
      <w:pPr>
        <w:ind w:left="3240" w:hanging="360"/>
      </w:pPr>
    </w:lvl>
    <w:lvl w:ilvl="5" w:tplc="2496DD86" w:tentative="1">
      <w:start w:val="1"/>
      <w:numFmt w:val="lowerRoman"/>
      <w:lvlText w:val="%6."/>
      <w:lvlJc w:val="right"/>
      <w:pPr>
        <w:ind w:left="3960" w:hanging="180"/>
      </w:pPr>
    </w:lvl>
    <w:lvl w:ilvl="6" w:tplc="0302A9E8" w:tentative="1">
      <w:start w:val="1"/>
      <w:numFmt w:val="decimal"/>
      <w:lvlText w:val="%7."/>
      <w:lvlJc w:val="left"/>
      <w:pPr>
        <w:ind w:left="4680" w:hanging="360"/>
      </w:pPr>
    </w:lvl>
    <w:lvl w:ilvl="7" w:tplc="DC7C133A" w:tentative="1">
      <w:start w:val="1"/>
      <w:numFmt w:val="lowerLetter"/>
      <w:lvlText w:val="%8."/>
      <w:lvlJc w:val="left"/>
      <w:pPr>
        <w:ind w:left="5400" w:hanging="360"/>
      </w:pPr>
    </w:lvl>
    <w:lvl w:ilvl="8" w:tplc="E8E2D39E" w:tentative="1">
      <w:start w:val="1"/>
      <w:numFmt w:val="lowerRoman"/>
      <w:lvlText w:val="%9."/>
      <w:lvlJc w:val="right"/>
      <w:pPr>
        <w:ind w:left="6120" w:hanging="180"/>
      </w:pPr>
    </w:lvl>
  </w:abstractNum>
  <w:num w:numId="1" w16cid:durableId="184245737">
    <w:abstractNumId w:val="1"/>
  </w:num>
  <w:num w:numId="2" w16cid:durableId="711731667">
    <w:abstractNumId w:val="0"/>
  </w:num>
  <w:num w:numId="3" w16cid:durableId="318465329">
    <w:abstractNumId w:val="2"/>
  </w:num>
  <w:num w:numId="4" w16cid:durableId="1529831331">
    <w:abstractNumId w:val="8"/>
  </w:num>
  <w:num w:numId="5" w16cid:durableId="773983358">
    <w:abstractNumId w:val="5"/>
  </w:num>
  <w:num w:numId="6" w16cid:durableId="1459572047">
    <w:abstractNumId w:val="2"/>
  </w:num>
  <w:num w:numId="7" w16cid:durableId="1126586792">
    <w:abstractNumId w:val="8"/>
  </w:num>
  <w:num w:numId="8" w16cid:durableId="1694185748">
    <w:abstractNumId w:val="5"/>
  </w:num>
  <w:num w:numId="9" w16cid:durableId="2073849993">
    <w:abstractNumId w:val="5"/>
  </w:num>
  <w:num w:numId="10" w16cid:durableId="24212777">
    <w:abstractNumId w:val="5"/>
  </w:num>
  <w:num w:numId="11" w16cid:durableId="613485593">
    <w:abstractNumId w:val="2"/>
  </w:num>
  <w:num w:numId="12" w16cid:durableId="1222718393">
    <w:abstractNumId w:val="8"/>
  </w:num>
  <w:num w:numId="13" w16cid:durableId="495001286">
    <w:abstractNumId w:val="2"/>
  </w:num>
  <w:num w:numId="14" w16cid:durableId="1059207898">
    <w:abstractNumId w:val="8"/>
  </w:num>
  <w:num w:numId="15" w16cid:durableId="1637486308">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6" w16cid:durableId="906232851">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7" w16cid:durableId="676423911">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8" w16cid:durableId="1717584462">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9" w16cid:durableId="1975334204">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0" w16cid:durableId="292369585">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1" w16cid:durableId="1228757727">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2" w16cid:durableId="1602641101">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3" w16cid:durableId="1617251203">
    <w:abstractNumId w:val="9"/>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4" w16cid:durableId="407849986">
    <w:abstractNumId w:val="9"/>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lvlRestart w:val="1"/>
        <w:pStyle w:val="Otsikko3"/>
        <w:lvlText w:val="%2.%3"/>
        <w:lvlJc w:val="left"/>
        <w:pPr>
          <w:ind w:left="1304" w:hanging="1304"/>
        </w:pPr>
        <w:rPr>
          <w:rFonts w:hint="default"/>
        </w:rPr>
      </w:lvl>
    </w:lvlOverride>
    <w:lvlOverride w:ilvl="3">
      <w:lvl w:ilvl="3">
        <w:start w:val="1"/>
        <w:numFmt w:val="decimal"/>
        <w:lvlRestart w:val="1"/>
        <w:pStyle w:val="Otsikko4"/>
        <w:lvlText w:val="%2.%3.%4"/>
        <w:lvlJc w:val="left"/>
        <w:pPr>
          <w:ind w:left="1304" w:hanging="1304"/>
        </w:pPr>
        <w:rPr>
          <w:rFonts w:hint="default"/>
        </w:rPr>
      </w:lvl>
    </w:lvlOverride>
    <w:lvlOverride w:ilvl="4">
      <w:lvl w:ilvl="4">
        <w:start w:val="1"/>
        <w:numFmt w:val="decimal"/>
        <w:lvlRestart w:val="1"/>
        <w:pStyle w:val="Otsikko5"/>
        <w:lvlText w:val="%2.%3.%4.%5"/>
        <w:lvlJc w:val="left"/>
        <w:pPr>
          <w:ind w:left="1304" w:hanging="1304"/>
        </w:pPr>
        <w:rPr>
          <w:rFonts w:hint="default"/>
        </w:rPr>
      </w:lvl>
    </w:lvlOverride>
    <w:lvlOverride w:ilvl="5">
      <w:lvl w:ilvl="5">
        <w:start w:val="1"/>
        <w:numFmt w:val="decimal"/>
        <w:lvlRestart w:val="1"/>
        <w:pStyle w:val="Otsikko6"/>
        <w:lvlText w:val="%2.%3.%4.%5.%6"/>
        <w:lvlJc w:val="left"/>
        <w:pPr>
          <w:ind w:left="1304" w:hanging="1304"/>
        </w:pPr>
        <w:rPr>
          <w:rFonts w:hint="default"/>
        </w:rPr>
      </w:lvl>
    </w:lvlOverride>
    <w:lvlOverride w:ilvl="6">
      <w:lvl w:ilvl="6">
        <w:start w:val="1"/>
        <w:numFmt w:val="decimal"/>
        <w:lvlRestart w:val="1"/>
        <w:pStyle w:val="Otsikko7"/>
        <w:lvlText w:val="%2.%3.%4.%5.%6.%7"/>
        <w:lvlJc w:val="left"/>
        <w:pPr>
          <w:tabs>
            <w:tab w:val="num" w:pos="1304"/>
          </w:tabs>
          <w:ind w:left="1304" w:hanging="1304"/>
        </w:pPr>
        <w:rPr>
          <w:rFonts w:hint="default"/>
        </w:rPr>
      </w:lvl>
    </w:lvlOverride>
    <w:lvlOverride w:ilvl="7">
      <w:lvl w:ilvl="7">
        <w:start w:val="1"/>
        <w:numFmt w:val="decimal"/>
        <w:lvlRestart w:val="1"/>
        <w:pStyle w:val="Otsikko8"/>
        <w:lvlText w:val="%2.%3.%4.%5.%6.%7.%8"/>
        <w:lvlJc w:val="left"/>
        <w:pPr>
          <w:tabs>
            <w:tab w:val="num" w:pos="1701"/>
          </w:tabs>
          <w:ind w:left="1701" w:hanging="1701"/>
        </w:pPr>
        <w:rPr>
          <w:rFonts w:hint="default"/>
        </w:rPr>
      </w:lvl>
    </w:lvlOverride>
    <w:lvlOverride w:ilvl="8">
      <w:lvl w:ilvl="8">
        <w:start w:val="1"/>
        <w:numFmt w:val="decimal"/>
        <w:lvlRestart w:val="1"/>
        <w:pStyle w:val="Otsikko9"/>
        <w:lvlText w:val="%2.%3.%4.%5.%6.%7.%8.%9"/>
        <w:lvlJc w:val="left"/>
        <w:pPr>
          <w:tabs>
            <w:tab w:val="num" w:pos="1701"/>
          </w:tabs>
          <w:ind w:left="1701" w:hanging="1701"/>
        </w:pPr>
        <w:rPr>
          <w:rFonts w:hint="default"/>
        </w:rPr>
      </w:lvl>
    </w:lvlOverride>
  </w:num>
  <w:num w:numId="25" w16cid:durableId="2102336482">
    <w:abstractNumId w:val="7"/>
  </w:num>
  <w:num w:numId="26" w16cid:durableId="1220820985">
    <w:abstractNumId w:val="3"/>
  </w:num>
  <w:num w:numId="27" w16cid:durableId="2140146890">
    <w:abstractNumId w:val="9"/>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28" w16cid:durableId="32118097">
    <w:abstractNumId w:val="9"/>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29" w16cid:durableId="1101031063">
    <w:abstractNumId w:val="9"/>
    <w:lvlOverride w:ilvl="0">
      <w:lvl w:ilvl="0">
        <w:start w:val="1"/>
        <w:numFmt w:val="none"/>
        <w:pStyle w:val="Otsikko1"/>
        <w:lvlText w:val="%1"/>
        <w:lvlJc w:val="left"/>
        <w:pPr>
          <w:ind w:left="0" w:firstLine="0"/>
        </w:pPr>
        <w:rPr>
          <w:rFonts w:hint="default"/>
        </w:rPr>
      </w:lvl>
    </w:lvlOverride>
    <w:lvlOverride w:ilvl="1">
      <w:lvl w:ilvl="1">
        <w:start w:val="7"/>
        <w:numFmt w:val="decimal"/>
        <w:pStyle w:val="Otsikko2"/>
        <w:lvlText w:val="%2"/>
        <w:lvlJc w:val="left"/>
        <w:pPr>
          <w:ind w:left="1304" w:hanging="1304"/>
        </w:pPr>
        <w:rPr>
          <w:rFonts w:hint="default"/>
        </w:rPr>
      </w:lvl>
    </w:lvlOverride>
  </w:num>
  <w:num w:numId="30" w16cid:durableId="1143037946">
    <w:abstractNumId w:val="6"/>
  </w:num>
  <w:num w:numId="31" w16cid:durableId="1817339630">
    <w:abstractNumId w:val="4"/>
  </w:num>
  <w:num w:numId="32" w16cid:durableId="585653809">
    <w:abstractNumId w:val="10"/>
  </w:num>
  <w:num w:numId="33" w16cid:durableId="1818692123">
    <w:abstractNumId w:val="10"/>
    <w:lvlOverride w:ilvl="0">
      <w:startOverride w:val="1"/>
    </w:lvlOverride>
  </w:num>
  <w:num w:numId="34" w16cid:durableId="173535425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CD"/>
    <w:rsid w:val="00007081"/>
    <w:rsid w:val="000239F2"/>
    <w:rsid w:val="00031DBB"/>
    <w:rsid w:val="000421F0"/>
    <w:rsid w:val="000512B2"/>
    <w:rsid w:val="00051EE7"/>
    <w:rsid w:val="00056915"/>
    <w:rsid w:val="00063C16"/>
    <w:rsid w:val="00064FD4"/>
    <w:rsid w:val="00065992"/>
    <w:rsid w:val="00066A64"/>
    <w:rsid w:val="0006707F"/>
    <w:rsid w:val="0008276D"/>
    <w:rsid w:val="000A2A22"/>
    <w:rsid w:val="000B2A3E"/>
    <w:rsid w:val="000C0C49"/>
    <w:rsid w:val="000C2897"/>
    <w:rsid w:val="000F57BB"/>
    <w:rsid w:val="00123B2B"/>
    <w:rsid w:val="001334C4"/>
    <w:rsid w:val="00135669"/>
    <w:rsid w:val="00135DF4"/>
    <w:rsid w:val="00150BE6"/>
    <w:rsid w:val="00170E54"/>
    <w:rsid w:val="00175C6F"/>
    <w:rsid w:val="001761AF"/>
    <w:rsid w:val="001861F5"/>
    <w:rsid w:val="001A11B1"/>
    <w:rsid w:val="001A2D09"/>
    <w:rsid w:val="001A7E08"/>
    <w:rsid w:val="001B6C33"/>
    <w:rsid w:val="001D37A8"/>
    <w:rsid w:val="001E316A"/>
    <w:rsid w:val="001F0DBF"/>
    <w:rsid w:val="001F4B24"/>
    <w:rsid w:val="002200D7"/>
    <w:rsid w:val="0022354B"/>
    <w:rsid w:val="00224E17"/>
    <w:rsid w:val="00230DDD"/>
    <w:rsid w:val="00247AB3"/>
    <w:rsid w:val="002550BF"/>
    <w:rsid w:val="00256D69"/>
    <w:rsid w:val="00260D5F"/>
    <w:rsid w:val="00262AF2"/>
    <w:rsid w:val="002836EE"/>
    <w:rsid w:val="0029286E"/>
    <w:rsid w:val="002A2167"/>
    <w:rsid w:val="002A3F72"/>
    <w:rsid w:val="002B61C1"/>
    <w:rsid w:val="002C26D7"/>
    <w:rsid w:val="002C2A56"/>
    <w:rsid w:val="002C4AFB"/>
    <w:rsid w:val="002C77EA"/>
    <w:rsid w:val="002D304A"/>
    <w:rsid w:val="002D5336"/>
    <w:rsid w:val="002F1EB3"/>
    <w:rsid w:val="00301BCB"/>
    <w:rsid w:val="003118D5"/>
    <w:rsid w:val="00361D9C"/>
    <w:rsid w:val="003724A2"/>
    <w:rsid w:val="003818F5"/>
    <w:rsid w:val="00383BA2"/>
    <w:rsid w:val="0038772D"/>
    <w:rsid w:val="00395760"/>
    <w:rsid w:val="00395A58"/>
    <w:rsid w:val="003A725C"/>
    <w:rsid w:val="003C048A"/>
    <w:rsid w:val="003C0DD9"/>
    <w:rsid w:val="003C1C9A"/>
    <w:rsid w:val="003C243A"/>
    <w:rsid w:val="003C52E6"/>
    <w:rsid w:val="003E4EAD"/>
    <w:rsid w:val="00401978"/>
    <w:rsid w:val="00415A23"/>
    <w:rsid w:val="00417473"/>
    <w:rsid w:val="00423F75"/>
    <w:rsid w:val="00430110"/>
    <w:rsid w:val="00433958"/>
    <w:rsid w:val="00433A56"/>
    <w:rsid w:val="0044400A"/>
    <w:rsid w:val="004569EB"/>
    <w:rsid w:val="004779E0"/>
    <w:rsid w:val="004830C9"/>
    <w:rsid w:val="004878BE"/>
    <w:rsid w:val="004913D3"/>
    <w:rsid w:val="004B0261"/>
    <w:rsid w:val="004B5740"/>
    <w:rsid w:val="004C3661"/>
    <w:rsid w:val="004C52DB"/>
    <w:rsid w:val="004E1614"/>
    <w:rsid w:val="004E18B8"/>
    <w:rsid w:val="00505F9B"/>
    <w:rsid w:val="005218ED"/>
    <w:rsid w:val="00530080"/>
    <w:rsid w:val="0053537C"/>
    <w:rsid w:val="0054006E"/>
    <w:rsid w:val="00549D2B"/>
    <w:rsid w:val="00552735"/>
    <w:rsid w:val="005754ED"/>
    <w:rsid w:val="005756D0"/>
    <w:rsid w:val="005874E0"/>
    <w:rsid w:val="005A00AA"/>
    <w:rsid w:val="005A1869"/>
    <w:rsid w:val="005C528E"/>
    <w:rsid w:val="005D741B"/>
    <w:rsid w:val="005E62D4"/>
    <w:rsid w:val="00601940"/>
    <w:rsid w:val="00606719"/>
    <w:rsid w:val="00624E16"/>
    <w:rsid w:val="00626933"/>
    <w:rsid w:val="00640FAB"/>
    <w:rsid w:val="00671991"/>
    <w:rsid w:val="00680368"/>
    <w:rsid w:val="006934F5"/>
    <w:rsid w:val="00694740"/>
    <w:rsid w:val="0069668A"/>
    <w:rsid w:val="00696BBC"/>
    <w:rsid w:val="006A04C9"/>
    <w:rsid w:val="006A61FC"/>
    <w:rsid w:val="006B1017"/>
    <w:rsid w:val="006B1AF1"/>
    <w:rsid w:val="006C1521"/>
    <w:rsid w:val="006C3A25"/>
    <w:rsid w:val="006D339D"/>
    <w:rsid w:val="006E117D"/>
    <w:rsid w:val="006F6488"/>
    <w:rsid w:val="00717528"/>
    <w:rsid w:val="007206B6"/>
    <w:rsid w:val="007233E8"/>
    <w:rsid w:val="00737AAE"/>
    <w:rsid w:val="0074670C"/>
    <w:rsid w:val="00750899"/>
    <w:rsid w:val="00754A4B"/>
    <w:rsid w:val="00755D65"/>
    <w:rsid w:val="007628FB"/>
    <w:rsid w:val="00772855"/>
    <w:rsid w:val="00777068"/>
    <w:rsid w:val="0079609C"/>
    <w:rsid w:val="007A7F37"/>
    <w:rsid w:val="007B1B40"/>
    <w:rsid w:val="007C1AD8"/>
    <w:rsid w:val="007D233B"/>
    <w:rsid w:val="007D6525"/>
    <w:rsid w:val="007F526A"/>
    <w:rsid w:val="007F7305"/>
    <w:rsid w:val="0080604B"/>
    <w:rsid w:val="00815CF4"/>
    <w:rsid w:val="008200DE"/>
    <w:rsid w:val="00821981"/>
    <w:rsid w:val="0082679B"/>
    <w:rsid w:val="008321B0"/>
    <w:rsid w:val="00844D7D"/>
    <w:rsid w:val="0085573A"/>
    <w:rsid w:val="008612DB"/>
    <w:rsid w:val="00865E5E"/>
    <w:rsid w:val="00880D6A"/>
    <w:rsid w:val="008A0CF5"/>
    <w:rsid w:val="008A200F"/>
    <w:rsid w:val="008A6D5C"/>
    <w:rsid w:val="008C3958"/>
    <w:rsid w:val="008D1AED"/>
    <w:rsid w:val="008E10A5"/>
    <w:rsid w:val="008E17F8"/>
    <w:rsid w:val="008E79EA"/>
    <w:rsid w:val="008F4467"/>
    <w:rsid w:val="00902800"/>
    <w:rsid w:val="009075E9"/>
    <w:rsid w:val="0091149B"/>
    <w:rsid w:val="00915D7B"/>
    <w:rsid w:val="00943B0E"/>
    <w:rsid w:val="00953ACF"/>
    <w:rsid w:val="009741D2"/>
    <w:rsid w:val="009832EB"/>
    <w:rsid w:val="009838E6"/>
    <w:rsid w:val="009A1D0C"/>
    <w:rsid w:val="009B72A2"/>
    <w:rsid w:val="009D6C30"/>
    <w:rsid w:val="009E0017"/>
    <w:rsid w:val="009E6868"/>
    <w:rsid w:val="009E6BEF"/>
    <w:rsid w:val="00A227BD"/>
    <w:rsid w:val="00A3146E"/>
    <w:rsid w:val="00A3555E"/>
    <w:rsid w:val="00A50F6F"/>
    <w:rsid w:val="00A542BA"/>
    <w:rsid w:val="00A56EC7"/>
    <w:rsid w:val="00A621E0"/>
    <w:rsid w:val="00A62411"/>
    <w:rsid w:val="00A64642"/>
    <w:rsid w:val="00A65097"/>
    <w:rsid w:val="00A955F3"/>
    <w:rsid w:val="00A96A28"/>
    <w:rsid w:val="00A97C65"/>
    <w:rsid w:val="00AA34CE"/>
    <w:rsid w:val="00AA5234"/>
    <w:rsid w:val="00AA793C"/>
    <w:rsid w:val="00AB25DF"/>
    <w:rsid w:val="00AC32C6"/>
    <w:rsid w:val="00AC7982"/>
    <w:rsid w:val="00AD18B6"/>
    <w:rsid w:val="00AE31EC"/>
    <w:rsid w:val="00AF08C0"/>
    <w:rsid w:val="00B137DB"/>
    <w:rsid w:val="00B16E74"/>
    <w:rsid w:val="00B27BEC"/>
    <w:rsid w:val="00B32B9F"/>
    <w:rsid w:val="00B407A0"/>
    <w:rsid w:val="00B4109E"/>
    <w:rsid w:val="00B46063"/>
    <w:rsid w:val="00B55609"/>
    <w:rsid w:val="00B57E32"/>
    <w:rsid w:val="00B57F40"/>
    <w:rsid w:val="00B63279"/>
    <w:rsid w:val="00B81B22"/>
    <w:rsid w:val="00B86AB5"/>
    <w:rsid w:val="00B92FC8"/>
    <w:rsid w:val="00B95823"/>
    <w:rsid w:val="00BC1820"/>
    <w:rsid w:val="00BC3B5C"/>
    <w:rsid w:val="00BC77C5"/>
    <w:rsid w:val="00BD036F"/>
    <w:rsid w:val="00C01587"/>
    <w:rsid w:val="00C37ACB"/>
    <w:rsid w:val="00C530D4"/>
    <w:rsid w:val="00C57B8D"/>
    <w:rsid w:val="00C6267D"/>
    <w:rsid w:val="00C73697"/>
    <w:rsid w:val="00C967CD"/>
    <w:rsid w:val="00CA33C2"/>
    <w:rsid w:val="00CA451F"/>
    <w:rsid w:val="00CA532A"/>
    <w:rsid w:val="00CD5665"/>
    <w:rsid w:val="00D10204"/>
    <w:rsid w:val="00D27197"/>
    <w:rsid w:val="00D27F54"/>
    <w:rsid w:val="00D405B6"/>
    <w:rsid w:val="00D70302"/>
    <w:rsid w:val="00D841A1"/>
    <w:rsid w:val="00D922A2"/>
    <w:rsid w:val="00DC56E2"/>
    <w:rsid w:val="00DC5DE8"/>
    <w:rsid w:val="00DD4032"/>
    <w:rsid w:val="00DF7649"/>
    <w:rsid w:val="00DF77BE"/>
    <w:rsid w:val="00E10044"/>
    <w:rsid w:val="00E1798D"/>
    <w:rsid w:val="00E61D31"/>
    <w:rsid w:val="00E65191"/>
    <w:rsid w:val="00E762D1"/>
    <w:rsid w:val="00EA1C87"/>
    <w:rsid w:val="00EA5AA4"/>
    <w:rsid w:val="00EB06BA"/>
    <w:rsid w:val="00EB722E"/>
    <w:rsid w:val="00ED0008"/>
    <w:rsid w:val="00ED1832"/>
    <w:rsid w:val="00ED227D"/>
    <w:rsid w:val="00ED7B2B"/>
    <w:rsid w:val="00EF6C63"/>
    <w:rsid w:val="00EF6D5C"/>
    <w:rsid w:val="00F065BA"/>
    <w:rsid w:val="00F13BCD"/>
    <w:rsid w:val="00F21817"/>
    <w:rsid w:val="00F23B54"/>
    <w:rsid w:val="00F32271"/>
    <w:rsid w:val="00F40F35"/>
    <w:rsid w:val="00F43F29"/>
    <w:rsid w:val="00F82A24"/>
    <w:rsid w:val="00F8375F"/>
    <w:rsid w:val="00F90A9B"/>
    <w:rsid w:val="00FB36B1"/>
    <w:rsid w:val="00FC6C4E"/>
    <w:rsid w:val="00FD1C32"/>
    <w:rsid w:val="00FE796A"/>
    <w:rsid w:val="00FF194D"/>
    <w:rsid w:val="00FF7120"/>
    <w:rsid w:val="019E1108"/>
    <w:rsid w:val="074AD534"/>
    <w:rsid w:val="0B3B6F82"/>
    <w:rsid w:val="103A45D7"/>
    <w:rsid w:val="12D8449F"/>
    <w:rsid w:val="1A0CDA42"/>
    <w:rsid w:val="1CFBC19B"/>
    <w:rsid w:val="1D12CF7E"/>
    <w:rsid w:val="20E46A56"/>
    <w:rsid w:val="21063CD2"/>
    <w:rsid w:val="24702EC3"/>
    <w:rsid w:val="272434C6"/>
    <w:rsid w:val="27A7C992"/>
    <w:rsid w:val="2833F052"/>
    <w:rsid w:val="2D393747"/>
    <w:rsid w:val="31760222"/>
    <w:rsid w:val="340F786A"/>
    <w:rsid w:val="35089A43"/>
    <w:rsid w:val="35770C41"/>
    <w:rsid w:val="376A57D8"/>
    <w:rsid w:val="378001A4"/>
    <w:rsid w:val="388F502F"/>
    <w:rsid w:val="3EBB3F8B"/>
    <w:rsid w:val="4218688E"/>
    <w:rsid w:val="448CA477"/>
    <w:rsid w:val="45E6D9A0"/>
    <w:rsid w:val="4741DB98"/>
    <w:rsid w:val="47995F77"/>
    <w:rsid w:val="49D17BF3"/>
    <w:rsid w:val="4E7456FF"/>
    <w:rsid w:val="522356F0"/>
    <w:rsid w:val="5BF5CFC2"/>
    <w:rsid w:val="5E4871DE"/>
    <w:rsid w:val="63D7C0D4"/>
    <w:rsid w:val="65574872"/>
    <w:rsid w:val="67FCE504"/>
    <w:rsid w:val="68B2EFE3"/>
    <w:rsid w:val="6EA198F0"/>
    <w:rsid w:val="7040DA35"/>
    <w:rsid w:val="768E6D9C"/>
    <w:rsid w:val="768FF084"/>
    <w:rsid w:val="7CA269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758C"/>
  <w15:docId w15:val="{2B56760E-2A22-4C90-8673-9B26EE89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96BBC"/>
    <w:pPr>
      <w:spacing w:line="288" w:lineRule="auto"/>
    </w:pPr>
  </w:style>
  <w:style w:type="paragraph" w:styleId="Otsikko1">
    <w:name w:val="heading 1"/>
    <w:aliases w:val="_Pääotsikko"/>
    <w:basedOn w:val="Normaali"/>
    <w:next w:val="Leipteksti"/>
    <w:link w:val="Otsikko1Char"/>
    <w:uiPriority w:val="9"/>
    <w:qFormat/>
    <w:rsid w:val="00EF6D5C"/>
    <w:pPr>
      <w:keepNext/>
      <w:keepLines/>
      <w:numPr>
        <w:numId w:val="24"/>
      </w:numPr>
      <w:spacing w:after="220"/>
      <w:outlineLvl w:val="0"/>
    </w:pPr>
    <w:rPr>
      <w:rFonts w:ascii="Arial" w:hAnsi="Arial" w:cstheme="majorBidi"/>
      <w:b/>
      <w:bCs/>
      <w:sz w:val="32"/>
      <w:szCs w:val="28"/>
    </w:rPr>
  </w:style>
  <w:style w:type="paragraph" w:styleId="Otsikko2">
    <w:name w:val="heading 2"/>
    <w:aliases w:val="_1 Otsikko"/>
    <w:basedOn w:val="Normaali"/>
    <w:next w:val="Leipteksti"/>
    <w:link w:val="Otsikko2Char"/>
    <w:uiPriority w:val="9"/>
    <w:qFormat/>
    <w:rsid w:val="00ED1832"/>
    <w:pPr>
      <w:keepNext/>
      <w:keepLines/>
      <w:numPr>
        <w:ilvl w:val="1"/>
        <w:numId w:val="24"/>
      </w:numPr>
      <w:spacing w:after="220"/>
      <w:outlineLvl w:val="1"/>
    </w:pPr>
    <w:rPr>
      <w:rFonts w:ascii="Arial" w:eastAsiaTheme="majorEastAsia" w:hAnsi="Arial" w:cstheme="majorBidi"/>
      <w:b/>
      <w:bCs/>
      <w:sz w:val="28"/>
      <w:szCs w:val="26"/>
    </w:rPr>
  </w:style>
  <w:style w:type="paragraph" w:styleId="Otsikko3">
    <w:name w:val="heading 3"/>
    <w:aliases w:val="_1.1 Otsikko"/>
    <w:basedOn w:val="Normaali"/>
    <w:next w:val="Leipteksti"/>
    <w:link w:val="Otsikko3Char"/>
    <w:uiPriority w:val="9"/>
    <w:qFormat/>
    <w:rsid w:val="00EF6D5C"/>
    <w:pPr>
      <w:keepNext/>
      <w:keepLines/>
      <w:numPr>
        <w:ilvl w:val="2"/>
        <w:numId w:val="24"/>
      </w:numPr>
      <w:spacing w:after="220"/>
      <w:outlineLvl w:val="2"/>
    </w:pPr>
    <w:rPr>
      <w:rFonts w:ascii="Arial" w:eastAsiaTheme="majorEastAsia" w:hAnsi="Arial" w:cstheme="majorBidi"/>
      <w:b/>
      <w:bCs/>
      <w:sz w:val="24"/>
      <w:szCs w:val="20"/>
    </w:rPr>
  </w:style>
  <w:style w:type="paragraph" w:styleId="Otsikko4">
    <w:name w:val="heading 4"/>
    <w:aliases w:val="_1.1.1 Otsikko"/>
    <w:basedOn w:val="Normaali"/>
    <w:next w:val="Leipteksti"/>
    <w:link w:val="Otsikko4Char"/>
    <w:uiPriority w:val="9"/>
    <w:qFormat/>
    <w:rsid w:val="00EF6D5C"/>
    <w:pPr>
      <w:keepNext/>
      <w:keepLines/>
      <w:numPr>
        <w:ilvl w:val="3"/>
        <w:numId w:val="24"/>
      </w:numPr>
      <w:spacing w:after="220"/>
      <w:outlineLvl w:val="3"/>
    </w:pPr>
    <w:rPr>
      <w:rFonts w:ascii="Arial" w:eastAsiaTheme="majorEastAsia" w:hAnsi="Arial" w:cstheme="majorBidi"/>
      <w:b/>
      <w:bCs/>
      <w:iCs/>
      <w:szCs w:val="20"/>
    </w:rPr>
  </w:style>
  <w:style w:type="paragraph" w:styleId="Otsikko5">
    <w:name w:val="heading 5"/>
    <w:aliases w:val="_1.1.1.1 Otsikko"/>
    <w:basedOn w:val="Normaali"/>
    <w:next w:val="Leipteksti"/>
    <w:link w:val="Otsikko5Char"/>
    <w:uiPriority w:val="9"/>
    <w:qFormat/>
    <w:rsid w:val="002C4AFB"/>
    <w:pPr>
      <w:keepNext/>
      <w:keepLines/>
      <w:numPr>
        <w:ilvl w:val="4"/>
        <w:numId w:val="24"/>
      </w:numPr>
      <w:spacing w:after="220"/>
      <w:outlineLvl w:val="4"/>
    </w:pPr>
    <w:rPr>
      <w:rFonts w:ascii="Arial" w:eastAsiaTheme="majorEastAsia" w:hAnsi="Arial" w:cstheme="majorHAnsi"/>
      <w:szCs w:val="20"/>
    </w:rPr>
  </w:style>
  <w:style w:type="paragraph" w:styleId="Otsikko6">
    <w:name w:val="heading 6"/>
    <w:aliases w:val="_1.1.1.1.1 Otsikko"/>
    <w:basedOn w:val="Normaali"/>
    <w:next w:val="Leipteksti"/>
    <w:link w:val="Otsikko6Char"/>
    <w:uiPriority w:val="9"/>
    <w:qFormat/>
    <w:rsid w:val="00EF6D5C"/>
    <w:pPr>
      <w:keepNext/>
      <w:keepLines/>
      <w:numPr>
        <w:ilvl w:val="5"/>
        <w:numId w:val="24"/>
      </w:numPr>
      <w:spacing w:after="220"/>
      <w:outlineLvl w:val="5"/>
    </w:pPr>
    <w:rPr>
      <w:rFonts w:ascii="Arial" w:eastAsiaTheme="majorEastAsia" w:hAnsi="Arial" w:cstheme="majorBidi"/>
      <w:iCs/>
      <w:szCs w:val="20"/>
    </w:rPr>
  </w:style>
  <w:style w:type="paragraph" w:styleId="Otsikko7">
    <w:name w:val="heading 7"/>
    <w:aliases w:val="_1.1.1.1.1.1 Otsikko"/>
    <w:basedOn w:val="Normaali"/>
    <w:next w:val="Leipteksti"/>
    <w:link w:val="Otsikko7Char"/>
    <w:uiPriority w:val="9"/>
    <w:semiHidden/>
    <w:qFormat/>
    <w:rsid w:val="009D6C30"/>
    <w:pPr>
      <w:keepNext/>
      <w:keepLines/>
      <w:numPr>
        <w:ilvl w:val="6"/>
        <w:numId w:val="24"/>
      </w:numPr>
      <w:spacing w:after="220"/>
      <w:ind w:left="2126" w:right="2608" w:hanging="2126"/>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9D6C30"/>
    <w:pPr>
      <w:keepNext/>
      <w:keepLines/>
      <w:numPr>
        <w:ilvl w:val="7"/>
        <w:numId w:val="24"/>
      </w:numPr>
      <w:tabs>
        <w:tab w:val="clear" w:pos="1701"/>
      </w:tabs>
      <w:spacing w:after="220"/>
      <w:ind w:left="2410" w:hanging="2410"/>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9D6C30"/>
    <w:pPr>
      <w:keepNext/>
      <w:keepLines/>
      <w:numPr>
        <w:ilvl w:val="8"/>
        <w:numId w:val="24"/>
      </w:numPr>
      <w:tabs>
        <w:tab w:val="clear" w:pos="1701"/>
      </w:tabs>
      <w:spacing w:after="220"/>
      <w:ind w:left="2693" w:hanging="2693"/>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626933"/>
    <w:pPr>
      <w:spacing w:after="220"/>
      <w:ind w:left="1304"/>
    </w:pPr>
  </w:style>
  <w:style w:type="character" w:customStyle="1" w:styleId="LeiptekstiChar">
    <w:name w:val="Leipäteksti Char"/>
    <w:basedOn w:val="Kappaleenoletusfontti"/>
    <w:link w:val="Leipteksti"/>
    <w:uiPriority w:val="1"/>
    <w:rsid w:val="00626933"/>
  </w:style>
  <w:style w:type="paragraph" w:styleId="Eivli">
    <w:name w:val="No Spacing"/>
    <w:uiPriority w:val="2"/>
    <w:qFormat/>
    <w:rsid w:val="00626933"/>
    <w:pPr>
      <w:spacing w:line="288" w:lineRule="auto"/>
      <w:ind w:left="1304"/>
    </w:pPr>
  </w:style>
  <w:style w:type="character" w:customStyle="1" w:styleId="Otsikko1Char">
    <w:name w:val="Otsikko 1 Char"/>
    <w:aliases w:val="_Pääotsikko Char"/>
    <w:basedOn w:val="Kappaleenoletusfontti"/>
    <w:link w:val="Otsikko1"/>
    <w:uiPriority w:val="9"/>
    <w:rsid w:val="00EF6D5C"/>
    <w:rPr>
      <w:rFonts w:ascii="Arial" w:hAnsi="Arial" w:cstheme="majorBidi"/>
      <w:b/>
      <w:bCs/>
      <w:sz w:val="32"/>
      <w:szCs w:val="28"/>
    </w:rPr>
  </w:style>
  <w:style w:type="character" w:customStyle="1" w:styleId="Otsikko2Char">
    <w:name w:val="Otsikko 2 Char"/>
    <w:aliases w:val="_1 Otsikko Char"/>
    <w:basedOn w:val="Kappaleenoletusfontti"/>
    <w:link w:val="Otsikko2"/>
    <w:uiPriority w:val="9"/>
    <w:rsid w:val="00ED1832"/>
    <w:rPr>
      <w:rFonts w:ascii="Arial" w:eastAsiaTheme="majorEastAsia" w:hAnsi="Arial" w:cstheme="majorBidi"/>
      <w:b/>
      <w:bCs/>
      <w:sz w:val="28"/>
      <w:szCs w:val="26"/>
    </w:rPr>
  </w:style>
  <w:style w:type="character" w:customStyle="1" w:styleId="Otsikko3Char">
    <w:name w:val="Otsikko 3 Char"/>
    <w:aliases w:val="_1.1 Otsikko Char"/>
    <w:basedOn w:val="Kappaleenoletusfontti"/>
    <w:link w:val="Otsikko3"/>
    <w:uiPriority w:val="9"/>
    <w:rsid w:val="00EF6D5C"/>
    <w:rPr>
      <w:rFonts w:ascii="Arial" w:eastAsiaTheme="majorEastAsia" w:hAnsi="Arial" w:cstheme="majorBidi"/>
      <w:b/>
      <w:bCs/>
      <w:sz w:val="24"/>
      <w:szCs w:val="20"/>
    </w:rPr>
  </w:style>
  <w:style w:type="character" w:customStyle="1" w:styleId="Otsikko4Char">
    <w:name w:val="Otsikko 4 Char"/>
    <w:aliases w:val="_1.1.1 Otsikko Char"/>
    <w:basedOn w:val="Kappaleenoletusfontti"/>
    <w:link w:val="Otsikko4"/>
    <w:uiPriority w:val="9"/>
    <w:rsid w:val="00EF6D5C"/>
    <w:rPr>
      <w:rFonts w:ascii="Arial" w:eastAsiaTheme="majorEastAsia" w:hAnsi="Arial" w:cstheme="majorBidi"/>
      <w:b/>
      <w:bCs/>
      <w:iCs/>
      <w:szCs w:val="20"/>
    </w:rPr>
  </w:style>
  <w:style w:type="character" w:customStyle="1" w:styleId="Otsikko5Char">
    <w:name w:val="Otsikko 5 Char"/>
    <w:aliases w:val="_1.1.1.1 Otsikko Char"/>
    <w:basedOn w:val="Kappaleenoletusfontti"/>
    <w:link w:val="Otsikko5"/>
    <w:uiPriority w:val="9"/>
    <w:rsid w:val="002C4AFB"/>
    <w:rPr>
      <w:rFonts w:ascii="Arial" w:eastAsiaTheme="majorEastAsia" w:hAnsi="Arial" w:cstheme="majorHAnsi"/>
      <w:szCs w:val="20"/>
    </w:rPr>
  </w:style>
  <w:style w:type="character" w:customStyle="1" w:styleId="Otsikko6Char">
    <w:name w:val="Otsikko 6 Char"/>
    <w:aliases w:val="_1.1.1.1.1 Otsikko Char"/>
    <w:basedOn w:val="Kappaleenoletusfontti"/>
    <w:link w:val="Otsikko6"/>
    <w:uiPriority w:val="9"/>
    <w:rsid w:val="00EF6D5C"/>
    <w:rPr>
      <w:rFonts w:ascii="Arial" w:eastAsiaTheme="majorEastAsia" w:hAnsi="Arial" w:cstheme="majorBidi"/>
      <w:iCs/>
      <w:szCs w:val="20"/>
    </w:rPr>
  </w:style>
  <w:style w:type="character" w:customStyle="1" w:styleId="Otsikko7Char">
    <w:name w:val="Otsikko 7 Char"/>
    <w:aliases w:val="_1.1.1.1.1.1 Otsikko Char"/>
    <w:basedOn w:val="Kappaleenoletusfontti"/>
    <w:link w:val="Otsikko7"/>
    <w:uiPriority w:val="9"/>
    <w:semiHidden/>
    <w:rsid w:val="00007081"/>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2C4AFB"/>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2C4AFB"/>
    <w:rPr>
      <w:rFonts w:ascii="Arial" w:eastAsiaTheme="majorEastAsia" w:hAnsi="Arial" w:cstheme="majorBidi"/>
      <w:iCs/>
      <w:szCs w:val="20"/>
    </w:rPr>
  </w:style>
  <w:style w:type="paragraph" w:styleId="Otsikko">
    <w:name w:val="Title"/>
    <w:basedOn w:val="Normaali"/>
    <w:next w:val="Leipteksti"/>
    <w:link w:val="OtsikkoChar"/>
    <w:uiPriority w:val="10"/>
    <w:semiHidden/>
    <w:qFormat/>
    <w:rsid w:val="004830C9"/>
    <w:pPr>
      <w:keepNext/>
      <w:keepLines/>
      <w:spacing w:after="220"/>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semiHidden/>
    <w:rsid w:val="002836EE"/>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830C9"/>
    <w:pPr>
      <w:spacing w:before="200"/>
    </w:pPr>
    <w:rPr>
      <w:noProof/>
      <w:sz w:val="20"/>
    </w:rPr>
  </w:style>
  <w:style w:type="character" w:customStyle="1" w:styleId="AlatunnisteChar">
    <w:name w:val="Alatunniste Char"/>
    <w:basedOn w:val="Kappaleenoletusfontti"/>
    <w:link w:val="Alatunniste"/>
    <w:uiPriority w:val="99"/>
    <w:rsid w:val="004830C9"/>
    <w:rPr>
      <w:noProof/>
      <w:sz w:val="20"/>
    </w:rPr>
  </w:style>
  <w:style w:type="paragraph" w:styleId="Yltunniste">
    <w:name w:val="header"/>
    <w:basedOn w:val="Normaali"/>
    <w:link w:val="YltunnisteChar"/>
    <w:uiPriority w:val="99"/>
    <w:rsid w:val="004830C9"/>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830C9"/>
  </w:style>
  <w:style w:type="paragraph" w:styleId="Sisllysluettelonotsikko">
    <w:name w:val="TOC Heading"/>
    <w:basedOn w:val="Otsikko1"/>
    <w:next w:val="Normaali"/>
    <w:uiPriority w:val="39"/>
    <w:rsid w:val="004830C9"/>
    <w:pPr>
      <w:spacing w:before="480" w:after="0"/>
      <w:outlineLvl w:val="9"/>
    </w:pPr>
  </w:style>
  <w:style w:type="paragraph" w:styleId="Sisluet1">
    <w:name w:val="toc 1"/>
    <w:basedOn w:val="Normaali"/>
    <w:next w:val="Normaali"/>
    <w:autoRedefine/>
    <w:uiPriority w:val="39"/>
    <w:rsid w:val="004830C9"/>
    <w:pPr>
      <w:spacing w:after="100"/>
      <w:ind w:left="851" w:hanging="851"/>
    </w:pPr>
  </w:style>
  <w:style w:type="paragraph" w:styleId="Sisluet2">
    <w:name w:val="toc 2"/>
    <w:basedOn w:val="Normaali"/>
    <w:next w:val="Normaali"/>
    <w:autoRedefine/>
    <w:uiPriority w:val="39"/>
    <w:rsid w:val="004830C9"/>
    <w:pPr>
      <w:spacing w:after="100"/>
      <w:ind w:left="1418" w:hanging="851"/>
    </w:pPr>
  </w:style>
  <w:style w:type="paragraph" w:styleId="Sisluet3">
    <w:name w:val="toc 3"/>
    <w:basedOn w:val="Normaali"/>
    <w:next w:val="Normaali"/>
    <w:autoRedefine/>
    <w:uiPriority w:val="39"/>
    <w:rsid w:val="004830C9"/>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6"/>
    <w:qFormat/>
    <w:rsid w:val="00626933"/>
    <w:pPr>
      <w:numPr>
        <w:numId w:val="14"/>
      </w:numPr>
      <w:spacing w:after="220"/>
      <w:ind w:left="1661" w:hanging="357"/>
      <w:contextualSpacing/>
    </w:pPr>
  </w:style>
  <w:style w:type="paragraph" w:styleId="Merkittyluettelo">
    <w:name w:val="List Bullet"/>
    <w:basedOn w:val="Normaali"/>
    <w:uiPriority w:val="96"/>
    <w:qFormat/>
    <w:rsid w:val="00626933"/>
    <w:pPr>
      <w:numPr>
        <w:numId w:val="13"/>
      </w:numPr>
      <w:spacing w:after="220"/>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paragraph" w:styleId="Leipteksti2">
    <w:name w:val="Body Text 2"/>
    <w:basedOn w:val="Normaali"/>
    <w:link w:val="Leipteksti2Char"/>
    <w:uiPriority w:val="99"/>
    <w:semiHidden/>
    <w:unhideWhenUsed/>
    <w:rsid w:val="004830C9"/>
    <w:pPr>
      <w:spacing w:after="120" w:line="480" w:lineRule="auto"/>
    </w:pPr>
  </w:style>
  <w:style w:type="character" w:customStyle="1" w:styleId="Leipteksti2Char">
    <w:name w:val="Leipäteksti 2 Char"/>
    <w:basedOn w:val="Kappaleenoletusfontti"/>
    <w:link w:val="Leipteksti2"/>
    <w:uiPriority w:val="99"/>
    <w:semiHidden/>
    <w:rsid w:val="004830C9"/>
  </w:style>
  <w:style w:type="paragraph" w:customStyle="1" w:styleId="Aloitustiedot">
    <w:name w:val="Aloitustiedot"/>
    <w:basedOn w:val="Normaali"/>
    <w:next w:val="Eivli"/>
    <w:uiPriority w:val="97"/>
    <w:qFormat/>
    <w:rsid w:val="00A64642"/>
    <w:pPr>
      <w:tabs>
        <w:tab w:val="left" w:pos="2608"/>
      </w:tabs>
      <w:spacing w:after="220"/>
      <w:ind w:left="1304" w:hanging="1304"/>
    </w:pPr>
  </w:style>
  <w:style w:type="paragraph" w:customStyle="1" w:styleId="Osallistujat">
    <w:name w:val="Osallistujat"/>
    <w:basedOn w:val="Normaali"/>
    <w:next w:val="Eivli"/>
    <w:uiPriority w:val="98"/>
    <w:qFormat/>
    <w:rsid w:val="00A64642"/>
    <w:pPr>
      <w:ind w:left="1304" w:hanging="1304"/>
    </w:pPr>
  </w:style>
  <w:style w:type="paragraph" w:customStyle="1" w:styleId="OsallistujatEivli">
    <w:name w:val="Osallistujat_Ei väliä"/>
    <w:uiPriority w:val="98"/>
    <w:qFormat/>
    <w:rsid w:val="00A64642"/>
    <w:pPr>
      <w:spacing w:line="288" w:lineRule="auto"/>
      <w:ind w:left="1304"/>
    </w:pPr>
  </w:style>
  <w:style w:type="paragraph" w:styleId="Luettelokappale">
    <w:name w:val="List Paragraph"/>
    <w:basedOn w:val="Normaali"/>
    <w:uiPriority w:val="34"/>
    <w:semiHidden/>
    <w:qFormat/>
    <w:rsid w:val="007D6525"/>
    <w:pPr>
      <w:ind w:left="720"/>
      <w:contextualSpacing/>
    </w:pPr>
  </w:style>
  <w:style w:type="character" w:styleId="Hyperlinkki">
    <w:name w:val="Hyperlink"/>
    <w:unhideWhenUsed/>
    <w:rsid w:val="007D6525"/>
    <w:rPr>
      <w:color w:val="0563C1"/>
      <w:u w:val="single"/>
    </w:rPr>
  </w:style>
  <w:style w:type="character" w:styleId="Korostus">
    <w:name w:val="Emphasis"/>
    <w:basedOn w:val="Kappaleenoletusfontti"/>
    <w:uiPriority w:val="20"/>
    <w:qFormat/>
    <w:rsid w:val="007D6525"/>
    <w:rPr>
      <w:i/>
      <w:iCs/>
    </w:rPr>
  </w:style>
  <w:style w:type="paragraph" w:customStyle="1" w:styleId="Vlilotsikko">
    <w:name w:val="Välilotsikko"/>
    <w:basedOn w:val="Normaali"/>
    <w:link w:val="VlilotsikkoChar"/>
    <w:qFormat/>
    <w:rsid w:val="007D6525"/>
    <w:pPr>
      <w:spacing w:line="240" w:lineRule="auto"/>
    </w:pPr>
    <w:rPr>
      <w:rFonts w:ascii="Arial" w:eastAsia="Times New Roman" w:hAnsi="Arial" w:cs="Arial"/>
      <w:b/>
      <w:bCs/>
      <w:noProof/>
      <w:lang w:val="en-US"/>
    </w:rPr>
  </w:style>
  <w:style w:type="character" w:customStyle="1" w:styleId="VlilotsikkoChar">
    <w:name w:val="Välilotsikko Char"/>
    <w:basedOn w:val="Kappaleenoletusfontti"/>
    <w:link w:val="Vlilotsikko"/>
    <w:rsid w:val="007D6525"/>
    <w:rPr>
      <w:rFonts w:ascii="Arial" w:eastAsia="Times New Roman" w:hAnsi="Arial" w:cs="Arial"/>
      <w:b/>
      <w:bCs/>
      <w:noProof/>
      <w:lang w:val="en-US"/>
    </w:rPr>
  </w:style>
  <w:style w:type="paragraph" w:customStyle="1" w:styleId="Numerointi">
    <w:name w:val="Numerointi)"/>
    <w:basedOn w:val="Luettelokappale"/>
    <w:link w:val="NumerointiChar"/>
    <w:qFormat/>
    <w:rsid w:val="007D6525"/>
    <w:pPr>
      <w:numPr>
        <w:numId w:val="32"/>
      </w:numPr>
      <w:spacing w:line="240" w:lineRule="atLeast"/>
      <w:ind w:left="357" w:hanging="357"/>
    </w:pPr>
    <w:rPr>
      <w:rFonts w:ascii="Arial" w:hAnsi="Arial" w:cs="Arial"/>
    </w:rPr>
  </w:style>
  <w:style w:type="character" w:customStyle="1" w:styleId="NumerointiChar">
    <w:name w:val="Numerointi) Char"/>
    <w:basedOn w:val="Kappaleenoletusfontti"/>
    <w:link w:val="Numerointi"/>
    <w:rsid w:val="007D6525"/>
    <w:rPr>
      <w:rFonts w:ascii="Arial" w:hAnsi="Arial" w:cs="Arial"/>
    </w:rPr>
  </w:style>
  <w:style w:type="paragraph" w:customStyle="1" w:styleId="Kappale">
    <w:name w:val="Kappale"/>
    <w:basedOn w:val="Normaali"/>
    <w:link w:val="KappaleChar"/>
    <w:qFormat/>
    <w:rsid w:val="007D6525"/>
    <w:pPr>
      <w:numPr>
        <w:ilvl w:val="12"/>
      </w:numPr>
      <w:spacing w:line="240" w:lineRule="auto"/>
    </w:pPr>
    <w:rPr>
      <w:rFonts w:ascii="Arial" w:eastAsia="Times New Roman" w:hAnsi="Arial" w:cs="Times New Roman"/>
      <w:noProof/>
      <w:szCs w:val="20"/>
    </w:rPr>
  </w:style>
  <w:style w:type="character" w:customStyle="1" w:styleId="KappaleChar">
    <w:name w:val="Kappale Char"/>
    <w:basedOn w:val="Kappaleenoletusfontti"/>
    <w:link w:val="Kappale"/>
    <w:rsid w:val="007D6525"/>
    <w:rPr>
      <w:rFonts w:ascii="Arial" w:eastAsia="Times New Roman" w:hAnsi="Arial"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siointi2.oikeus.fi/hallintotuomioistuim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skh2\AppData\Roaming\Microsoft\Templates\Espoon%20kaupunki\Koko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ED874AF57464394E60B39B83C1140"/>
        <w:category>
          <w:name w:val="Yleiset"/>
          <w:gallery w:val="placeholder"/>
        </w:category>
        <w:types>
          <w:type w:val="bbPlcHdr"/>
        </w:types>
        <w:behaviors>
          <w:behavior w:val="content"/>
        </w:behaviors>
        <w:guid w:val="{703CE8A1-330D-4AE1-A92D-1B2DA7D62BA4}"/>
      </w:docPartPr>
      <w:docPartBody>
        <w:p w:rsidR="008C1D60" w:rsidRDefault="00772855">
          <w:pPr>
            <w:pStyle w:val="B2BED874AF57464394E60B39B83C1140"/>
          </w:pPr>
          <w:r w:rsidRPr="009741D2">
            <w:rPr>
              <w:rStyle w:val="Paikkamerkkiteksti"/>
              <w:highlight w:val="lightGray"/>
            </w:rPr>
            <w:t>[Otsikko]</w:t>
          </w:r>
        </w:p>
      </w:docPartBody>
    </w:docPart>
    <w:docPart>
      <w:docPartPr>
        <w:name w:val="7FE44C7AB0904658999B86C2B8D1CCAA"/>
        <w:category>
          <w:name w:val="Yleiset"/>
          <w:gallery w:val="placeholder"/>
        </w:category>
        <w:types>
          <w:type w:val="bbPlcHdr"/>
        </w:types>
        <w:behaviors>
          <w:behavior w:val="content"/>
        </w:behaviors>
        <w:guid w:val="{4BCE50CC-633A-45D1-B22D-D2E95FE25B97}"/>
      </w:docPartPr>
      <w:docPartBody>
        <w:p w:rsidR="008C1D60" w:rsidRDefault="00772855" w:rsidP="00772855">
          <w:pPr>
            <w:pStyle w:val="7FE44C7AB0904658999B86C2B8D1CCAA"/>
          </w:pPr>
          <w:r w:rsidRPr="004B0261">
            <w:rPr>
              <w:b/>
            </w:rPr>
            <w:t>[Asiakirjatyyppi]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5"/>
    <w:rsid w:val="000270D4"/>
    <w:rsid w:val="000B529E"/>
    <w:rsid w:val="001E316A"/>
    <w:rsid w:val="001F4B24"/>
    <w:rsid w:val="0022354B"/>
    <w:rsid w:val="00260D5F"/>
    <w:rsid w:val="002D304A"/>
    <w:rsid w:val="004B6A8A"/>
    <w:rsid w:val="00545885"/>
    <w:rsid w:val="005756D0"/>
    <w:rsid w:val="006B3399"/>
    <w:rsid w:val="00772855"/>
    <w:rsid w:val="007D233B"/>
    <w:rsid w:val="008C1D60"/>
    <w:rsid w:val="009838E6"/>
    <w:rsid w:val="00AA793C"/>
    <w:rsid w:val="00AD0BDD"/>
    <w:rsid w:val="00BC1820"/>
    <w:rsid w:val="00C1004D"/>
    <w:rsid w:val="00E41FAA"/>
    <w:rsid w:val="00E55D1C"/>
    <w:rsid w:val="00ED6E02"/>
    <w:rsid w:val="00F27B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808080"/>
    </w:rPr>
  </w:style>
  <w:style w:type="paragraph" w:customStyle="1" w:styleId="B2BED874AF57464394E60B39B83C1140">
    <w:name w:val="B2BED874AF57464394E60B39B83C1140"/>
  </w:style>
  <w:style w:type="paragraph" w:customStyle="1" w:styleId="7FE44C7AB0904658999B86C2B8D1CCAA">
    <w:name w:val="7FE44C7AB0904658999B86C2B8D1CCAA"/>
    <w:rsid w:val="00772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220E430B090E4898F467DEEBA0C144" ma:contentTypeVersion="39" ma:contentTypeDescription="Create a new document." ma:contentTypeScope="" ma:versionID="54853d43d182f9a385098979dd8d3018">
  <xsd:schema xmlns:xsd="http://www.w3.org/2001/XMLSchema" xmlns:xs="http://www.w3.org/2001/XMLSchema" xmlns:p="http://schemas.microsoft.com/office/2006/metadata/properties" xmlns:ns1="http://schemas.microsoft.com/sharepoint/v3" xmlns:ns2="34c60ec2-d222-483d-b1eb-b340d3faa94a" xmlns:ns3="0e950b82-3428-45c4-8e73-aeaf86893e66" xmlns:ns4="f394dcf1-111c-4b4d-9684-7081a3ddc9d3" targetNamespace="http://schemas.microsoft.com/office/2006/metadata/properties" ma:root="true" ma:fieldsID="e466bc6563123633fb7d697f4debb514" ns1:_="" ns2:_="" ns3:_="" ns4:_="">
    <xsd:import namespace="http://schemas.microsoft.com/sharepoint/v3"/>
    <xsd:import namespace="34c60ec2-d222-483d-b1eb-b340d3faa94a"/>
    <xsd:import namespace="0e950b82-3428-45c4-8e73-aeaf86893e66"/>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60ec2-d222-483d-b1eb-b340d3fa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50b82-3428-45c4-8e73-aeaf86893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7d5fee37-321f-4986-b400-7a368c1f0643}" ma:internalName="TaxCatchAll" ma:showField="CatchAllData" ma:web="0e950b82-3428-45c4-8e73-aeaf8689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Type xmlns="34c60ec2-d222-483d-b1eb-b340d3faa94a" xsi:nil="true"/>
    <DefaultSectionNames xmlns="34c60ec2-d222-483d-b1eb-b340d3faa94a" xsi:nil="true"/>
    <Owner xmlns="34c60ec2-d222-483d-b1eb-b340d3faa94a">
      <UserInfo>
        <DisplayName/>
        <AccountId xsi:nil="true"/>
        <AccountType/>
      </UserInfo>
    </Owner>
    <NotebookType xmlns="34c60ec2-d222-483d-b1eb-b340d3faa94a" xsi:nil="true"/>
    <AppVersion xmlns="34c60ec2-d222-483d-b1eb-b340d3faa94a" xsi:nil="true"/>
    <Self_Registration_Enabled xmlns="34c60ec2-d222-483d-b1eb-b340d3faa94a" xsi:nil="true"/>
    <CultureName xmlns="34c60ec2-d222-483d-b1eb-b340d3faa94a" xsi:nil="true"/>
    <Is_Collaboration_Space_Locked xmlns="34c60ec2-d222-483d-b1eb-b340d3faa94a" xsi:nil="true"/>
    <Leaders xmlns="34c60ec2-d222-483d-b1eb-b340d3faa94a">
      <UserInfo>
        <DisplayName/>
        <AccountId xsi:nil="true"/>
        <AccountType/>
      </UserInfo>
    </Leaders>
    <Templates xmlns="34c60ec2-d222-483d-b1eb-b340d3faa94a" xsi:nil="true"/>
    <Members xmlns="34c60ec2-d222-483d-b1eb-b340d3faa94a">
      <UserInfo>
        <DisplayName/>
        <AccountId xsi:nil="true"/>
        <AccountType/>
      </UserInfo>
    </Members>
    <Member_Groups xmlns="34c60ec2-d222-483d-b1eb-b340d3faa94a">
      <UserInfo>
        <DisplayName/>
        <AccountId xsi:nil="true"/>
        <AccountType/>
      </UserInfo>
    </Member_Groups>
    <Teams_Channel_Section_Location xmlns="34c60ec2-d222-483d-b1eb-b340d3faa94a" xsi:nil="true"/>
    <Invited_Members xmlns="34c60ec2-d222-483d-b1eb-b340d3faa94a" xsi:nil="true"/>
    <LMS_Mappings xmlns="34c60ec2-d222-483d-b1eb-b340d3faa94a" xsi:nil="true"/>
    <IsNotebookLocked xmlns="34c60ec2-d222-483d-b1eb-b340d3faa94a" xsi:nil="true"/>
    <Distribution_Groups xmlns="34c60ec2-d222-483d-b1eb-b340d3faa94a" xsi:nil="true"/>
    <lcf76f155ced4ddcb4097134ff3c332f xmlns="34c60ec2-d222-483d-b1eb-b340d3faa94a">
      <Terms xmlns="http://schemas.microsoft.com/office/infopath/2007/PartnerControls"/>
    </lcf76f155ced4ddcb4097134ff3c332f>
    <TeamsChannelId xmlns="34c60ec2-d222-483d-b1eb-b340d3faa94a" xsi:nil="true"/>
    <Invited_Leaders xmlns="34c60ec2-d222-483d-b1eb-b340d3faa94a" xsi:nil="true"/>
    <Math_Settings xmlns="34c60ec2-d222-483d-b1eb-b340d3faa94a" xsi:nil="true"/>
    <Has_Leaders_Only_SectionGroup xmlns="34c60ec2-d222-483d-b1eb-b340d3faa94a" xsi:nil="true"/>
    <TaxCatchAll xmlns="f394dcf1-111c-4b4d-9684-7081a3ddc9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9DDBAC-5EB0-400B-B2FC-96D502A7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c60ec2-d222-483d-b1eb-b340d3faa94a"/>
    <ds:schemaRef ds:uri="0e950b82-3428-45c4-8e73-aeaf86893e66"/>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ED32-E62E-46FF-8115-7D8DAC5220F0}">
  <ds:schemaRefs>
    <ds:schemaRef ds:uri="http://schemas.microsoft.com/office/2006/metadata/properties"/>
    <ds:schemaRef ds:uri="http://schemas.microsoft.com/office/infopath/2007/PartnerControls"/>
    <ds:schemaRef ds:uri="http://schemas.microsoft.com/sharepoint/v3"/>
    <ds:schemaRef ds:uri="34c60ec2-d222-483d-b1eb-b340d3faa94a"/>
    <ds:schemaRef ds:uri="f394dcf1-111c-4b4d-9684-7081a3ddc9d3"/>
  </ds:schemaRefs>
</ds:datastoreItem>
</file>

<file path=customXml/itemProps4.xml><?xml version="1.0" encoding="utf-8"?>
<ds:datastoreItem xmlns:ds="http://schemas.openxmlformats.org/officeDocument/2006/customXml" ds:itemID="{7C44CAC1-8820-44C1-B26F-33E5D3856065}">
  <ds:schemaRefs>
    <ds:schemaRef ds:uri="http://schemas.microsoft.com/sharepoint/v3/contenttype/forms"/>
  </ds:schemaRefs>
</ds:datastoreItem>
</file>

<file path=customXml/itemProps5.xml><?xml version="1.0" encoding="utf-8"?>
<ds:datastoreItem xmlns:ds="http://schemas.openxmlformats.org/officeDocument/2006/customXml" ds:itemID="{201CC2F2-7584-42FC-9E32-5E156DF0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Kokousasiakirja.dotx</Template>
  <TotalTime>17</TotalTime>
  <Pages>6</Pages>
  <Words>891</Words>
  <Characters>7225</Characters>
  <Application>Microsoft Office Word</Application>
  <DocSecurity>0</DocSecurity>
  <Lines>60</Lines>
  <Paragraphs>16</Paragraphs>
  <ScaleCrop>false</ScaleCrop>
  <Manager/>
  <Company>Espoon kaupunki</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Juvanpuiston koulun johtokunta</dc:title>
  <dc:subject>Esityslista / Pöytäkirja</dc:subject>
  <dc:creator>Träskelin Heidi</dc:creator>
  <cp:keywords/>
  <cp:lastModifiedBy>Lahtinen Pia</cp:lastModifiedBy>
  <cp:revision>22</cp:revision>
  <cp:lastPrinted>2025-10-03T05:41:00Z</cp:lastPrinted>
  <dcterms:created xsi:type="dcterms:W3CDTF">2025-09-16T11:54:00Z</dcterms:created>
  <dcterms:modified xsi:type="dcterms:W3CDTF">2025-10-03T05:45:00Z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0x010100A1220E430B090E4898F467DEEBA0C144</vt:lpwstr>
  </property>
  <property fmtid="{D5CDD505-2E9C-101B-9397-08002B2CF9AE}" pid="3" name="MediaServiceImageTags">
    <vt:lpwstr/>
  </property>
</Properties>
</file>