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C89D" w14:textId="25352001" w:rsidR="00605977" w:rsidRPr="00F87B75" w:rsidRDefault="009E54D7" w:rsidP="00BF7094">
      <w:pPr>
        <w:autoSpaceDE w:val="0"/>
        <w:autoSpaceDN w:val="0"/>
        <w:adjustRightInd w:val="0"/>
        <w:spacing w:before="10" w:afterLines="20" w:after="48"/>
        <w:rPr>
          <w:rFonts w:asciiTheme="minorHAnsi" w:hAnsiTheme="minorHAnsi" w:cstheme="minorHAnsi"/>
          <w:sz w:val="16"/>
          <w:szCs w:val="16"/>
        </w:rPr>
      </w:pPr>
      <w:r w:rsidRPr="00F87B75">
        <w:rPr>
          <w:rFonts w:asciiTheme="minorHAnsi" w:hAnsiTheme="minorHAnsi" w:cstheme="minorHAnsi"/>
          <w:sz w:val="16"/>
          <w:szCs w:val="16"/>
        </w:rPr>
        <w:t xml:space="preserve">Kasvun ja oppimisen lautakunta on </w:t>
      </w:r>
      <w:r w:rsidR="009245C9" w:rsidRPr="00F87B75">
        <w:rPr>
          <w:rFonts w:asciiTheme="minorHAnsi" w:hAnsiTheme="minorHAnsi" w:cstheme="minorHAnsi"/>
          <w:sz w:val="16"/>
          <w:szCs w:val="16"/>
        </w:rPr>
        <w:t xml:space="preserve">15.6.2022 § 104 </w:t>
      </w:r>
      <w:r w:rsidRPr="00F87B75">
        <w:rPr>
          <w:rFonts w:asciiTheme="minorHAnsi" w:hAnsiTheme="minorHAnsi" w:cstheme="minorHAnsi"/>
          <w:sz w:val="16"/>
          <w:szCs w:val="16"/>
        </w:rPr>
        <w:t xml:space="preserve">päättänyt A2-kielen opiskelun keskeyttämisperusteista. </w:t>
      </w:r>
      <w:r w:rsidR="00A73F42" w:rsidRPr="00F87B75">
        <w:rPr>
          <w:rFonts w:asciiTheme="minorHAnsi" w:hAnsiTheme="minorHAnsi" w:cstheme="minorHAnsi"/>
          <w:sz w:val="16"/>
          <w:szCs w:val="16"/>
        </w:rPr>
        <w:t xml:space="preserve">Perusteet </w:t>
      </w:r>
      <w:r w:rsidR="00AA48FA" w:rsidRPr="00F87B75">
        <w:rPr>
          <w:rFonts w:asciiTheme="minorHAnsi" w:hAnsiTheme="minorHAnsi" w:cstheme="minorHAnsi"/>
          <w:sz w:val="16"/>
          <w:szCs w:val="16"/>
        </w:rPr>
        <w:t xml:space="preserve">löytyvät </w:t>
      </w:r>
      <w:r w:rsidR="00572C8C" w:rsidRPr="00F87B75">
        <w:rPr>
          <w:rFonts w:asciiTheme="minorHAnsi" w:hAnsiTheme="minorHAnsi" w:cstheme="minorHAnsi"/>
          <w:sz w:val="16"/>
          <w:szCs w:val="16"/>
        </w:rPr>
        <w:t>Espoon kaupungin suomenkielisen perusopetuksen opetussuunnitelman perustei</w:t>
      </w:r>
      <w:r w:rsidR="00605977" w:rsidRPr="00F87B75">
        <w:rPr>
          <w:rFonts w:asciiTheme="minorHAnsi" w:hAnsiTheme="minorHAnsi" w:cstheme="minorHAnsi"/>
          <w:sz w:val="16"/>
          <w:szCs w:val="16"/>
        </w:rPr>
        <w:t>den lu</w:t>
      </w:r>
      <w:r w:rsidR="00AA48FA" w:rsidRPr="00F87B75">
        <w:rPr>
          <w:rFonts w:asciiTheme="minorHAnsi" w:hAnsiTheme="minorHAnsi" w:cstheme="minorHAnsi"/>
          <w:sz w:val="16"/>
          <w:szCs w:val="16"/>
        </w:rPr>
        <w:t>vusta</w:t>
      </w:r>
      <w:r w:rsidR="00605977" w:rsidRPr="00F87B75">
        <w:rPr>
          <w:rFonts w:asciiTheme="minorHAnsi" w:hAnsiTheme="minorHAnsi" w:cstheme="minorHAnsi"/>
          <w:sz w:val="16"/>
          <w:szCs w:val="16"/>
        </w:rPr>
        <w:t xml:space="preserve"> 1.4.</w:t>
      </w:r>
      <w:r w:rsidR="00AA48FA" w:rsidRPr="00F87B75">
        <w:rPr>
          <w:rFonts w:asciiTheme="minorHAnsi" w:hAnsiTheme="minorHAnsi" w:cstheme="minorHAnsi"/>
          <w:sz w:val="16"/>
          <w:szCs w:val="16"/>
        </w:rPr>
        <w:br/>
      </w:r>
      <w:hyperlink r:id="rId12" w:anchor="/fi/opetussuunnitelma/20942620/perusopetus/tekstikappale/28219433" w:history="1">
        <w:r w:rsidR="00605977" w:rsidRPr="00F87B75">
          <w:rPr>
            <w:rStyle w:val="Hyperlinkki"/>
            <w:rFonts w:asciiTheme="minorHAnsi" w:hAnsiTheme="minorHAnsi" w:cstheme="minorHAnsi"/>
            <w:sz w:val="16"/>
            <w:szCs w:val="16"/>
          </w:rPr>
          <w:t>Espoon kaupungin suomenkielisen perusopetuksen opetussuunnitelma - ePeru</w:t>
        </w:r>
        <w:r w:rsidR="00605977" w:rsidRPr="00F87B75">
          <w:rPr>
            <w:rStyle w:val="Hyperlinkki"/>
            <w:rFonts w:asciiTheme="minorHAnsi" w:hAnsiTheme="minorHAnsi" w:cstheme="minorHAnsi"/>
            <w:sz w:val="16"/>
            <w:szCs w:val="16"/>
          </w:rPr>
          <w:t>s</w:t>
        </w:r>
        <w:r w:rsidR="00605977" w:rsidRPr="00F87B75">
          <w:rPr>
            <w:rStyle w:val="Hyperlinkki"/>
            <w:rFonts w:asciiTheme="minorHAnsi" w:hAnsiTheme="minorHAnsi" w:cstheme="minorHAnsi"/>
            <w:sz w:val="16"/>
            <w:szCs w:val="16"/>
          </w:rPr>
          <w:t>teet (opintopolku.fi)</w:t>
        </w:r>
      </w:hyperlink>
    </w:p>
    <w:p w14:paraId="51ABDA2A" w14:textId="77777777" w:rsidR="00963D68" w:rsidRPr="00F87B75" w:rsidRDefault="00963D68" w:rsidP="00BF7094">
      <w:pPr>
        <w:autoSpaceDE w:val="0"/>
        <w:autoSpaceDN w:val="0"/>
        <w:adjustRightInd w:val="0"/>
        <w:spacing w:before="10" w:afterLines="20" w:after="48"/>
        <w:rPr>
          <w:rFonts w:asciiTheme="minorHAnsi" w:hAnsiTheme="minorHAnsi" w:cstheme="minorHAnsi"/>
          <w:sz w:val="16"/>
          <w:szCs w:val="16"/>
        </w:rPr>
      </w:pPr>
    </w:p>
    <w:p w14:paraId="473C6AB8" w14:textId="77777777" w:rsidR="00933B34" w:rsidRDefault="006B10A4" w:rsidP="00BF7094">
      <w:pPr>
        <w:autoSpaceDE w:val="0"/>
        <w:autoSpaceDN w:val="0"/>
        <w:adjustRightInd w:val="0"/>
        <w:spacing w:before="10" w:afterLines="20" w:after="48"/>
        <w:rPr>
          <w:rFonts w:asciiTheme="minorHAnsi" w:hAnsiTheme="minorHAnsi" w:cstheme="minorHAnsi"/>
          <w:sz w:val="16"/>
          <w:szCs w:val="16"/>
        </w:rPr>
      </w:pPr>
      <w:r w:rsidRPr="00F87B75">
        <w:rPr>
          <w:rFonts w:asciiTheme="minorHAnsi" w:hAnsiTheme="minorHAnsi" w:cstheme="minorHAnsi"/>
          <w:b/>
          <w:bCs/>
          <w:sz w:val="16"/>
          <w:szCs w:val="16"/>
        </w:rPr>
        <w:t>Keskustele</w:t>
      </w:r>
      <w:r w:rsidRPr="00F87B75">
        <w:rPr>
          <w:rFonts w:asciiTheme="minorHAnsi" w:hAnsiTheme="minorHAnsi" w:cstheme="minorHAnsi"/>
          <w:sz w:val="16"/>
          <w:szCs w:val="16"/>
        </w:rPr>
        <w:t xml:space="preserve"> e</w:t>
      </w:r>
      <w:r w:rsidR="001D7F5D" w:rsidRPr="00F87B75">
        <w:rPr>
          <w:rFonts w:asciiTheme="minorHAnsi" w:hAnsiTheme="minorHAnsi" w:cstheme="minorHAnsi"/>
          <w:sz w:val="16"/>
          <w:szCs w:val="16"/>
        </w:rPr>
        <w:t>nnen</w:t>
      </w:r>
      <w:r w:rsidR="00BF7094" w:rsidRPr="00F87B75">
        <w:rPr>
          <w:rFonts w:asciiTheme="minorHAnsi" w:hAnsiTheme="minorHAnsi" w:cstheme="minorHAnsi"/>
          <w:sz w:val="16"/>
          <w:szCs w:val="16"/>
        </w:rPr>
        <w:t xml:space="preserve"> tämän </w:t>
      </w:r>
      <w:r w:rsidR="001D7F5D" w:rsidRPr="00F87B75">
        <w:rPr>
          <w:rFonts w:asciiTheme="minorHAnsi" w:hAnsiTheme="minorHAnsi" w:cstheme="minorHAnsi"/>
          <w:sz w:val="16"/>
          <w:szCs w:val="16"/>
        </w:rPr>
        <w:t>hakemuksen täyttämistä</w:t>
      </w:r>
      <w:r w:rsidRPr="00F87B75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8B5FED" w:rsidRPr="00F87B75">
        <w:rPr>
          <w:rFonts w:asciiTheme="minorHAnsi" w:hAnsiTheme="minorHAnsi" w:cstheme="minorHAnsi"/>
          <w:sz w:val="16"/>
          <w:szCs w:val="16"/>
        </w:rPr>
        <w:t>lapsesi nykyisen aineenopettajan kanssa</w:t>
      </w:r>
      <w:r w:rsidR="00BF7094" w:rsidRPr="00F87B75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19FF452F" w14:textId="77777777" w:rsidR="00933B34" w:rsidRDefault="00933B34" w:rsidP="00BF7094">
      <w:pPr>
        <w:autoSpaceDE w:val="0"/>
        <w:autoSpaceDN w:val="0"/>
        <w:adjustRightInd w:val="0"/>
        <w:spacing w:before="10" w:afterLines="20" w:after="48"/>
        <w:rPr>
          <w:rFonts w:asciiTheme="minorHAnsi" w:hAnsiTheme="minorHAnsi" w:cstheme="minorHAnsi"/>
          <w:sz w:val="16"/>
          <w:szCs w:val="16"/>
        </w:rPr>
      </w:pPr>
    </w:p>
    <w:p w14:paraId="10D50883" w14:textId="710DE99F" w:rsidR="00533277" w:rsidRPr="00F87B75" w:rsidRDefault="00F47DBF" w:rsidP="00BF7094">
      <w:pPr>
        <w:autoSpaceDE w:val="0"/>
        <w:autoSpaceDN w:val="0"/>
        <w:adjustRightInd w:val="0"/>
        <w:spacing w:before="10" w:afterLines="20" w:after="48"/>
        <w:rPr>
          <w:rFonts w:asciiTheme="minorHAnsi" w:hAnsiTheme="minorHAnsi" w:cstheme="minorHAnsi"/>
          <w:sz w:val="16"/>
          <w:szCs w:val="16"/>
        </w:rPr>
      </w:pPr>
      <w:r w:rsidRPr="00F87B75">
        <w:rPr>
          <w:rFonts w:asciiTheme="minorHAnsi" w:eastAsiaTheme="minorHAnsi" w:hAnsiTheme="minorHAnsi" w:cstheme="minorHAnsi"/>
          <w:b/>
          <w:bCs/>
          <w:sz w:val="16"/>
          <w:szCs w:val="16"/>
          <w:lang w:eastAsia="en-US"/>
        </w:rPr>
        <w:t>Palauta</w:t>
      </w:r>
      <w:r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</w:t>
      </w:r>
      <w:r w:rsidR="00BF7094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>hakemus</w:t>
      </w:r>
      <w:r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</w:t>
      </w:r>
      <w:r w:rsidR="004523E4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ja mahdolliset liitteet </w:t>
      </w:r>
      <w:r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>lapsesi nykyisen Espoon kaupungin koulun rehtorille/koulunjohtajalle</w:t>
      </w:r>
      <w:r w:rsidR="00406594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>,</w:t>
      </w:r>
      <w:r w:rsidR="00F92EF6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kun A2-kielestä luopuminen on ajankohtaista.</w:t>
      </w:r>
      <w:r w:rsidR="00AC7C27" w:rsidRPr="00F87B75"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  <w:t xml:space="preserve"> </w:t>
      </w:r>
      <w:r w:rsidR="00F92EF6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>J</w:t>
      </w:r>
      <w:r w:rsidR="004B7B31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os </w:t>
      </w:r>
      <w:r w:rsidR="00F2084C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lapsesi opiskelee 6. luokalla </w:t>
      </w:r>
      <w:r w:rsidR="00EA7325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ja </w:t>
      </w:r>
      <w:r w:rsidR="00FF1918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mahdollinen </w:t>
      </w:r>
      <w:r w:rsidR="004B7B31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>A2-kiele</w:t>
      </w:r>
      <w:r w:rsidR="00FF1918">
        <w:rPr>
          <w:rFonts w:asciiTheme="minorHAnsi" w:eastAsiaTheme="minorHAnsi" w:hAnsiTheme="minorHAnsi" w:cstheme="minorHAnsi"/>
          <w:sz w:val="16"/>
          <w:szCs w:val="16"/>
          <w:lang w:eastAsia="en-US"/>
        </w:rPr>
        <w:t>n opiskelusta keskeyttäminen</w:t>
      </w:r>
      <w:r w:rsidR="004B7B31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tulee huomioida lapsesi </w:t>
      </w:r>
      <w:r w:rsidR="004B7B31" w:rsidRPr="00F87B75">
        <w:rPr>
          <w:rFonts w:asciiTheme="minorHAnsi" w:eastAsiaTheme="minorHAnsi" w:hAnsiTheme="minorHAnsi" w:cstheme="minorHAnsi"/>
          <w:b/>
          <w:bCs/>
          <w:sz w:val="16"/>
          <w:szCs w:val="16"/>
          <w:lang w:eastAsia="en-US"/>
        </w:rPr>
        <w:t>lähikoulun</w:t>
      </w:r>
      <w:r w:rsidR="004B7B31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osoittamisessa</w:t>
      </w:r>
      <w:r w:rsidR="00017D2E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7. luokal</w:t>
      </w:r>
      <w:r w:rsidR="00EA7325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>le</w:t>
      </w:r>
      <w:r w:rsidR="003745A8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, palauta hakemus </w:t>
      </w:r>
      <w:r w:rsidR="00F92EF6" w:rsidRPr="00F87B75"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  <w:t>viimeistään 1</w:t>
      </w:r>
      <w:r w:rsidR="006D7189"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  <w:t>6</w:t>
      </w:r>
      <w:r w:rsidR="00F92EF6" w:rsidRPr="00F87B75"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  <w:t>.1.202</w:t>
      </w:r>
      <w:r w:rsidR="006D7189"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  <w:t>6</w:t>
      </w:r>
      <w:r w:rsidR="003745A8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>.</w:t>
      </w:r>
    </w:p>
    <w:p w14:paraId="0FBB2F08" w14:textId="77777777" w:rsidR="00F47DBF" w:rsidRDefault="00F47DBF" w:rsidP="00BA66AD">
      <w:pPr>
        <w:rPr>
          <w:rFonts w:ascii="Arial" w:hAnsi="Arial" w:cs="Arial"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114"/>
        <w:gridCol w:w="2958"/>
      </w:tblGrid>
      <w:tr w:rsidR="00E941AF" w:rsidRPr="003F2A1D" w14:paraId="423FCB0B" w14:textId="77777777" w:rsidTr="0083196B"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FCB05" w14:textId="77777777" w:rsidR="00E941AF" w:rsidRPr="003F2A1D" w:rsidRDefault="00E941AF" w:rsidP="00BA66AD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003F2A1D">
              <w:rPr>
                <w:rFonts w:ascii="Arial" w:hAnsi="Arial" w:cs="Arial"/>
                <w:b/>
                <w:sz w:val="14"/>
                <w:szCs w:val="14"/>
              </w:rPr>
              <w:t xml:space="preserve">1 </w:t>
            </w:r>
          </w:p>
          <w:p w14:paraId="423FCB06" w14:textId="2E20077C" w:rsidR="00E941AF" w:rsidRPr="003F2A1D" w:rsidRDefault="00E941AF" w:rsidP="00BA66AD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003F2A1D">
              <w:rPr>
                <w:rFonts w:ascii="Arial" w:hAnsi="Arial" w:cs="Arial"/>
                <w:b/>
                <w:sz w:val="14"/>
                <w:szCs w:val="14"/>
              </w:rPr>
              <w:t>OPPILAAN TIEDOT</w:t>
            </w:r>
          </w:p>
        </w:tc>
        <w:tc>
          <w:tcPr>
            <w:tcW w:w="61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BE6F6F6" w14:textId="1E357ECA" w:rsidR="00E941AF" w:rsidRDefault="00806D93" w:rsidP="00BA66AD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E941AF">
              <w:rPr>
                <w:rFonts w:ascii="Arial" w:hAnsi="Arial" w:cs="Arial"/>
                <w:sz w:val="16"/>
                <w:szCs w:val="16"/>
              </w:rPr>
              <w:t>imi (sukunimi, etunimet)</w:t>
            </w:r>
          </w:p>
          <w:p w14:paraId="423FCB08" w14:textId="5B9617E0" w:rsidR="00E941AF" w:rsidRPr="003F2A1D" w:rsidRDefault="00E941AF" w:rsidP="00BA66AD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23FCB09" w14:textId="77777777" w:rsidR="00E941AF" w:rsidRPr="003F2A1D" w:rsidRDefault="00E941AF" w:rsidP="00BA66AD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16"/>
                <w:szCs w:val="16"/>
              </w:rPr>
              <w:t>Henkilötunnus</w:t>
            </w:r>
          </w:p>
          <w:p w14:paraId="423FCB0A" w14:textId="77777777" w:rsidR="00E941AF" w:rsidRPr="003F2A1D" w:rsidRDefault="00E941AF" w:rsidP="00BA66AD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41AF" w:rsidRPr="003F2A1D" w14:paraId="3D8287C2" w14:textId="77777777" w:rsidTr="00806D93"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62983E" w14:textId="40CA5007" w:rsidR="00E941AF" w:rsidRPr="003F2A1D" w:rsidRDefault="00E941AF" w:rsidP="00BA66AD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55B6BB" w14:textId="77777777" w:rsidR="00E941AF" w:rsidRPr="003F2A1D" w:rsidRDefault="00E941AF" w:rsidP="00BA66AD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16"/>
                <w:szCs w:val="16"/>
              </w:rPr>
              <w:t>Nykyinen koulu</w:t>
            </w:r>
          </w:p>
          <w:p w14:paraId="21774895" w14:textId="6F4FE8F1" w:rsidR="00E941AF" w:rsidRPr="003F2A1D" w:rsidRDefault="00E941AF" w:rsidP="00BA66AD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67A84A8D" w14:textId="77777777" w:rsidR="00E941AF" w:rsidRPr="003F2A1D" w:rsidRDefault="00E941AF" w:rsidP="00BA66AD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Nykyinen l</w:t>
            </w:r>
            <w:r w:rsidRPr="003F2A1D">
              <w:rPr>
                <w:rFonts w:ascii="Arial" w:hAnsi="Arial" w:cs="Arial"/>
                <w:sz w:val="16"/>
                <w:szCs w:val="16"/>
              </w:rPr>
              <w:t>uokka-aste</w:t>
            </w:r>
          </w:p>
          <w:p w14:paraId="78284F99" w14:textId="3E40FDBB" w:rsidR="00E941AF" w:rsidRDefault="00E941AF" w:rsidP="00BA66AD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41AF" w:rsidRPr="003F2A1D" w14:paraId="06436285" w14:textId="77777777" w:rsidTr="00806D93"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180C39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3B6EB22" w14:textId="054DC515" w:rsidR="00E941AF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A2-kieli</w:t>
            </w:r>
          </w:p>
          <w:p w14:paraId="0599A6B3" w14:textId="0B6735FF" w:rsidR="00E941AF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18F256C" w14:textId="3DE6FC30" w:rsidR="00E941AF" w:rsidRDefault="00806D93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A2-kielen aloituspäi</w:t>
            </w:r>
            <w:r w:rsidR="00E941AF">
              <w:rPr>
                <w:rFonts w:ascii="Arial" w:hAnsi="Arial" w:cs="Arial"/>
                <w:sz w:val="16"/>
                <w:szCs w:val="16"/>
              </w:rPr>
              <w:t>vä (pp.</w:t>
            </w:r>
            <w:proofErr w:type="gramStart"/>
            <w:r w:rsidR="00E941AF">
              <w:rPr>
                <w:rFonts w:ascii="Arial" w:hAnsi="Arial" w:cs="Arial"/>
                <w:sz w:val="16"/>
                <w:szCs w:val="16"/>
              </w:rPr>
              <w:t>kk.vvvv</w:t>
            </w:r>
            <w:proofErr w:type="gramEnd"/>
            <w:r w:rsidR="00E941A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29CD925" w14:textId="7FC11AE1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EC7A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C7A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7ADE">
              <w:rPr>
                <w:rFonts w:ascii="Arial" w:hAnsi="Arial" w:cs="Arial"/>
                <w:sz w:val="22"/>
                <w:szCs w:val="22"/>
              </w:rPr>
            </w:r>
            <w:r w:rsidRPr="00EC7A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AD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06D93">
              <w:rPr>
                <w:rFonts w:ascii="Arial" w:hAnsi="Arial" w:cs="Arial"/>
                <w:sz w:val="22"/>
                <w:szCs w:val="22"/>
              </w:rPr>
              <w:t>.</w:t>
            </w:r>
            <w:r w:rsidR="00806D93" w:rsidRPr="00EC7A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06D93" w:rsidRPr="00EC7A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06D93" w:rsidRPr="00EC7ADE">
              <w:rPr>
                <w:rFonts w:ascii="Arial" w:hAnsi="Arial" w:cs="Arial"/>
                <w:sz w:val="22"/>
                <w:szCs w:val="22"/>
              </w:rPr>
            </w:r>
            <w:r w:rsidR="00806D93" w:rsidRPr="00EC7A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6D93"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6D93"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6D93"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6D93"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6D93"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6D93" w:rsidRPr="00EC7AD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06D93">
              <w:rPr>
                <w:rFonts w:ascii="Arial" w:hAnsi="Arial" w:cs="Arial"/>
                <w:sz w:val="22"/>
                <w:szCs w:val="22"/>
              </w:rPr>
              <w:t>.</w:t>
            </w:r>
            <w:r w:rsidR="00806D93" w:rsidRPr="00EC7A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06D93" w:rsidRPr="00EC7A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06D93" w:rsidRPr="00EC7ADE">
              <w:rPr>
                <w:rFonts w:ascii="Arial" w:hAnsi="Arial" w:cs="Arial"/>
                <w:sz w:val="22"/>
                <w:szCs w:val="22"/>
              </w:rPr>
            </w:r>
            <w:r w:rsidR="00806D93" w:rsidRPr="00EC7A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6D93"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6D93"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6D93"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6D93"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6D93"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6D93" w:rsidRPr="00EC7AD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C7AD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941AF" w:rsidRPr="003F2A1D" w14:paraId="423FCB18" w14:textId="77777777" w:rsidTr="00806D93"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FCB12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003F2A1D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  <w:p w14:paraId="423FCB13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003F2A1D">
              <w:rPr>
                <w:rFonts w:ascii="Arial" w:hAnsi="Arial" w:cs="Arial"/>
                <w:b/>
                <w:sz w:val="14"/>
                <w:szCs w:val="14"/>
              </w:rPr>
              <w:t>HUOLTAJIEN TIEDOT</w:t>
            </w:r>
          </w:p>
        </w:tc>
        <w:tc>
          <w:tcPr>
            <w:tcW w:w="611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12E7A10" w14:textId="229D0FE7" w:rsidR="00E941AF" w:rsidRDefault="00806D93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E941AF">
              <w:rPr>
                <w:rFonts w:ascii="Arial" w:hAnsi="Arial" w:cs="Arial"/>
                <w:sz w:val="16"/>
                <w:szCs w:val="16"/>
              </w:rPr>
              <w:t>imi (</w:t>
            </w:r>
            <w:proofErr w:type="gramStart"/>
            <w:r w:rsidR="00E941AF">
              <w:rPr>
                <w:rFonts w:ascii="Arial" w:hAnsi="Arial" w:cs="Arial"/>
                <w:sz w:val="16"/>
                <w:szCs w:val="16"/>
              </w:rPr>
              <w:t>sukunimi,etunimet</w:t>
            </w:r>
            <w:proofErr w:type="gramEnd"/>
            <w:r w:rsidR="00E941A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23FCB15" w14:textId="490E3081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58" w:type="dxa"/>
            <w:tcBorders>
              <w:top w:val="single" w:sz="12" w:space="0" w:color="auto"/>
            </w:tcBorders>
            <w:shd w:val="clear" w:color="auto" w:fill="auto"/>
          </w:tcPr>
          <w:p w14:paraId="423FCB16" w14:textId="42EF886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16"/>
                <w:szCs w:val="16"/>
              </w:rPr>
              <w:t>Puhelin</w:t>
            </w:r>
            <w:r>
              <w:rPr>
                <w:rFonts w:ascii="Arial" w:hAnsi="Arial" w:cs="Arial"/>
                <w:sz w:val="16"/>
                <w:szCs w:val="16"/>
              </w:rPr>
              <w:t>numero</w:t>
            </w:r>
          </w:p>
          <w:p w14:paraId="423FCB17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41AF" w:rsidRPr="003F2A1D" w14:paraId="62A31AAD" w14:textId="77777777" w:rsidTr="007952F6"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A3B25D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07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1D2C71E" w14:textId="77777777" w:rsidR="00E941AF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Sähköpostiosoite</w:t>
            </w:r>
          </w:p>
          <w:p w14:paraId="13313AA2" w14:textId="3E2DD138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41AF" w:rsidRPr="003F2A1D" w14:paraId="423FCB1E" w14:textId="77777777" w:rsidTr="00396893"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FCB19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11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9592D6" w14:textId="11240C07" w:rsidR="00E941AF" w:rsidRDefault="00806D93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E941AF">
              <w:rPr>
                <w:rFonts w:ascii="Arial" w:hAnsi="Arial" w:cs="Arial"/>
                <w:sz w:val="16"/>
                <w:szCs w:val="16"/>
              </w:rPr>
              <w:t>imi (</w:t>
            </w:r>
            <w:proofErr w:type="gramStart"/>
            <w:r w:rsidR="00E941AF">
              <w:rPr>
                <w:rFonts w:ascii="Arial" w:hAnsi="Arial" w:cs="Arial"/>
                <w:sz w:val="16"/>
                <w:szCs w:val="16"/>
              </w:rPr>
              <w:t>sukunimi,etunimet</w:t>
            </w:r>
            <w:proofErr w:type="gramEnd"/>
            <w:r w:rsidR="00E941A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23FCB1B" w14:textId="252EE21A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423FCB1C" w14:textId="5936CA0A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16"/>
                <w:szCs w:val="16"/>
              </w:rPr>
              <w:t>Puhelin</w:t>
            </w:r>
            <w:r>
              <w:rPr>
                <w:rFonts w:ascii="Arial" w:hAnsi="Arial" w:cs="Arial"/>
                <w:sz w:val="16"/>
                <w:szCs w:val="16"/>
              </w:rPr>
              <w:t>numero</w:t>
            </w:r>
          </w:p>
          <w:p w14:paraId="423FCB1D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41AF" w:rsidRPr="003F2A1D" w14:paraId="6D8F1D83" w14:textId="77777777" w:rsidTr="00EC7ADE"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D94DF6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37364D07" w14:textId="75D18801" w:rsidR="00E941AF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Sähköpostiosoite</w:t>
            </w:r>
          </w:p>
          <w:p w14:paraId="24766861" w14:textId="3935CC80" w:rsidR="00E941AF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C8B" w:rsidRPr="003F2A1D" w14:paraId="1899DCB6" w14:textId="77777777" w:rsidTr="007B30DC">
        <w:trPr>
          <w:trHeight w:val="2298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C729B6" w14:textId="77777777" w:rsidR="00DD3C8B" w:rsidRPr="003F2A1D" w:rsidRDefault="00DD3C8B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003F2A1D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  <w:p w14:paraId="4F57D056" w14:textId="4F584B37" w:rsidR="00DD3C8B" w:rsidRPr="00671623" w:rsidRDefault="00DD3C8B" w:rsidP="00E941AF">
            <w:pPr>
              <w:autoSpaceDE w:val="0"/>
              <w:autoSpaceDN w:val="0"/>
              <w:adjustRightInd w:val="0"/>
              <w:spacing w:before="10" w:afterLines="20" w:after="48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PERUSTELU </w:t>
            </w:r>
            <w:r w:rsidR="006E5912">
              <w:rPr>
                <w:rFonts w:ascii="Arial" w:hAnsi="Arial" w:cs="Arial"/>
                <w:b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A2-KIELEN OPISKELUN KESKEYTTÄ</w:t>
            </w:r>
            <w:r w:rsidR="006E5912"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</w:rPr>
              <w:t>MISEKSI</w:t>
            </w:r>
          </w:p>
        </w:tc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F510414" w14:textId="2403565A" w:rsidR="00DD3C8B" w:rsidRPr="003F2A1D" w:rsidRDefault="00DD3C8B" w:rsidP="00DD3C8B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16"/>
                <w:szCs w:val="16"/>
              </w:rPr>
              <w:t>Peruste</w:t>
            </w:r>
            <w:r>
              <w:rPr>
                <w:rFonts w:ascii="Arial" w:hAnsi="Arial" w:cs="Arial"/>
                <w:sz w:val="16"/>
                <w:szCs w:val="16"/>
              </w:rPr>
              <w:t xml:space="preserve"> A2-kielestä luopumiseksi</w:t>
            </w:r>
            <w:r w:rsidR="003B1BB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3B1BB3" w:rsidRPr="00F87B75">
              <w:rPr>
                <w:rFonts w:asciiTheme="minorHAnsi" w:hAnsiTheme="minorHAnsi" w:cstheme="minorHAnsi"/>
                <w:sz w:val="16"/>
                <w:szCs w:val="16"/>
              </w:rPr>
              <w:t>perusopetuksen opetussuunnitelman perusteiden l</w:t>
            </w:r>
            <w:r w:rsidR="003B1BB3">
              <w:rPr>
                <w:rFonts w:asciiTheme="minorHAnsi" w:hAnsiTheme="minorHAnsi" w:cstheme="minorHAnsi"/>
                <w:sz w:val="16"/>
                <w:szCs w:val="16"/>
              </w:rPr>
              <w:t xml:space="preserve">uku </w:t>
            </w:r>
            <w:r w:rsidR="003B1BB3" w:rsidRPr="00F87B75">
              <w:rPr>
                <w:rFonts w:asciiTheme="minorHAnsi" w:hAnsiTheme="minorHAnsi" w:cstheme="minorHAnsi"/>
                <w:sz w:val="16"/>
                <w:szCs w:val="16"/>
              </w:rPr>
              <w:t>1.4</w:t>
            </w:r>
            <w:r w:rsidR="003B1BB3">
              <w:rPr>
                <w:rFonts w:asciiTheme="minorHAnsi" w:hAnsiTheme="minorHAnsi" w:cstheme="minorHAnsi"/>
                <w:sz w:val="16"/>
                <w:szCs w:val="16"/>
              </w:rPr>
              <w:t>.)</w:t>
            </w:r>
          </w:p>
          <w:p w14:paraId="17B1BC84" w14:textId="72164263" w:rsidR="00DD3C8B" w:rsidRDefault="00DD3C8B" w:rsidP="00DD3C8B">
            <w:pPr>
              <w:autoSpaceDE w:val="0"/>
              <w:autoSpaceDN w:val="0"/>
              <w:adjustRightInd w:val="0"/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4F5A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F5A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5A6E">
              <w:rPr>
                <w:rFonts w:ascii="Arial" w:hAnsi="Arial" w:cs="Arial"/>
                <w:sz w:val="22"/>
                <w:szCs w:val="22"/>
              </w:rPr>
            </w:r>
            <w:r w:rsidRPr="004F5A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5A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5A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5A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5A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5A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5A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41AF" w:rsidRPr="003F2A1D" w14:paraId="423FCB2B" w14:textId="77777777" w:rsidTr="006E39D6">
        <w:trPr>
          <w:trHeight w:val="464"/>
        </w:trPr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FCB28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072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4E15583" w14:textId="20944752" w:rsidR="00E941AF" w:rsidRDefault="00E941AF" w:rsidP="00E941AF">
            <w:pPr>
              <w:autoSpaceDE w:val="0"/>
              <w:autoSpaceDN w:val="0"/>
              <w:adjustRightInd w:val="0"/>
              <w:spacing w:before="10" w:afterLines="20" w:after="48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A2-kiele</w:t>
            </w:r>
            <w:r w:rsidR="004170DA">
              <w:rPr>
                <w:rFonts w:asciiTheme="majorHAnsi" w:hAnsiTheme="majorHAnsi" w:cstheme="majorHAnsi"/>
                <w:sz w:val="16"/>
                <w:szCs w:val="16"/>
              </w:rPr>
              <w:t xml:space="preserve">n opiskelun keskeyttämisestä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ja </w:t>
            </w:r>
            <w:r w:rsidR="009E54D7">
              <w:rPr>
                <w:rFonts w:asciiTheme="majorHAnsi" w:hAnsiTheme="majorHAnsi" w:cstheme="majorHAnsi"/>
                <w:sz w:val="16"/>
                <w:szCs w:val="16"/>
              </w:rPr>
              <w:t>keskeyttämis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p</w:t>
            </w:r>
            <w:r w:rsidRPr="00872405">
              <w:rPr>
                <w:rFonts w:asciiTheme="majorHAnsi" w:hAnsiTheme="majorHAnsi" w:cstheme="majorHAnsi"/>
                <w:sz w:val="16"/>
                <w:szCs w:val="16"/>
              </w:rPr>
              <w:t>eruste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ista</w:t>
            </w:r>
            <w:r w:rsidRPr="0087240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on</w:t>
            </w:r>
            <w:r w:rsidRPr="00872405">
              <w:rPr>
                <w:rFonts w:asciiTheme="majorHAnsi" w:hAnsiTheme="majorHAnsi" w:cstheme="majorHAnsi"/>
                <w:sz w:val="16"/>
                <w:szCs w:val="16"/>
              </w:rPr>
              <w:t xml:space="preserve"> keskustel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tu</w:t>
            </w:r>
            <w:r w:rsidRPr="0087240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nykyisen </w:t>
            </w:r>
            <w:r w:rsidRPr="00872405">
              <w:rPr>
                <w:rFonts w:asciiTheme="majorHAnsi" w:hAnsiTheme="majorHAnsi" w:cstheme="majorHAnsi"/>
                <w:sz w:val="16"/>
                <w:szCs w:val="16"/>
              </w:rPr>
              <w:t xml:space="preserve">aineenopettajan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kanssa.</w:t>
            </w:r>
          </w:p>
          <w:p w14:paraId="7720BB73" w14:textId="286FBF6B" w:rsidR="00E941AF" w:rsidRDefault="00E941AF" w:rsidP="00E941AF">
            <w:pPr>
              <w:spacing w:before="10" w:afterLines="20" w:after="48"/>
              <w:rPr>
                <w:rFonts w:ascii="Arial" w:hAnsi="Arial" w:cs="Arial"/>
                <w:sz w:val="22"/>
                <w:szCs w:val="22"/>
              </w:rPr>
            </w:pPr>
            <w:r w:rsidRPr="005B49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49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B49CE">
              <w:rPr>
                <w:rFonts w:ascii="Arial" w:hAnsi="Arial" w:cs="Arial"/>
                <w:sz w:val="22"/>
                <w:szCs w:val="22"/>
              </w:rPr>
            </w:r>
            <w:r w:rsidRPr="005B49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49CE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AF73E9">
              <w:rPr>
                <w:rFonts w:ascii="Arial" w:hAnsi="Arial" w:cs="Arial"/>
                <w:sz w:val="16"/>
                <w:szCs w:val="16"/>
              </w:rPr>
              <w:t>Kyllä</w:t>
            </w:r>
          </w:p>
          <w:p w14:paraId="423FCB2A" w14:textId="7C94797D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5B49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49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B49CE">
              <w:rPr>
                <w:rFonts w:ascii="Arial" w:hAnsi="Arial" w:cs="Arial"/>
                <w:sz w:val="22"/>
                <w:szCs w:val="22"/>
              </w:rPr>
            </w:r>
            <w:r w:rsidRPr="005B49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49CE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AF73E9">
              <w:rPr>
                <w:rFonts w:ascii="Arial" w:hAnsi="Arial" w:cs="Arial"/>
                <w:sz w:val="16"/>
                <w:szCs w:val="16"/>
              </w:rPr>
              <w:t>Ei</w:t>
            </w:r>
          </w:p>
        </w:tc>
      </w:tr>
      <w:tr w:rsidR="00E941AF" w:rsidRPr="003F2A1D" w14:paraId="13483969" w14:textId="77777777" w:rsidTr="00E33A2D"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883CE9" w14:textId="577556AF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  <w:p w14:paraId="25DE5462" w14:textId="76956A58" w:rsidR="00E941AF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MAHDOLLISET </w:t>
            </w:r>
            <w:r w:rsidRPr="003F2A1D">
              <w:rPr>
                <w:rFonts w:ascii="Arial" w:hAnsi="Arial" w:cs="Arial"/>
                <w:b/>
                <w:sz w:val="14"/>
                <w:szCs w:val="14"/>
              </w:rPr>
              <w:t>LIITTEET</w:t>
            </w:r>
          </w:p>
        </w:tc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D57FB15" w14:textId="5D1D988B" w:rsidR="00E941AF" w:rsidRPr="00746850" w:rsidRDefault="00E941AF" w:rsidP="00E941AF">
            <w:pPr>
              <w:spacing w:before="10" w:afterLines="20" w:after="48"/>
              <w:rPr>
                <w:rFonts w:ascii="Arial" w:hAnsi="Arial" w:cs="Arial"/>
                <w:sz w:val="22"/>
                <w:szCs w:val="22"/>
              </w:rPr>
            </w:pPr>
            <w:r w:rsidRPr="004F5A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F5A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5A6E">
              <w:rPr>
                <w:rFonts w:ascii="Arial" w:hAnsi="Arial" w:cs="Arial"/>
                <w:sz w:val="22"/>
                <w:szCs w:val="22"/>
              </w:rPr>
            </w:r>
            <w:r w:rsidRPr="004F5A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5A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5A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5A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5A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5A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5A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41AF" w:rsidRPr="003F2A1D" w14:paraId="37795551" w14:textId="77777777" w:rsidTr="00A41A0A"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D4E291" w14:textId="77777777" w:rsidR="00E941AF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  <w:p w14:paraId="1A35A565" w14:textId="662E4DA7" w:rsidR="00E941AF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PÄÄTÖKSEN TOIMITUS</w:t>
            </w:r>
          </w:p>
        </w:tc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D161F2" w14:textId="5CACD31F" w:rsidR="00E941AF" w:rsidRPr="00D73A05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Päätös toimitetaan alla valitun tiedoksiantotavan mukaisesti. Valita voi vain </w:t>
            </w:r>
            <w:r w:rsidRPr="00483021">
              <w:rPr>
                <w:rFonts w:ascii="Arial" w:hAnsi="Arial" w:cs="Arial"/>
                <w:bCs/>
                <w:sz w:val="16"/>
                <w:szCs w:val="16"/>
              </w:rPr>
              <w:t xml:space="preserve">yhden. </w:t>
            </w:r>
            <w:r w:rsidRPr="00842626">
              <w:rPr>
                <w:rFonts w:ascii="Arial" w:hAnsi="Arial" w:cs="Arial"/>
                <w:sz w:val="22"/>
                <w:szCs w:val="22"/>
              </w:rPr>
              <w:br/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468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Päätös julkaistaan </w:t>
            </w:r>
            <w:r w:rsidRPr="00D73A05">
              <w:rPr>
                <w:rFonts w:ascii="Arial" w:hAnsi="Arial" w:cs="Arial"/>
                <w:sz w:val="16"/>
                <w:szCs w:val="16"/>
              </w:rPr>
              <w:t>Wilmassa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2141513" w14:textId="798B64B8" w:rsidR="00E941AF" w:rsidRPr="00AB3E79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D73A0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A0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73A05">
              <w:rPr>
                <w:rFonts w:ascii="Arial" w:hAnsi="Arial" w:cs="Arial"/>
                <w:sz w:val="22"/>
                <w:szCs w:val="22"/>
              </w:rPr>
            </w:r>
            <w:r w:rsidRPr="00D73A0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73A0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73A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3A05">
              <w:rPr>
                <w:rFonts w:ascii="Arial" w:hAnsi="Arial" w:cs="Arial"/>
                <w:sz w:val="22"/>
                <w:szCs w:val="22"/>
              </w:rPr>
              <w:tab/>
            </w:r>
            <w:r w:rsidRPr="00D73A05">
              <w:rPr>
                <w:rFonts w:ascii="Arial" w:hAnsi="Arial" w:cs="Arial"/>
                <w:sz w:val="16"/>
                <w:szCs w:val="16"/>
              </w:rPr>
              <w:t>Päätös postitetaan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941AF" w:rsidRPr="003F2A1D" w14:paraId="423FCB48" w14:textId="77777777" w:rsidTr="002C7F62"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FCB42" w14:textId="6E7110BB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  <w:p w14:paraId="423FCB43" w14:textId="55E126A3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ALLEKIRJOITUS JA PÄIVÄYS</w:t>
            </w:r>
          </w:p>
        </w:tc>
        <w:tc>
          <w:tcPr>
            <w:tcW w:w="61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7E765" w14:textId="4DB5E8AB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16"/>
                <w:szCs w:val="16"/>
              </w:rPr>
              <w:t xml:space="preserve">Huoltajan allekirjoitus </w:t>
            </w:r>
          </w:p>
          <w:p w14:paraId="5A9F993C" w14:textId="56ABD7C3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tab/>
            </w:r>
            <w:r w:rsidRPr="003F2A1D">
              <w:rPr>
                <w:rFonts w:ascii="Arial" w:hAnsi="Arial" w:cs="Arial"/>
                <w:sz w:val="22"/>
                <w:szCs w:val="22"/>
              </w:rPr>
              <w:tab/>
            </w:r>
            <w:r w:rsidRPr="003F2A1D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9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B36E8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Päiväys </w:t>
            </w:r>
          </w:p>
          <w:p w14:paraId="423FCB47" w14:textId="239653A6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41AF" w:rsidRPr="003F2A1D" w14:paraId="5CA4530C" w14:textId="77777777" w:rsidTr="0083196B"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4E3E7F" w14:textId="77777777" w:rsidR="00E941AF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4603648" w14:textId="0F76D335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16"/>
                <w:szCs w:val="16"/>
              </w:rPr>
              <w:t xml:space="preserve">Huoltajan allekirjoitus </w:t>
            </w:r>
          </w:p>
          <w:p w14:paraId="3E06BC84" w14:textId="19814668" w:rsidR="00E941AF" w:rsidRPr="004F5A6E" w:rsidRDefault="00E941AF" w:rsidP="00E941AF">
            <w:pPr>
              <w:spacing w:before="10" w:afterLines="20" w:after="48"/>
              <w:rPr>
                <w:rFonts w:ascii="Arial" w:hAnsi="Arial" w:cs="Arial"/>
                <w:sz w:val="22"/>
                <w:szCs w:val="22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tab/>
            </w:r>
            <w:r w:rsidRPr="003F2A1D">
              <w:rPr>
                <w:rFonts w:ascii="Arial" w:hAnsi="Arial" w:cs="Arial"/>
                <w:sz w:val="22"/>
                <w:szCs w:val="22"/>
              </w:rPr>
              <w:tab/>
            </w:r>
            <w:r w:rsidRPr="003F2A1D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0D7C012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Päiväys </w:t>
            </w:r>
          </w:p>
          <w:p w14:paraId="3BC055B2" w14:textId="5FF03CA4" w:rsidR="00E941AF" w:rsidRPr="004F5A6E" w:rsidRDefault="00E941AF" w:rsidP="00E941AF">
            <w:pPr>
              <w:spacing w:before="10" w:afterLines="20" w:after="48"/>
              <w:rPr>
                <w:rFonts w:ascii="Arial" w:hAnsi="Arial" w:cs="Arial"/>
                <w:sz w:val="22"/>
                <w:szCs w:val="22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EF38EF6" w14:textId="1276406E" w:rsidR="00990FCC" w:rsidRPr="00175D11" w:rsidRDefault="00990FCC" w:rsidP="00BA66AD">
      <w:pPr>
        <w:rPr>
          <w:rFonts w:ascii="Arial" w:hAnsi="Arial" w:cs="Arial"/>
          <w:sz w:val="16"/>
          <w:szCs w:val="16"/>
        </w:rPr>
      </w:pPr>
      <w:r w:rsidRPr="00175D11">
        <w:rPr>
          <w:rFonts w:ascii="Arial" w:hAnsi="Arial" w:cs="Arial"/>
          <w:sz w:val="16"/>
          <w:szCs w:val="16"/>
        </w:rPr>
        <w:t>Lomakkeen tiedot tallennetaan Espoon kaupungin Primus-kouluhallintojärjestelmään</w:t>
      </w:r>
      <w:r w:rsidRPr="00100F10">
        <w:rPr>
          <w:rFonts w:ascii="Arial" w:hAnsi="Arial" w:cs="Arial"/>
          <w:sz w:val="16"/>
          <w:szCs w:val="16"/>
        </w:rPr>
        <w:t xml:space="preserve">. Informointi </w:t>
      </w:r>
      <w:r w:rsidRPr="00175D11">
        <w:rPr>
          <w:rFonts w:ascii="Arial" w:hAnsi="Arial" w:cs="Arial"/>
          <w:sz w:val="16"/>
          <w:szCs w:val="16"/>
        </w:rPr>
        <w:t xml:space="preserve">tietojen käsittelystä on nähtävänä osoitteessa </w:t>
      </w:r>
      <w:hyperlink r:id="rId13" w:history="1">
        <w:r w:rsidRPr="00175D11">
          <w:rPr>
            <w:rStyle w:val="Hyperlinkki"/>
            <w:rFonts w:ascii="Arial" w:eastAsiaTheme="majorEastAsia" w:hAnsi="Arial" w:cs="Arial"/>
            <w:sz w:val="16"/>
            <w:szCs w:val="16"/>
          </w:rPr>
          <w:t>https://www.espoo.fi/tietosuojaselosteet</w:t>
        </w:r>
      </w:hyperlink>
      <w:r>
        <w:rPr>
          <w:rFonts w:ascii="Arial" w:hAnsi="Arial" w:cs="Arial"/>
          <w:sz w:val="16"/>
          <w:szCs w:val="16"/>
        </w:rPr>
        <w:t>.</w:t>
      </w:r>
    </w:p>
    <w:p w14:paraId="423FCBA3" w14:textId="544BE741" w:rsidR="00BC5908" w:rsidRPr="00992DCF" w:rsidRDefault="00BC5908" w:rsidP="00BA66AD">
      <w:pPr>
        <w:pStyle w:val="Alatunniste"/>
        <w:rPr>
          <w:rFonts w:ascii="Arial" w:hAnsi="Arial" w:cs="Arial"/>
          <w:sz w:val="16"/>
          <w:szCs w:val="16"/>
        </w:rPr>
      </w:pPr>
    </w:p>
    <w:sectPr w:rsidR="00BC5908" w:rsidRPr="00992DCF">
      <w:headerReference w:type="defaul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A034A" w14:textId="77777777" w:rsidR="00A42EDC" w:rsidRDefault="00A42EDC" w:rsidP="004C52DB">
      <w:r>
        <w:separator/>
      </w:r>
    </w:p>
  </w:endnote>
  <w:endnote w:type="continuationSeparator" w:id="0">
    <w:p w14:paraId="7ED6227B" w14:textId="77777777" w:rsidR="00A42EDC" w:rsidRDefault="00A42EDC" w:rsidP="004C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02F85" w14:textId="77777777" w:rsidR="00A42EDC" w:rsidRDefault="00A42EDC" w:rsidP="004C52DB">
      <w:r>
        <w:separator/>
      </w:r>
    </w:p>
  </w:footnote>
  <w:footnote w:type="continuationSeparator" w:id="0">
    <w:p w14:paraId="200F4483" w14:textId="77777777" w:rsidR="00A42EDC" w:rsidRDefault="00A42EDC" w:rsidP="004C5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FE26" w14:textId="77777777" w:rsidR="00E2359D" w:rsidRDefault="00FE2D85" w:rsidP="00FE2D85">
    <w:pPr>
      <w:pStyle w:val="Otsikko1"/>
      <w:rPr>
        <w:rStyle w:val="lomake1"/>
        <w:rFonts w:cs="Arial"/>
        <w:b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1" layoutInCell="0" allowOverlap="1" wp14:anchorId="605EBA7E" wp14:editId="2D255CAD">
          <wp:simplePos x="0" y="0"/>
          <wp:positionH relativeFrom="column">
            <wp:posOffset>-481330</wp:posOffset>
          </wp:positionH>
          <wp:positionV relativeFrom="page">
            <wp:posOffset>369570</wp:posOffset>
          </wp:positionV>
          <wp:extent cx="392430" cy="433705"/>
          <wp:effectExtent l="0" t="0" r="7620" b="4445"/>
          <wp:wrapTight wrapText="bothSides">
            <wp:wrapPolygon edited="0">
              <wp:start x="0" y="0"/>
              <wp:lineTo x="0" y="20873"/>
              <wp:lineTo x="20971" y="20873"/>
              <wp:lineTo x="20971" y="0"/>
              <wp:lineTo x="0" y="0"/>
            </wp:wrapPolygon>
          </wp:wrapTight>
          <wp:docPr id="1" name="Kuva 1" descr="vaakuna p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kuna pi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7B0">
      <w:rPr>
        <w:rStyle w:val="lomake1"/>
        <w:rFonts w:cs="Arial"/>
        <w:b/>
        <w:szCs w:val="20"/>
      </w:rPr>
      <w:t>ESPOON KAUPUNKI</w:t>
    </w:r>
    <w:r w:rsidRPr="009907B0">
      <w:rPr>
        <w:rStyle w:val="lomake1"/>
        <w:rFonts w:cs="Arial"/>
        <w:b/>
        <w:szCs w:val="20"/>
      </w:rPr>
      <w:tab/>
    </w:r>
    <w:r w:rsidRPr="009907B0">
      <w:rPr>
        <w:rStyle w:val="lomake1"/>
        <w:rFonts w:cs="Arial"/>
        <w:b/>
        <w:szCs w:val="20"/>
      </w:rPr>
      <w:tab/>
    </w:r>
    <w:r w:rsidRPr="009907B0">
      <w:rPr>
        <w:rStyle w:val="lomake1"/>
        <w:rFonts w:cs="Arial"/>
        <w:b/>
        <w:szCs w:val="20"/>
      </w:rPr>
      <w:tab/>
    </w:r>
    <w:r>
      <w:rPr>
        <w:rStyle w:val="lomake1"/>
        <w:rFonts w:cs="Arial"/>
        <w:b/>
        <w:szCs w:val="20"/>
      </w:rPr>
      <w:tab/>
    </w:r>
    <w:r>
      <w:rPr>
        <w:rStyle w:val="lomake1"/>
        <w:rFonts w:cs="Arial"/>
        <w:b/>
        <w:szCs w:val="20"/>
      </w:rPr>
      <w:tab/>
    </w:r>
    <w:r>
      <w:rPr>
        <w:rStyle w:val="lomake1"/>
        <w:rFonts w:cs="Arial"/>
        <w:b/>
        <w:szCs w:val="20"/>
      </w:rPr>
      <w:tab/>
    </w:r>
    <w:r w:rsidR="00E2359D">
      <w:rPr>
        <w:rStyle w:val="lomake1"/>
        <w:rFonts w:cs="Arial"/>
        <w:b/>
        <w:szCs w:val="20"/>
      </w:rPr>
      <w:t xml:space="preserve">HAKEMUS </w:t>
    </w:r>
    <w:r>
      <w:rPr>
        <w:rStyle w:val="lomake1"/>
        <w:rFonts w:cs="Arial"/>
        <w:b/>
        <w:szCs w:val="20"/>
      </w:rPr>
      <w:t>A2-KIELE</w:t>
    </w:r>
    <w:r w:rsidR="000B3EEE">
      <w:rPr>
        <w:rStyle w:val="lomake1"/>
        <w:rFonts w:cs="Arial"/>
        <w:b/>
        <w:szCs w:val="20"/>
      </w:rPr>
      <w:t xml:space="preserve">N OPISKELUN </w:t>
    </w:r>
    <w:r w:rsidR="00E2359D">
      <w:rPr>
        <w:rStyle w:val="lomake1"/>
        <w:rFonts w:cs="Arial"/>
        <w:b/>
        <w:szCs w:val="20"/>
      </w:rPr>
      <w:tab/>
    </w:r>
  </w:p>
  <w:p w14:paraId="3BD9F01A" w14:textId="4E5B88B0" w:rsidR="00FE2D85" w:rsidRPr="00E2359D" w:rsidRDefault="00E2359D" w:rsidP="00E2359D">
    <w:pPr>
      <w:pStyle w:val="Otsikko1"/>
      <w:rPr>
        <w:rFonts w:ascii="Arial" w:hAnsi="Arial" w:cs="Arial"/>
        <w:sz w:val="20"/>
        <w:szCs w:val="20"/>
      </w:rPr>
    </w:pPr>
    <w:r w:rsidRPr="00F44A0D">
      <w:rPr>
        <w:rFonts w:ascii="Arial" w:hAnsi="Arial" w:cs="Arial"/>
        <w:b w:val="0"/>
        <w:bCs w:val="0"/>
        <w:sz w:val="20"/>
        <w:szCs w:val="20"/>
      </w:rPr>
      <w:t>Kasvun ja oppimisen toimiala</w:t>
    </w:r>
    <w:r>
      <w:rPr>
        <w:rStyle w:val="lomake1"/>
        <w:rFonts w:cs="Arial"/>
        <w:b/>
        <w:szCs w:val="20"/>
      </w:rPr>
      <w:tab/>
    </w:r>
    <w:r>
      <w:rPr>
        <w:rStyle w:val="lomake1"/>
        <w:rFonts w:cs="Arial"/>
        <w:b/>
        <w:szCs w:val="20"/>
      </w:rPr>
      <w:tab/>
    </w:r>
    <w:r>
      <w:rPr>
        <w:rStyle w:val="lomake1"/>
        <w:rFonts w:cs="Arial"/>
        <w:b/>
        <w:szCs w:val="20"/>
      </w:rPr>
      <w:tab/>
    </w:r>
    <w:r>
      <w:rPr>
        <w:rStyle w:val="lomake1"/>
        <w:rFonts w:cs="Arial"/>
        <w:b/>
        <w:szCs w:val="20"/>
      </w:rPr>
      <w:tab/>
    </w:r>
    <w:r w:rsidR="00F44A0D">
      <w:rPr>
        <w:rStyle w:val="lomake1"/>
        <w:rFonts w:cs="Arial"/>
        <w:b/>
        <w:szCs w:val="20"/>
      </w:rPr>
      <w:tab/>
    </w:r>
    <w:r w:rsidR="000B3EEE">
      <w:rPr>
        <w:rStyle w:val="lomake1"/>
        <w:rFonts w:cs="Arial"/>
        <w:b/>
        <w:szCs w:val="20"/>
      </w:rPr>
      <w:t>KESKEYTTÄMI</w:t>
    </w:r>
    <w:r>
      <w:rPr>
        <w:rStyle w:val="lomake1"/>
        <w:rFonts w:cs="Arial"/>
        <w:b/>
        <w:szCs w:val="20"/>
      </w:rPr>
      <w:t>SE</w:t>
    </w:r>
    <w:r w:rsidR="00C47421">
      <w:rPr>
        <w:rStyle w:val="lomake1"/>
        <w:rFonts w:cs="Arial"/>
        <w:b/>
        <w:szCs w:val="20"/>
      </w:rPr>
      <w:t>KSI</w:t>
    </w:r>
  </w:p>
  <w:p w14:paraId="423FCBAA" w14:textId="32DCEC37" w:rsidR="006B7CBB" w:rsidRPr="009907B0" w:rsidRDefault="00FE2D85" w:rsidP="00FE2D85">
    <w:pPr>
      <w:pStyle w:val="Yltunniste"/>
      <w:tabs>
        <w:tab w:val="clear" w:pos="5216"/>
        <w:tab w:val="clear" w:pos="7825"/>
        <w:tab w:val="clear" w:pos="9129"/>
      </w:tabs>
      <w:rPr>
        <w:rFonts w:ascii="Arial" w:hAnsi="Arial" w:cs="Arial"/>
      </w:rPr>
    </w:pPr>
    <w:r w:rsidRPr="009907B0">
      <w:rPr>
        <w:rFonts w:ascii="Arial" w:hAnsi="Arial" w:cs="Arial"/>
      </w:rPr>
      <w:t>Suomenki</w:t>
    </w:r>
    <w:r>
      <w:rPr>
        <w:rFonts w:ascii="Arial" w:hAnsi="Arial" w:cs="Arial"/>
      </w:rPr>
      <w:t>elisen perusopetuksen tulosyksikkö</w:t>
    </w:r>
    <w:r w:rsidR="00761878">
      <w:rPr>
        <w:rFonts w:ascii="Arial" w:hAnsi="Arial" w:cs="Arial"/>
      </w:rPr>
      <w:tab/>
    </w:r>
    <w:r w:rsidR="00761878">
      <w:rPr>
        <w:rFonts w:ascii="Arial" w:hAnsi="Arial" w:cs="Arial"/>
      </w:rPr>
      <w:tab/>
    </w:r>
  </w:p>
  <w:p w14:paraId="423FCBAB" w14:textId="77777777" w:rsidR="006B7CBB" w:rsidRPr="009907B0" w:rsidRDefault="006B7CBB" w:rsidP="00CB7BC8">
    <w:pPr>
      <w:pStyle w:val="Yltunniste"/>
      <w:tabs>
        <w:tab w:val="clear" w:pos="5216"/>
        <w:tab w:val="clear" w:pos="7825"/>
        <w:tab w:val="clear" w:pos="9129"/>
      </w:tabs>
      <w:rPr>
        <w:rFonts w:ascii="Arial" w:hAnsi="Arial" w:cs="Arial"/>
        <w:sz w:val="16"/>
        <w:szCs w:val="16"/>
      </w:rPr>
    </w:pPr>
  </w:p>
  <w:p w14:paraId="423FCBAF" w14:textId="7BD2E4CC" w:rsidR="006B7CBB" w:rsidRDefault="000C4590" w:rsidP="00CB7BC8">
    <w:pPr>
      <w:pStyle w:val="Otsikko1"/>
      <w:ind w:left="567" w:right="567"/>
      <w:rPr>
        <w:rFonts w:ascii="Arial" w:hAnsi="Arial" w:cs="Arial"/>
        <w:sz w:val="16"/>
        <w:szCs w:val="16"/>
      </w:rPr>
    </w:pPr>
    <w:r w:rsidRPr="009907B0">
      <w:rPr>
        <w:rFonts w:ascii="Arial" w:hAnsi="Arial" w:cs="Arial"/>
        <w:sz w:val="16"/>
        <w:szCs w:val="16"/>
      </w:rPr>
      <w:tab/>
    </w:r>
    <w:r w:rsidRPr="009907B0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49CDD111" w14:textId="77777777" w:rsidR="00EC7ADE" w:rsidRPr="00EC7ADE" w:rsidRDefault="00EC7ADE" w:rsidP="00671623">
    <w:pPr>
      <w:pStyle w:val="Leipteksti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3A4B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9323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E321A7"/>
    <w:multiLevelType w:val="hybridMultilevel"/>
    <w:tmpl w:val="D1E6DDE4"/>
    <w:lvl w:ilvl="0" w:tplc="0F64B21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427D3"/>
    <w:multiLevelType w:val="hybridMultilevel"/>
    <w:tmpl w:val="55089394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7C727F"/>
    <w:multiLevelType w:val="hybridMultilevel"/>
    <w:tmpl w:val="4F9EB502"/>
    <w:lvl w:ilvl="0" w:tplc="F4D6569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BA5340"/>
    <w:multiLevelType w:val="hybridMultilevel"/>
    <w:tmpl w:val="576C65AE"/>
    <w:lvl w:ilvl="0" w:tplc="2E62F4D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361372"/>
    <w:multiLevelType w:val="multilevel"/>
    <w:tmpl w:val="F10851E6"/>
    <w:styleLink w:val="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7" w15:restartNumberingAfterBreak="0">
    <w:nsid w:val="2E6B75A5"/>
    <w:multiLevelType w:val="singleLevel"/>
    <w:tmpl w:val="7384F6E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23B3BD9"/>
    <w:multiLevelType w:val="multilevel"/>
    <w:tmpl w:val="587E45E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9" w15:restartNumberingAfterBreak="0">
    <w:nsid w:val="47583163"/>
    <w:multiLevelType w:val="hybridMultilevel"/>
    <w:tmpl w:val="C9CE7350"/>
    <w:lvl w:ilvl="0" w:tplc="CFE2C4E6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11" w15:restartNumberingAfterBreak="0">
    <w:nsid w:val="5B940DBB"/>
    <w:multiLevelType w:val="hybridMultilevel"/>
    <w:tmpl w:val="F13C1530"/>
    <w:lvl w:ilvl="0" w:tplc="5AEC87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C1228D"/>
    <w:multiLevelType w:val="hybridMultilevel"/>
    <w:tmpl w:val="435EE3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261757">
    <w:abstractNumId w:val="1"/>
  </w:num>
  <w:num w:numId="2" w16cid:durableId="370156223">
    <w:abstractNumId w:val="0"/>
  </w:num>
  <w:num w:numId="3" w16cid:durableId="337274469">
    <w:abstractNumId w:val="6"/>
  </w:num>
  <w:num w:numId="4" w16cid:durableId="2006786447">
    <w:abstractNumId w:val="10"/>
  </w:num>
  <w:num w:numId="5" w16cid:durableId="2119330423">
    <w:abstractNumId w:val="8"/>
  </w:num>
  <w:num w:numId="6" w16cid:durableId="563177113">
    <w:abstractNumId w:val="6"/>
  </w:num>
  <w:num w:numId="7" w16cid:durableId="201553147">
    <w:abstractNumId w:val="10"/>
  </w:num>
  <w:num w:numId="8" w16cid:durableId="1613126179">
    <w:abstractNumId w:val="7"/>
  </w:num>
  <w:num w:numId="9" w16cid:durableId="716587489">
    <w:abstractNumId w:val="3"/>
  </w:num>
  <w:num w:numId="10" w16cid:durableId="884484528">
    <w:abstractNumId w:val="2"/>
  </w:num>
  <w:num w:numId="11" w16cid:durableId="1243376330">
    <w:abstractNumId w:val="5"/>
  </w:num>
  <w:num w:numId="12" w16cid:durableId="1114859052">
    <w:abstractNumId w:val="12"/>
  </w:num>
  <w:num w:numId="13" w16cid:durableId="448857177">
    <w:abstractNumId w:val="4"/>
  </w:num>
  <w:num w:numId="14" w16cid:durableId="1016543913">
    <w:abstractNumId w:val="11"/>
  </w:num>
  <w:num w:numId="15" w16cid:durableId="18850165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ocumentProtection w:edit="forms" w:enforcement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90"/>
    <w:rsid w:val="0000237E"/>
    <w:rsid w:val="00017D2E"/>
    <w:rsid w:val="000229B4"/>
    <w:rsid w:val="00026BFE"/>
    <w:rsid w:val="00035DE9"/>
    <w:rsid w:val="000512D6"/>
    <w:rsid w:val="00051EE7"/>
    <w:rsid w:val="000608CC"/>
    <w:rsid w:val="00072795"/>
    <w:rsid w:val="00091556"/>
    <w:rsid w:val="000A204B"/>
    <w:rsid w:val="000B3EEE"/>
    <w:rsid w:val="000B5548"/>
    <w:rsid w:val="000B593C"/>
    <w:rsid w:val="000C4590"/>
    <w:rsid w:val="000F2884"/>
    <w:rsid w:val="00100DDF"/>
    <w:rsid w:val="00101014"/>
    <w:rsid w:val="0010246E"/>
    <w:rsid w:val="001207A6"/>
    <w:rsid w:val="00134EF8"/>
    <w:rsid w:val="001B6462"/>
    <w:rsid w:val="001C0A29"/>
    <w:rsid w:val="001D244E"/>
    <w:rsid w:val="001D76AD"/>
    <w:rsid w:val="001D7F5D"/>
    <w:rsid w:val="001E001A"/>
    <w:rsid w:val="00214654"/>
    <w:rsid w:val="002200D7"/>
    <w:rsid w:val="002330FD"/>
    <w:rsid w:val="00266E7C"/>
    <w:rsid w:val="00275C4B"/>
    <w:rsid w:val="0029286E"/>
    <w:rsid w:val="002A3AE7"/>
    <w:rsid w:val="002C3D95"/>
    <w:rsid w:val="002C7F62"/>
    <w:rsid w:val="00307CD1"/>
    <w:rsid w:val="00312374"/>
    <w:rsid w:val="0036536C"/>
    <w:rsid w:val="003745A8"/>
    <w:rsid w:val="0038477A"/>
    <w:rsid w:val="00396893"/>
    <w:rsid w:val="003B1865"/>
    <w:rsid w:val="003B1BB3"/>
    <w:rsid w:val="003C728F"/>
    <w:rsid w:val="003F7580"/>
    <w:rsid w:val="00406594"/>
    <w:rsid w:val="004170DA"/>
    <w:rsid w:val="004433A5"/>
    <w:rsid w:val="00447C0B"/>
    <w:rsid w:val="004523E4"/>
    <w:rsid w:val="0046021D"/>
    <w:rsid w:val="00464D41"/>
    <w:rsid w:val="00473271"/>
    <w:rsid w:val="00491C90"/>
    <w:rsid w:val="004970B4"/>
    <w:rsid w:val="004B1EF9"/>
    <w:rsid w:val="004B7B31"/>
    <w:rsid w:val="004C52DB"/>
    <w:rsid w:val="004C5404"/>
    <w:rsid w:val="004D67EC"/>
    <w:rsid w:val="00500E5F"/>
    <w:rsid w:val="00505F9B"/>
    <w:rsid w:val="0052413C"/>
    <w:rsid w:val="00533277"/>
    <w:rsid w:val="0054284C"/>
    <w:rsid w:val="0054739A"/>
    <w:rsid w:val="00563E2D"/>
    <w:rsid w:val="00572C8C"/>
    <w:rsid w:val="005768BF"/>
    <w:rsid w:val="005A5F29"/>
    <w:rsid w:val="005B0544"/>
    <w:rsid w:val="005B49CE"/>
    <w:rsid w:val="005C18DB"/>
    <w:rsid w:val="005C5A58"/>
    <w:rsid w:val="005C64DE"/>
    <w:rsid w:val="005E3ACC"/>
    <w:rsid w:val="005F505F"/>
    <w:rsid w:val="00605977"/>
    <w:rsid w:val="00607FC2"/>
    <w:rsid w:val="00636F81"/>
    <w:rsid w:val="006429C7"/>
    <w:rsid w:val="00643CBF"/>
    <w:rsid w:val="0065495E"/>
    <w:rsid w:val="00667191"/>
    <w:rsid w:val="00671623"/>
    <w:rsid w:val="006860F4"/>
    <w:rsid w:val="006925CC"/>
    <w:rsid w:val="006930F5"/>
    <w:rsid w:val="006934F5"/>
    <w:rsid w:val="006A6F94"/>
    <w:rsid w:val="006B10A4"/>
    <w:rsid w:val="006B7CBB"/>
    <w:rsid w:val="006C444D"/>
    <w:rsid w:val="006D7189"/>
    <w:rsid w:val="006E09F8"/>
    <w:rsid w:val="006E21DC"/>
    <w:rsid w:val="006E39D6"/>
    <w:rsid w:val="006E5912"/>
    <w:rsid w:val="007173F7"/>
    <w:rsid w:val="0072501B"/>
    <w:rsid w:val="007505FB"/>
    <w:rsid w:val="00751BB8"/>
    <w:rsid w:val="00761878"/>
    <w:rsid w:val="007D517C"/>
    <w:rsid w:val="007D56CF"/>
    <w:rsid w:val="007D6CF1"/>
    <w:rsid w:val="007E4677"/>
    <w:rsid w:val="007F29C7"/>
    <w:rsid w:val="00806D93"/>
    <w:rsid w:val="008271B5"/>
    <w:rsid w:val="0083196B"/>
    <w:rsid w:val="00872405"/>
    <w:rsid w:val="008B5FED"/>
    <w:rsid w:val="008B6D0B"/>
    <w:rsid w:val="008C0B5D"/>
    <w:rsid w:val="008E17F8"/>
    <w:rsid w:val="008E645B"/>
    <w:rsid w:val="008F6C48"/>
    <w:rsid w:val="00902800"/>
    <w:rsid w:val="009245C9"/>
    <w:rsid w:val="00933B34"/>
    <w:rsid w:val="00934AE5"/>
    <w:rsid w:val="0093774A"/>
    <w:rsid w:val="009513A6"/>
    <w:rsid w:val="0096139C"/>
    <w:rsid w:val="00963D68"/>
    <w:rsid w:val="009770DE"/>
    <w:rsid w:val="00990FCC"/>
    <w:rsid w:val="00992DCF"/>
    <w:rsid w:val="009C2F55"/>
    <w:rsid w:val="009D0E64"/>
    <w:rsid w:val="009E54D7"/>
    <w:rsid w:val="00A42312"/>
    <w:rsid w:val="00A42EDC"/>
    <w:rsid w:val="00A505CA"/>
    <w:rsid w:val="00A621E0"/>
    <w:rsid w:val="00A6339F"/>
    <w:rsid w:val="00A73F42"/>
    <w:rsid w:val="00A76D86"/>
    <w:rsid w:val="00A841A9"/>
    <w:rsid w:val="00AA34CE"/>
    <w:rsid w:val="00AA48FA"/>
    <w:rsid w:val="00AB106B"/>
    <w:rsid w:val="00AB3E79"/>
    <w:rsid w:val="00AC5D46"/>
    <w:rsid w:val="00AC7C27"/>
    <w:rsid w:val="00AE2EC1"/>
    <w:rsid w:val="00AF5BE4"/>
    <w:rsid w:val="00AF5CEC"/>
    <w:rsid w:val="00AF73E9"/>
    <w:rsid w:val="00B005F3"/>
    <w:rsid w:val="00B06884"/>
    <w:rsid w:val="00B07980"/>
    <w:rsid w:val="00B10142"/>
    <w:rsid w:val="00B16E74"/>
    <w:rsid w:val="00B16EA9"/>
    <w:rsid w:val="00B3263B"/>
    <w:rsid w:val="00B32B9F"/>
    <w:rsid w:val="00B57E32"/>
    <w:rsid w:val="00B71DAA"/>
    <w:rsid w:val="00BA10A8"/>
    <w:rsid w:val="00BA66AD"/>
    <w:rsid w:val="00BC45C6"/>
    <w:rsid w:val="00BC5908"/>
    <w:rsid w:val="00BC7A3B"/>
    <w:rsid w:val="00BD2662"/>
    <w:rsid w:val="00BD2B35"/>
    <w:rsid w:val="00BD54ED"/>
    <w:rsid w:val="00BF2E6F"/>
    <w:rsid w:val="00BF7094"/>
    <w:rsid w:val="00C031A1"/>
    <w:rsid w:val="00C11361"/>
    <w:rsid w:val="00C443A7"/>
    <w:rsid w:val="00C45DAF"/>
    <w:rsid w:val="00C4683A"/>
    <w:rsid w:val="00C47421"/>
    <w:rsid w:val="00C72323"/>
    <w:rsid w:val="00C907D2"/>
    <w:rsid w:val="00C96714"/>
    <w:rsid w:val="00CB7BC8"/>
    <w:rsid w:val="00CC1CAF"/>
    <w:rsid w:val="00CD1BCC"/>
    <w:rsid w:val="00CE556A"/>
    <w:rsid w:val="00D101FE"/>
    <w:rsid w:val="00D16287"/>
    <w:rsid w:val="00D26599"/>
    <w:rsid w:val="00D3771A"/>
    <w:rsid w:val="00D73686"/>
    <w:rsid w:val="00D8235A"/>
    <w:rsid w:val="00D922A2"/>
    <w:rsid w:val="00D9470A"/>
    <w:rsid w:val="00DB1778"/>
    <w:rsid w:val="00DB2077"/>
    <w:rsid w:val="00DC18F8"/>
    <w:rsid w:val="00DD3C8B"/>
    <w:rsid w:val="00DD3D27"/>
    <w:rsid w:val="00DF597A"/>
    <w:rsid w:val="00E03485"/>
    <w:rsid w:val="00E23467"/>
    <w:rsid w:val="00E2359D"/>
    <w:rsid w:val="00E37708"/>
    <w:rsid w:val="00E37D4C"/>
    <w:rsid w:val="00E61863"/>
    <w:rsid w:val="00E654C9"/>
    <w:rsid w:val="00E941AF"/>
    <w:rsid w:val="00EA7325"/>
    <w:rsid w:val="00EC7ADE"/>
    <w:rsid w:val="00ED471F"/>
    <w:rsid w:val="00F1591E"/>
    <w:rsid w:val="00F2084C"/>
    <w:rsid w:val="00F34225"/>
    <w:rsid w:val="00F427AC"/>
    <w:rsid w:val="00F44A0D"/>
    <w:rsid w:val="00F47DBF"/>
    <w:rsid w:val="00F54C56"/>
    <w:rsid w:val="00F60B2C"/>
    <w:rsid w:val="00F611FA"/>
    <w:rsid w:val="00F662B3"/>
    <w:rsid w:val="00F76BB6"/>
    <w:rsid w:val="00F87B75"/>
    <w:rsid w:val="00F92EF6"/>
    <w:rsid w:val="00F9662A"/>
    <w:rsid w:val="00FC3D97"/>
    <w:rsid w:val="00FD6666"/>
    <w:rsid w:val="00FE11C6"/>
    <w:rsid w:val="00FE1C00"/>
    <w:rsid w:val="00FE2264"/>
    <w:rsid w:val="00FE2D85"/>
    <w:rsid w:val="00FF1918"/>
    <w:rsid w:val="00FF32AF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FCB04"/>
  <w15:docId w15:val="{FC37480C-7EAB-48A0-AD8A-CCDA91BC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D7F5D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1C0A29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4C52DB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C52DB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8E17F8"/>
    <w:pPr>
      <w:keepNext/>
      <w:keepLines/>
      <w:numPr>
        <w:ilvl w:val="3"/>
        <w:numId w:val="5"/>
      </w:numPr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8E17F8"/>
    <w:pPr>
      <w:keepNext/>
      <w:keepLines/>
      <w:numPr>
        <w:ilvl w:val="4"/>
        <w:numId w:val="5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8E17F8"/>
    <w:pPr>
      <w:keepNext/>
      <w:keepLines/>
      <w:numPr>
        <w:ilvl w:val="5"/>
        <w:numId w:val="5"/>
      </w:numPr>
      <w:outlineLvl w:val="5"/>
    </w:pPr>
    <w:rPr>
      <w:rFonts w:asciiTheme="majorHAnsi" w:eastAsiaTheme="majorEastAsia" w:hAnsiTheme="majorHAnsi" w:cstheme="majorBidi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8E17F8"/>
    <w:pPr>
      <w:keepNext/>
      <w:keepLines/>
      <w:numPr>
        <w:ilvl w:val="6"/>
        <w:numId w:val="5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8E17F8"/>
    <w:pPr>
      <w:keepNext/>
      <w:keepLines/>
      <w:numPr>
        <w:ilvl w:val="7"/>
        <w:numId w:val="5"/>
      </w:numPr>
      <w:outlineLvl w:val="7"/>
    </w:pPr>
    <w:rPr>
      <w:rFonts w:asciiTheme="majorHAnsi" w:eastAsiaTheme="majorEastAsia" w:hAnsiTheme="majorHAnsi" w:cstheme="majorBidi"/>
      <w:b/>
    </w:rPr>
  </w:style>
  <w:style w:type="paragraph" w:styleId="Otsikko9">
    <w:name w:val="heading 9"/>
    <w:basedOn w:val="Normaali"/>
    <w:next w:val="Leipteksti"/>
    <w:link w:val="Otsikko9Char"/>
    <w:uiPriority w:val="9"/>
    <w:rsid w:val="008E17F8"/>
    <w:pPr>
      <w:keepNext/>
      <w:keepLines/>
      <w:numPr>
        <w:ilvl w:val="8"/>
        <w:numId w:val="5"/>
      </w:numPr>
      <w:outlineLvl w:val="8"/>
    </w:pPr>
    <w:rPr>
      <w:rFonts w:asciiTheme="majorHAnsi" w:eastAsiaTheme="majorEastAsia" w:hAnsiTheme="majorHAnsi" w:cstheme="majorBidi"/>
      <w:b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sid w:val="004C52DB"/>
    <w:pPr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4C52DB"/>
  </w:style>
  <w:style w:type="paragraph" w:styleId="Eivli">
    <w:name w:val="No Spacing"/>
    <w:uiPriority w:val="2"/>
    <w:qFormat/>
    <w:rsid w:val="004C52DB"/>
    <w:pPr>
      <w:ind w:left="2608"/>
    </w:pPr>
  </w:style>
  <w:style w:type="character" w:customStyle="1" w:styleId="Otsikko1Char">
    <w:name w:val="Otsikko 1 Char"/>
    <w:basedOn w:val="Kappaleenoletusfontti"/>
    <w:link w:val="Otsikko1"/>
    <w:uiPriority w:val="9"/>
    <w:rsid w:val="001C0A29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4C52DB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C52DB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8E17F8"/>
    <w:rPr>
      <w:rFonts w:asciiTheme="majorHAnsi" w:eastAsiaTheme="majorEastAsia" w:hAnsiTheme="majorHAnsi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8E17F8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8E17F8"/>
    <w:rPr>
      <w:rFonts w:asciiTheme="majorHAnsi" w:eastAsiaTheme="majorEastAsia" w:hAnsiTheme="majorHAnsi" w:cstheme="majorBidi"/>
      <w:b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8E17F8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8E17F8"/>
    <w:rPr>
      <w:rFonts w:asciiTheme="majorHAnsi" w:eastAsiaTheme="majorEastAsia" w:hAnsiTheme="majorHAnsi" w:cstheme="majorBidi"/>
      <w:b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8E17F8"/>
    <w:rPr>
      <w:rFonts w:asciiTheme="majorHAnsi" w:eastAsiaTheme="majorEastAsia" w:hAnsiTheme="majorHAnsi" w:cstheme="majorBidi"/>
      <w:b/>
      <w:iCs/>
      <w:szCs w:val="20"/>
    </w:rPr>
  </w:style>
  <w:style w:type="paragraph" w:styleId="Otsikko">
    <w:name w:val="Title"/>
    <w:basedOn w:val="Normaali"/>
    <w:next w:val="Leipteksti"/>
    <w:link w:val="OtsikkoChar"/>
    <w:uiPriority w:val="10"/>
    <w:qFormat/>
    <w:rsid w:val="001C0A29"/>
    <w:pPr>
      <w:keepNext/>
      <w:keepLines/>
      <w:contextualSpacing/>
    </w:pPr>
    <w:rPr>
      <w:rFonts w:asciiTheme="majorHAnsi" w:eastAsiaTheme="majorEastAsia" w:hAnsiTheme="majorHAnsi" w:cstheme="majorHAnsi"/>
      <w:b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C0A29"/>
    <w:rPr>
      <w:rFonts w:asciiTheme="majorHAnsi" w:eastAsiaTheme="majorEastAsia" w:hAnsiTheme="majorHAnsi" w:cstheme="majorHAnsi"/>
      <w:b/>
      <w:sz w:val="28"/>
      <w:szCs w:val="52"/>
    </w:rPr>
  </w:style>
  <w:style w:type="paragraph" w:styleId="Alatunniste">
    <w:name w:val="footer"/>
    <w:basedOn w:val="Normaali"/>
    <w:link w:val="AlatunnisteChar"/>
    <w:uiPriority w:val="99"/>
    <w:rsid w:val="004C52DB"/>
    <w:rPr>
      <w:noProof/>
      <w:color w:val="1F497D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C52DB"/>
    <w:rPr>
      <w:noProof/>
      <w:color w:val="1F497D" w:themeColor="text2"/>
      <w:sz w:val="14"/>
    </w:rPr>
  </w:style>
  <w:style w:type="paragraph" w:styleId="Yltunniste">
    <w:name w:val="header"/>
    <w:basedOn w:val="Normaali"/>
    <w:link w:val="YltunnisteChar"/>
    <w:rsid w:val="004C52DB"/>
    <w:pPr>
      <w:tabs>
        <w:tab w:val="left" w:pos="5216"/>
        <w:tab w:val="left" w:pos="7825"/>
        <w:tab w:val="left" w:pos="9129"/>
      </w:tabs>
    </w:pPr>
  </w:style>
  <w:style w:type="character" w:customStyle="1" w:styleId="YltunnisteChar">
    <w:name w:val="Ylätunniste Char"/>
    <w:basedOn w:val="Kappaleenoletusfontti"/>
    <w:link w:val="Yltunniste"/>
    <w:rsid w:val="004C52DB"/>
  </w:style>
  <w:style w:type="paragraph" w:styleId="Sisllysluettelonotsikko">
    <w:name w:val="TOC Heading"/>
    <w:basedOn w:val="Otsikko1"/>
    <w:next w:val="Normaali"/>
    <w:uiPriority w:val="39"/>
    <w:rsid w:val="001C0A29"/>
    <w:pPr>
      <w:outlineLvl w:val="9"/>
    </w:pPr>
    <w:rPr>
      <w:sz w:val="28"/>
    </w:rPr>
  </w:style>
  <w:style w:type="paragraph" w:styleId="Sisluet1">
    <w:name w:val="toc 1"/>
    <w:basedOn w:val="Normaali"/>
    <w:next w:val="Normaali"/>
    <w:autoRedefine/>
    <w:uiPriority w:val="39"/>
    <w:rsid w:val="008E17F8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8E17F8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8E17F8"/>
    <w:pPr>
      <w:spacing w:after="100"/>
      <w:ind w:left="1985" w:hanging="851"/>
    </w:pPr>
  </w:style>
  <w:style w:type="numbering" w:customStyle="1" w:styleId="Luettelomerkit">
    <w:name w:val="Luettelomerkit"/>
    <w:uiPriority w:val="99"/>
    <w:rsid w:val="008E17F8"/>
    <w:pPr>
      <w:numPr>
        <w:numId w:val="3"/>
      </w:numPr>
    </w:pPr>
  </w:style>
  <w:style w:type="paragraph" w:styleId="Numeroituluettelo">
    <w:name w:val="List Number"/>
    <w:basedOn w:val="Normaali"/>
    <w:uiPriority w:val="99"/>
    <w:qFormat/>
    <w:rsid w:val="004C52DB"/>
    <w:pPr>
      <w:numPr>
        <w:numId w:val="7"/>
      </w:numPr>
      <w:contextualSpacing/>
    </w:pPr>
  </w:style>
  <w:style w:type="paragraph" w:styleId="Merkittyluettelo">
    <w:name w:val="List Bullet"/>
    <w:basedOn w:val="Normaali"/>
    <w:uiPriority w:val="99"/>
    <w:qFormat/>
    <w:rsid w:val="004C52DB"/>
    <w:pPr>
      <w:numPr>
        <w:numId w:val="6"/>
      </w:numPr>
      <w:contextualSpacing/>
    </w:pPr>
  </w:style>
  <w:style w:type="numbering" w:customStyle="1" w:styleId="Numeroitulista">
    <w:name w:val="Numeroitu lista"/>
    <w:uiPriority w:val="99"/>
    <w:rsid w:val="008E17F8"/>
    <w:pPr>
      <w:numPr>
        <w:numId w:val="4"/>
      </w:numPr>
    </w:pPr>
  </w:style>
  <w:style w:type="numbering" w:customStyle="1" w:styleId="Otsikkonumerointi">
    <w:name w:val="Otsikkonumerointi"/>
    <w:uiPriority w:val="99"/>
    <w:rsid w:val="008E17F8"/>
    <w:pPr>
      <w:numPr>
        <w:numId w:val="5"/>
      </w:numPr>
    </w:pPr>
  </w:style>
  <w:style w:type="table" w:styleId="TaulukkoRuudukko">
    <w:name w:val="Table Grid"/>
    <w:basedOn w:val="Normaalitaulukko"/>
    <w:uiPriority w:val="59"/>
    <w:rsid w:val="004C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C52DB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C52D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52DB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4C52DB"/>
    <w:rPr>
      <w:color w:val="auto"/>
    </w:rPr>
  </w:style>
  <w:style w:type="paragraph" w:customStyle="1" w:styleId="py">
    <w:name w:val="py"/>
    <w:basedOn w:val="Normaali"/>
    <w:rsid w:val="000C4590"/>
    <w:pPr>
      <w:spacing w:before="100" w:beforeAutospacing="1" w:after="100" w:afterAutospacing="1"/>
    </w:pPr>
    <w:rPr>
      <w:sz w:val="24"/>
      <w:szCs w:val="24"/>
    </w:rPr>
  </w:style>
  <w:style w:type="character" w:styleId="Sivunumero">
    <w:name w:val="page number"/>
    <w:rsid w:val="000C4590"/>
    <w:rPr>
      <w:rFonts w:ascii="Arial" w:hAnsi="Arial"/>
      <w:sz w:val="20"/>
    </w:rPr>
  </w:style>
  <w:style w:type="character" w:customStyle="1" w:styleId="lomake1">
    <w:name w:val="lomake1"/>
    <w:rsid w:val="000C4590"/>
    <w:rPr>
      <w:rFonts w:ascii="Arial" w:hAnsi="Arial"/>
      <w:b/>
      <w:sz w:val="20"/>
    </w:rPr>
  </w:style>
  <w:style w:type="character" w:styleId="Hyperlinkki">
    <w:name w:val="Hyperlink"/>
    <w:uiPriority w:val="99"/>
    <w:rsid w:val="0000237E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533277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5C64DE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unhideWhenUsed/>
    <w:rsid w:val="00934AE5"/>
    <w:pPr>
      <w:spacing w:before="100" w:beforeAutospacing="1" w:after="100" w:afterAutospacing="1"/>
    </w:pPr>
    <w:rPr>
      <w:sz w:val="24"/>
      <w:szCs w:val="24"/>
    </w:rPr>
  </w:style>
  <w:style w:type="character" w:customStyle="1" w:styleId="sc-jsmfei">
    <w:name w:val="sc-jsmfei"/>
    <w:basedOn w:val="Kappaleenoletusfontti"/>
    <w:rsid w:val="00934AE5"/>
  </w:style>
  <w:style w:type="character" w:styleId="AvattuHyperlinkki">
    <w:name w:val="FollowedHyperlink"/>
    <w:basedOn w:val="Kappaleenoletusfontti"/>
    <w:uiPriority w:val="99"/>
    <w:semiHidden/>
    <w:unhideWhenUsed/>
    <w:rsid w:val="00AF5B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ur03.safelinks.protection.outlook.com/?url=https%3A%2F%2Fwww.espoo.fi%2Ftietosuojaselosteet&amp;data=04%7C01%7C%7Cda82c3e8b16e4d632a7d08d9c082afbb%7C6bb04228cfa542139f39172454d82584%7C1%7C0%7C637752489801210082%7CUnknown%7CTWFpbGZsb3d8eyJWIjoiMC4wLjAwMDAiLCJQIjoiV2luMzIiLCJBTiI6Ik1haWwiLCJXVCI6Mn0%3D%7C3000&amp;sdata=0ieuCNHaW9aPB4Ic15RHyu7T6elbWopvYZl10O8ph8c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perusteet.opintopolku.fi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vije\AppData\Roaming\Microsoft\Mallit\Espoon%20kaupunki\Tyhj&#228;.dotx" TargetMode="External"/></Relationships>
</file>

<file path=word/theme/theme1.xml><?xml version="1.0" encoding="utf-8"?>
<a:theme xmlns:a="http://schemas.openxmlformats.org/drawingml/2006/main" name="Espoon kaupunki">
  <a:themeElements>
    <a:clrScheme name="Espoon kaupunki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0BB"/>
      </a:accent1>
      <a:accent2>
        <a:srgbClr val="FFCE00"/>
      </a:accent2>
      <a:accent3>
        <a:srgbClr val="249FFF"/>
      </a:accent3>
      <a:accent4>
        <a:srgbClr val="C6DB00"/>
      </a:accent4>
      <a:accent5>
        <a:srgbClr val="FF7300"/>
      </a:accent5>
      <a:accent6>
        <a:srgbClr val="DB0C41"/>
      </a:accent6>
      <a:hlink>
        <a:srgbClr val="0000FF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9025832-7528-4d2a-abb3-fc6f5b332116">
      <Terms xmlns="http://schemas.microsoft.com/office/infopath/2007/PartnerControls"/>
    </TaxKeywordTaxHTField>
    <Taso_x0020_2 xmlns="d7965963-2946-416b-871c-d0a421b37a78">Peruskoulut</Taso_x0020_2>
    <DocumentSubject xmlns="http://schemas.microsoft.com/sharepoint/v3/fields">Oppilaaksiotto ja opiskelijavalinta</DocumentSubject>
    <TaxCatchAll xmlns="92196382-5f17-44e5-a4ac-52a94aa83272">
      <Value>293</Value>
      <Value>34</Value>
    </TaxCatchAll>
    <TaxonomyTextField_DocumentType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Hakemus</TermName>
          <TermId xmlns="http://schemas.microsoft.com/office/infopath/2007/PartnerControls">2a892c0d-2882-414f-8230-74f3cec29b6d</TermId>
        </TermInfo>
      </Terms>
    </TaxonomyTextField_DocumentType>
    <_dlc_DocId xmlns="92196382-5f17-44e5-a4ac-52a94aa83272">SITO-357-2580</_dlc_DocId>
    <_dlc_DocIdUrl xmlns="92196382-5f17-44e5-a4ac-52a94aa83272">
      <Url>https://tyotilat.espoo.fi/sito/suomenkielinen_opetus/Tietopankki/_layouts/DocIdRedir.aspx?ID=SITO-357-2580</Url>
      <Description>SITO-357-2580</Description>
    </_dlc_DocIdUrl>
    <Asia xmlns="d7965963-2946-416b-871c-d0a421b37a78">Hakulomakkeet</Asia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poon asiakirja" ma:contentTypeID="0x0101007C970E7401674D358AD84DA46CFD702A01001FAB9E04B38EE04F8D0A7D113A121980" ma:contentTypeVersion="16" ma:contentTypeDescription="Luo uusi asiakirja." ma:contentTypeScope="" ma:versionID="44f408ef52290fe095a2ad8100a15897">
  <xsd:schema xmlns:xsd="http://www.w3.org/2001/XMLSchema" xmlns:xs="http://www.w3.org/2001/XMLSchema" xmlns:p="http://schemas.microsoft.com/office/2006/metadata/properties" xmlns:ns1="http://schemas.microsoft.com/sharepoint/v3" xmlns:ns3="http://schemas.microsoft.com/sharepoint/v3/fields" xmlns:ns4="d7965963-2946-416b-871c-d0a421b37a78" xmlns:ns5="29025832-7528-4d2a-abb3-fc6f5b332116" xmlns:ns6="92196382-5f17-44e5-a4ac-52a94aa83272" xmlns:ns7="331115a8-4b91-44c1-abf6-fa63605d9b21" targetNamespace="http://schemas.microsoft.com/office/2006/metadata/properties" ma:root="true" ma:fieldsID="4fe132c990ee3049710881ca685fa479" ns1:_="" ns3:_="" ns4:_="" ns5:_="" ns6:_="" ns7:_="">
    <xsd:import namespace="http://schemas.microsoft.com/sharepoint/v3"/>
    <xsd:import namespace="http://schemas.microsoft.com/sharepoint/v3/fields"/>
    <xsd:import namespace="d7965963-2946-416b-871c-d0a421b37a78"/>
    <xsd:import namespace="29025832-7528-4d2a-abb3-fc6f5b332116"/>
    <xsd:import namespace="92196382-5f17-44e5-a4ac-52a94aa83272"/>
    <xsd:import namespace="331115a8-4b91-44c1-abf6-fa63605d9b21"/>
    <xsd:element name="properties">
      <xsd:complexType>
        <xsd:sequence>
          <xsd:element name="documentManagement">
            <xsd:complexType>
              <xsd:all>
                <xsd:element ref="ns3:DocumentSubject"/>
                <xsd:element ref="ns4:Asia" minOccurs="0"/>
                <xsd:element ref="ns4:Taso_x0020_2" minOccurs="0"/>
                <xsd:element ref="ns6:_dlc_DocId" minOccurs="0"/>
                <xsd:element ref="ns6:_dlc_DocIdUrl" minOccurs="0"/>
                <xsd:element ref="ns6:_dlc_DocIdPersistId" minOccurs="0"/>
                <xsd:element ref="ns1:TaxonomyTextField_DocumentType" minOccurs="0"/>
                <xsd:element ref="ns6:TaxCatchAll" minOccurs="0"/>
                <xsd:element ref="ns7:TaxCatchAllLabel" minOccurs="0"/>
                <xsd:element ref="ns5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xonomyTextField_DocumentType" ma:index="12" nillable="true" ma:taxonomy="true" ma:internalName="TaxonomyTextField_DocumentType" ma:taxonomyFieldName="DocumentType" ma:displayName="Asiakirjan tyyppi" ma:fieldId="{d1d2379a-f395-48f9-80d6-8da78e18333e}" ma:sspId="371c8c4e-4bf9-4f7e-9351-a88360bd0728" ma:termSetId="4d56574e-04f8-4f6d-b6f3-36a94addca7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Subject" ma:index="3" ma:displayName="Aihe" ma:description="Aihe" ma:format="Dropdown" ma:internalName="DocumentSubject">
      <xsd:simpleType>
        <xsd:restriction base="dms:Choice">
          <xsd:enumeration value="Johtoryhmä"/>
          <xsd:enumeration value="Johtaminen ja organisaatio"/>
          <xsd:enumeration value="Kansainvälinen toiminta"/>
          <xsd:enumeration value="Kieli- ja kulttuuriryhmien opetus"/>
          <xsd:enumeration value="Koulutukset"/>
          <xsd:enumeration value="Ohjeet ja linjaukset"/>
          <xsd:enumeration value="Opetuksen järjestäjän arviointitoiminta"/>
          <xsd:enumeration value="Opetustoimen organisaatio"/>
          <xsd:enumeration value="Opinto- ja oppilaanohjaus"/>
          <xsd:enumeration value="Oppilas- ja opiskelijahuolto"/>
          <xsd:enumeration value="Oppilaaksiotto ja opiskelijavalinta"/>
          <xsd:enumeration value="Oppimisen ja koulunkäynnin tuki"/>
          <xsd:enumeration value="Oppimisteknologian kehittäminen"/>
          <xsd:enumeration value="Rehtori-info"/>
          <xsd:enumeration value="Tilastot, raportit ja arviointi"/>
          <xsd:enumeration value="Tukipalvelut"/>
          <xsd:enumeration value="Viestinnän ohjeet"/>
          <xsd:enumeration value="Viestintä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65963-2946-416b-871c-d0a421b37a78" elementFormDefault="qualified">
    <xsd:import namespace="http://schemas.microsoft.com/office/2006/documentManagement/types"/>
    <xsd:import namespace="http://schemas.microsoft.com/office/infopath/2007/PartnerControls"/>
    <xsd:element name="Asia" ma:index="4" nillable="true" ma:displayName="Asia" ma:format="Dropdown" ma:internalName="Asia">
      <xsd:simpleType>
        <xsd:restriction base="dms:Choice">
          <xsd:enumeration value="Vuosi 2011"/>
          <xsd:enumeration value="Vuosi 2012"/>
          <xsd:enumeration value="Vuosi 2013"/>
          <xsd:enumeration value="Vuosi 2014"/>
          <xsd:enumeration value="Vuosi 2015"/>
          <xsd:enumeration value="Vuosi 2016"/>
          <xsd:enumeration value="Vuosi 2017"/>
          <xsd:enumeration value="Vuosi 2018"/>
          <xsd:enumeration value="Vuosikellot"/>
          <xsd:enumeration value="Aloitusseminaari"/>
          <xsd:enumeration value="Talous- ja strategiaseminaari"/>
          <xsd:enumeration value="Koulutukset rehtoreille"/>
          <xsd:enumeration value="Koulutukset opettajille"/>
          <xsd:enumeration value="Kuukausitiedotteet"/>
          <xsd:enumeration value="Muut koulutukset ja materiaalit"/>
          <xsd:enumeration value="Johtamissopimus"/>
          <xsd:enumeration value="Organisaatio"/>
          <xsd:enumeration value="Peruskoulujen itsearviointi"/>
          <xsd:enumeration value="Strategia ja tulostavoitteet"/>
          <xsd:enumeration value="Toimintakertomus"/>
          <xsd:enumeration value="Johtamisasiakirjat ja päätökset"/>
          <xsd:enumeration value="Henkilöstötyö"/>
          <xsd:enumeration value="Johtokuntatyö"/>
          <xsd:enumeration value="Oppilasasiat"/>
          <xsd:enumeration value="Päätösmallit ja valitusosoitukset"/>
          <xsd:enumeration value="Hakulomakkeet"/>
          <xsd:enumeration value="Oppilaaksioton ohjeet ja aikataulut"/>
          <xsd:enumeration value="Ojentaminen ja kurinpito"/>
          <xsd:enumeration value="Tapaturma- ja vakuutusasiat"/>
          <xsd:enumeration value="Turvallisuus ja kriisitilanteet"/>
          <xsd:enumeration value="Oppilaaksioton ohjeet"/>
          <xsd:enumeration value="Muut ohjeet ja linjaukset"/>
          <xsd:enumeration value="Tiedotepohjat"/>
          <xsd:enumeration value="Materiaalit"/>
          <xsd:enumeration value="Kansainvälisyys"/>
          <xsd:enumeration value="Perusopetuksen tilastot"/>
          <xsd:enumeration value="Lukiokoulutuksen tilastot"/>
          <xsd:enumeration value="Oppilashuolto"/>
          <xsd:enumeration value="Opiskelijahuolto"/>
          <xsd:enumeration value="Wilma, Primus, tietosuoja ja rekisterit"/>
          <xsd:enumeration value="Aamu-, iltapäivä- ja lomahoito"/>
          <xsd:enumeration value="Avustajat"/>
          <xsd:enumeration value="Apuvälineet"/>
          <xsd:enumeration value="Iltapäivätoiminta"/>
          <xsd:enumeration value="Resurssit"/>
          <xsd:enumeration value="Oppilaaksioton aikataulut"/>
          <xsd:enumeration value="Muistiot"/>
          <xsd:enumeration value="Arviointiraportit"/>
          <xsd:enumeration value="Oppimistulosten arvioinnit"/>
          <xsd:enumeration value="Muut arvioinnit"/>
          <xsd:enumeration value="Arviointisuunnitelma"/>
        </xsd:restriction>
      </xsd:simpleType>
    </xsd:element>
    <xsd:element name="Taso_x0020_2" ma:index="5" nillable="true" ma:displayName="Asia 2" ma:format="Dropdown" ma:internalName="Taso_x0020_2">
      <xsd:simpleType>
        <xsd:restriction base="dms:Choice">
          <xsd:enumeration value="3. luokalle siirtyvät oppilaat"/>
          <xsd:enumeration value="7. luokalle siirtyvät oppilaat"/>
          <xsd:enumeration value="Koulutuksen järjestäjä"/>
          <xsd:enumeration value="Koulutulokkaat"/>
          <xsd:enumeration value="Lukiot"/>
          <xsd:enumeration value="Peruskoulut"/>
          <xsd:enumeration value="Vuosi 2011"/>
          <xsd:enumeration value="Vuosi 2012"/>
          <xsd:enumeration value="Vuosi 2013"/>
          <xsd:enumeration value="Vuosi 2014"/>
          <xsd:enumeration value="Vuosi 2015"/>
          <xsd:enumeration value="Vuosi 2016"/>
          <xsd:enumeration value="Vuosi 2017"/>
          <xsd:enumeration value="Koulutulokkaat"/>
          <xsd:enumeration value="3. luokalle siirtyvät"/>
          <xsd:enumeration value="7. luokalle siirtyvät"/>
          <xsd:enumeration value="1. Ohjeet"/>
          <xsd:enumeration value="2. Kyselyt"/>
          <xsd:enumeration value="3. Tulosten käsittely ja hyödyntäminen"/>
          <xsd:enumeration value="4. Koonteja tuloksista"/>
          <xsd:enumeration value="Karvi"/>
          <xsd:enumeration value="Move!"/>
          <xsd:enumeration value="ALLU"/>
          <xsd:enumeration value="Monikansalliset arvioinn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25832-7528-4d2a-abb3-fc6f5b33211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Yrityksen avainsanat" ma:fieldId="{23f27201-bee3-471e-b2e7-b64fd8b7ca38}" ma:taxonomyMulti="true" ma:sspId="371c8c4e-4bf9-4f7e-9351-a88360bd072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96382-5f17-44e5-a4ac-52a94aa832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description="" ma:hidden="true" ma:list="{8fa07349-1b91-43b7-b93b-f6a4442b91ae}" ma:internalName="TaxCatchAll" ma:showField="CatchAllData" ma:web="92196382-5f17-44e5-a4ac-52a94aa83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115a8-4b91-44c1-abf6-fa63605d9b21" elementFormDefault="qualified">
    <xsd:import namespace="http://schemas.microsoft.com/office/2006/documentManagement/types"/>
    <xsd:import namespace="http://schemas.microsoft.com/office/infopath/2007/PartnerControls"/>
    <xsd:element name="TaxCatchAllLabel" ma:index="15" nillable="true" ma:displayName="Taxonomy Catch All Column1" ma:description="" ma:hidden="true" ma:list="{c513fc96-f0b1-497e-bebe-3d3039c90550}" ma:internalName="TaxCatchAllLabel" ma:readOnly="true" ma:showField="CatchAllDataLabel" ma:web="331115a8-4b91-44c1-abf6-fa63605d9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ältölaji"/>
        <xsd:element ref="dc:title" minOccurs="0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69736B-D009-4E37-AF1A-DF6FEBB0C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DE44A-E9A9-46E9-AB85-7AE4CB7CB1EE}">
  <ds:schemaRefs>
    <ds:schemaRef ds:uri="http://schemas.microsoft.com/office/2006/metadata/properties"/>
    <ds:schemaRef ds:uri="http://schemas.microsoft.com/office/infopath/2007/PartnerControls"/>
    <ds:schemaRef ds:uri="29025832-7528-4d2a-abb3-fc6f5b332116"/>
    <ds:schemaRef ds:uri="d7965963-2946-416b-871c-d0a421b37a78"/>
    <ds:schemaRef ds:uri="http://schemas.microsoft.com/sharepoint/v3/fields"/>
    <ds:schemaRef ds:uri="92196382-5f17-44e5-a4ac-52a94aa8327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FB22859-9BEE-4B21-94A5-74931C45418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679514B-421C-4F3F-B5A2-020BD23F8C6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22134CD-F069-4ABC-B073-1841D9EF8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d7965963-2946-416b-871c-d0a421b37a78"/>
    <ds:schemaRef ds:uri="29025832-7528-4d2a-abb3-fc6f5b332116"/>
    <ds:schemaRef ds:uri="92196382-5f17-44e5-a4ac-52a94aa83272"/>
    <ds:schemaRef ds:uri="331115a8-4b91-44c1-abf6-fa63605d9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Tyhjä.dotx</Template>
  <TotalTime>2</TotalTime>
  <Pages>1</Pages>
  <Words>299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A2-kielestä luopuminen</vt:lpstr>
    </vt:vector>
  </TitlesOfParts>
  <Company>Espoon kaupunki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Sirviö Jemina</dc:creator>
  <cp:keywords/>
  <dc:description/>
  <cp:lastModifiedBy>Sirviö Jemina</cp:lastModifiedBy>
  <cp:revision>3</cp:revision>
  <dcterms:created xsi:type="dcterms:W3CDTF">2025-12-16T06:43:00Z</dcterms:created>
  <dcterms:modified xsi:type="dcterms:W3CDTF">2026-01-09T08:17:00Z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0x0101007C970E7401674D358AD84DA46CFD702A01001FAB9E04B38EE04F8D0A7D113A121980</vt:lpwstr>
  </property>
  <property fmtid="{D5CDD505-2E9C-101B-9397-08002B2CF9AE}" pid="3" name="_dlc_DocIdItemGuid">
    <vt:lpwstr>1fd4dc41-ec25-496e-bd30-14c577b7deef</vt:lpwstr>
  </property>
  <property fmtid="{D5CDD505-2E9C-101B-9397-08002B2CF9AE}" pid="4" name="TaxKeyword">
    <vt:lpwstr>34;#Perusopetus|0be1623b-be24-4d1a-ae0e-5cfdfec8f602</vt:lpwstr>
  </property>
  <property fmtid="{D5CDD505-2E9C-101B-9397-08002B2CF9AE}" pid="5" name="DocumentType">
    <vt:lpwstr>293;#Hakemus|2a892c0d-2882-414f-8230-74f3cec29b6d</vt:lpwstr>
  </property>
  <property fmtid="{D5CDD505-2E9C-101B-9397-08002B2CF9AE}" pid="6" name="Taso 1">
    <vt:lpwstr>Lomakkeet ja hakemukset</vt:lpwstr>
  </property>
</Properties>
</file>